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A65E" w14:textId="6132FB3A" w:rsidR="00095A0D" w:rsidRDefault="00EE5D4E" w:rsidP="005504F0">
      <w:pPr>
        <w:pStyle w:val="Style1"/>
        <w:numPr>
          <w:ilvl w:val="0"/>
          <w:numId w:val="0"/>
        </w:numPr>
        <w:ind w:left="432" w:hanging="432"/>
      </w:pPr>
      <w:r w:rsidRPr="004425C8">
        <w:t xml:space="preserve">PART </w:t>
      </w:r>
      <w:r>
        <w:t>C</w:t>
      </w:r>
      <w:r w:rsidRPr="004425C8">
        <w:t xml:space="preserve"> – </w:t>
      </w:r>
      <w:r>
        <w:t>Response Forms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2835"/>
        <w:gridCol w:w="7928"/>
      </w:tblGrid>
      <w:tr w:rsidR="00B2414B" w:rsidRPr="009120E7" w14:paraId="740DFC31" w14:textId="77777777" w:rsidTr="00A17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</w:tcPr>
          <w:p w14:paraId="7BB5D6E1" w14:textId="7FAAAB25" w:rsidR="00B2414B" w:rsidRPr="00EF15AF" w:rsidRDefault="00B2414B">
            <w:pPr>
              <w:rPr>
                <w:b w:val="0"/>
                <w:bCs/>
                <w:color w:val="auto"/>
                <w:sz w:val="20"/>
                <w:szCs w:val="22"/>
                <w:lang w:val="en-AU"/>
              </w:rPr>
            </w:pPr>
            <w:r w:rsidRPr="00EF15AF">
              <w:rPr>
                <w:b w:val="0"/>
                <w:bCs/>
                <w:color w:val="auto"/>
                <w:sz w:val="20"/>
                <w:szCs w:val="22"/>
                <w:lang w:val="en-AU"/>
              </w:rPr>
              <w:t>Invitation Title:</w:t>
            </w:r>
          </w:p>
        </w:tc>
        <w:tc>
          <w:tcPr>
            <w:tcW w:w="7928" w:type="dxa"/>
            <w:shd w:val="clear" w:color="auto" w:fill="FFFFFF" w:themeFill="background1"/>
          </w:tcPr>
          <w:p w14:paraId="0A016F0D" w14:textId="0F1FF615" w:rsidR="00B2414B" w:rsidRPr="00EF15AF" w:rsidRDefault="00A178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2"/>
                <w:highlight w:val="yellow"/>
                <w:lang w:val="en-AU"/>
              </w:rPr>
            </w:pPr>
            <w:r>
              <w:rPr>
                <w:color w:val="auto"/>
                <w:sz w:val="20"/>
                <w:szCs w:val="22"/>
                <w:lang w:val="en-AU"/>
              </w:rPr>
              <w:t xml:space="preserve">AM-13836 </w:t>
            </w:r>
            <w:r w:rsidR="00F82281" w:rsidRPr="007F499D">
              <w:rPr>
                <w:color w:val="auto"/>
                <w:sz w:val="20"/>
                <w:szCs w:val="22"/>
                <w:lang w:val="en-AU"/>
              </w:rPr>
              <w:t xml:space="preserve">Prefabrication </w:t>
            </w:r>
            <w:r>
              <w:rPr>
                <w:color w:val="auto"/>
                <w:sz w:val="20"/>
                <w:szCs w:val="22"/>
                <w:lang w:val="en-AU"/>
              </w:rPr>
              <w:t>&amp;</w:t>
            </w:r>
            <w:r w:rsidR="00F82281" w:rsidRPr="007F499D">
              <w:rPr>
                <w:color w:val="auto"/>
                <w:sz w:val="20"/>
                <w:szCs w:val="22"/>
                <w:lang w:val="en-AU"/>
              </w:rPr>
              <w:t xml:space="preserve"> Construction for the Niue Warehouse Facility Project</w:t>
            </w:r>
          </w:p>
        </w:tc>
      </w:tr>
      <w:tr w:rsidR="00B2414B" w:rsidRPr="009120E7" w14:paraId="1C355713" w14:textId="77777777" w:rsidTr="00A17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C8EC106" w14:textId="0468AAC4" w:rsidR="00B2414B" w:rsidRPr="00EF15AF" w:rsidRDefault="00205560">
            <w:pPr>
              <w:rPr>
                <w:b w:val="0"/>
                <w:bCs/>
                <w:sz w:val="20"/>
                <w:szCs w:val="22"/>
                <w:lang w:val="en-AU"/>
              </w:rPr>
            </w:pPr>
            <w:r>
              <w:rPr>
                <w:b w:val="0"/>
                <w:bCs/>
                <w:sz w:val="20"/>
                <w:szCs w:val="22"/>
                <w:lang w:val="en-AU"/>
              </w:rPr>
              <w:t>Response</w:t>
            </w:r>
            <w:r w:rsidR="00B2414B" w:rsidRPr="00EF15AF">
              <w:rPr>
                <w:b w:val="0"/>
                <w:bCs/>
                <w:sz w:val="20"/>
                <w:szCs w:val="22"/>
                <w:lang w:val="en-AU"/>
              </w:rPr>
              <w:t xml:space="preserve"> Submitted By:</w:t>
            </w:r>
          </w:p>
        </w:tc>
        <w:tc>
          <w:tcPr>
            <w:tcW w:w="7928" w:type="dxa"/>
            <w:shd w:val="clear" w:color="auto" w:fill="FFFFFF" w:themeFill="background1"/>
          </w:tcPr>
          <w:p w14:paraId="3B8FF1A0" w14:textId="2B141D7C" w:rsidR="004D7C80" w:rsidRPr="00F82281" w:rsidRDefault="00B2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F82281">
              <w:rPr>
                <w:sz w:val="20"/>
                <w:szCs w:val="22"/>
                <w:lang w:val="en-AU"/>
              </w:rPr>
              <w:t>&lt;insert name&gt;</w:t>
            </w:r>
          </w:p>
        </w:tc>
      </w:tr>
    </w:tbl>
    <w:p w14:paraId="06BC1B62" w14:textId="77777777" w:rsidR="00095A0D" w:rsidRPr="00367996" w:rsidRDefault="00095A0D" w:rsidP="00095A0D">
      <w:pPr>
        <w:rPr>
          <w:sz w:val="2"/>
          <w:szCs w:val="2"/>
          <w:lang w:val="en-AU"/>
        </w:rPr>
      </w:pP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07BEB" w:rsidRPr="009120E7" w14:paraId="14AEC4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shd w:val="clear" w:color="auto" w:fill="FFFFFF" w:themeFill="background1"/>
          </w:tcPr>
          <w:p w14:paraId="23A7402C" w14:textId="77777777" w:rsidR="00707BEB" w:rsidRPr="00707BEB" w:rsidRDefault="00707BEB" w:rsidP="00367996">
            <w:pPr>
              <w:spacing w:before="240" w:after="120"/>
              <w:rPr>
                <w:b w:val="0"/>
                <w:bCs/>
                <w:color w:val="auto"/>
                <w:sz w:val="20"/>
                <w:szCs w:val="22"/>
                <w:lang w:val="en-AU"/>
              </w:rPr>
            </w:pPr>
            <w:r w:rsidRPr="00707BEB">
              <w:rPr>
                <w:b w:val="0"/>
                <w:bCs/>
                <w:color w:val="auto"/>
                <w:sz w:val="20"/>
                <w:szCs w:val="22"/>
                <w:lang w:val="en-AU"/>
              </w:rPr>
              <w:t>Instructions to Applicants for completing these Response Forms:</w:t>
            </w:r>
          </w:p>
          <w:p w14:paraId="6255932D" w14:textId="77777777" w:rsidR="00707BEB" w:rsidRPr="00707BEB" w:rsidRDefault="00707BEB" w:rsidP="009E1B2C">
            <w:pPr>
              <w:pStyle w:val="List"/>
              <w:numPr>
                <w:ilvl w:val="0"/>
                <w:numId w:val="16"/>
              </w:numPr>
              <w:rPr>
                <w:b w:val="0"/>
                <w:bCs/>
                <w:color w:val="auto"/>
                <w:sz w:val="20"/>
                <w:szCs w:val="28"/>
              </w:rPr>
            </w:pPr>
            <w:r w:rsidRPr="00707BEB">
              <w:rPr>
                <w:b w:val="0"/>
                <w:bCs/>
                <w:color w:val="auto"/>
                <w:sz w:val="20"/>
                <w:szCs w:val="28"/>
              </w:rPr>
              <w:t>You must respond to all sections of this template within the specified fields, in the format requested.</w:t>
            </w:r>
          </w:p>
          <w:p w14:paraId="07FC1239" w14:textId="43A4F333" w:rsidR="00707BEB" w:rsidRPr="00707BEB" w:rsidRDefault="00707BEB" w:rsidP="009E1B2C">
            <w:pPr>
              <w:pStyle w:val="List"/>
              <w:numPr>
                <w:ilvl w:val="0"/>
                <w:numId w:val="16"/>
              </w:numPr>
              <w:rPr>
                <w:b w:val="0"/>
                <w:bCs/>
                <w:color w:val="auto"/>
                <w:sz w:val="20"/>
                <w:szCs w:val="28"/>
              </w:rPr>
            </w:pPr>
            <w:r w:rsidRPr="00707BEB">
              <w:rPr>
                <w:b w:val="0"/>
                <w:bCs/>
                <w:color w:val="auto"/>
                <w:sz w:val="20"/>
                <w:szCs w:val="28"/>
              </w:rPr>
              <w:t>Where necessary, any supporting material should be attached to this template, clearly labelled, and referred to in the relevant field.</w:t>
            </w:r>
          </w:p>
          <w:p w14:paraId="54B73D12" w14:textId="448801E4" w:rsidR="00707BEB" w:rsidRPr="00367996" w:rsidRDefault="00707BEB" w:rsidP="009E1B2C">
            <w:pPr>
              <w:pStyle w:val="List"/>
              <w:numPr>
                <w:ilvl w:val="0"/>
                <w:numId w:val="16"/>
              </w:numPr>
              <w:spacing w:after="240"/>
              <w:rPr>
                <w:b w:val="0"/>
                <w:bCs/>
                <w:color w:val="auto"/>
                <w:sz w:val="20"/>
                <w:szCs w:val="28"/>
              </w:rPr>
            </w:pPr>
            <w:r w:rsidRPr="00707BEB">
              <w:rPr>
                <w:b w:val="0"/>
                <w:bCs/>
                <w:color w:val="auto"/>
                <w:sz w:val="20"/>
                <w:szCs w:val="28"/>
              </w:rPr>
              <w:t>Complete and sign the EOI Submission Declaration</w:t>
            </w:r>
          </w:p>
        </w:tc>
      </w:tr>
      <w:tr w:rsidR="006F4CA3" w:rsidRPr="009120E7" w14:paraId="7C6056C1" w14:textId="77777777" w:rsidTr="0029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</w:tcPr>
          <w:p w14:paraId="0B37AE40" w14:textId="1953D94D" w:rsidR="00E268C7" w:rsidRPr="00DD0B77" w:rsidRDefault="006F4CA3" w:rsidP="006F4CA3">
            <w:pPr>
              <w:rPr>
                <w:rStyle w:val="Questionbold"/>
                <w:b/>
                <w:i w:val="0"/>
                <w:iCs/>
                <w:color w:val="0065BC" w:themeColor="background2"/>
                <w:sz w:val="20"/>
                <w:szCs w:val="22"/>
              </w:rPr>
            </w:pPr>
            <w:r w:rsidRPr="00DD0B77">
              <w:rPr>
                <w:rStyle w:val="Questionbold"/>
                <w:b/>
                <w:bCs/>
                <w:i w:val="0"/>
                <w:iCs/>
                <w:color w:val="0065BC" w:themeColor="background2"/>
                <w:sz w:val="20"/>
                <w:szCs w:val="22"/>
              </w:rPr>
              <w:t>Note</w:t>
            </w:r>
            <w:r w:rsidR="00E268C7" w:rsidRPr="00DD0B77">
              <w:rPr>
                <w:rStyle w:val="Questionbold"/>
                <w:b/>
                <w:bCs/>
                <w:i w:val="0"/>
                <w:iCs/>
                <w:color w:val="0065BC" w:themeColor="background2"/>
                <w:sz w:val="20"/>
                <w:szCs w:val="22"/>
              </w:rPr>
              <w:t>s</w:t>
            </w:r>
            <w:r w:rsidRPr="00DD0B77">
              <w:rPr>
                <w:rStyle w:val="Questionbold"/>
                <w:b/>
                <w:bCs/>
                <w:i w:val="0"/>
                <w:iCs/>
                <w:color w:val="0065BC" w:themeColor="background2"/>
                <w:sz w:val="20"/>
                <w:szCs w:val="22"/>
              </w:rPr>
              <w:t>:</w:t>
            </w:r>
            <w:r w:rsidRPr="00DD0B77">
              <w:rPr>
                <w:rStyle w:val="Questionbold"/>
                <w:i w:val="0"/>
                <w:iCs/>
                <w:color w:val="0065BC" w:themeColor="background2"/>
                <w:sz w:val="20"/>
                <w:szCs w:val="22"/>
              </w:rPr>
              <w:t xml:space="preserve"> </w:t>
            </w:r>
          </w:p>
          <w:p w14:paraId="07677D1F" w14:textId="77777777" w:rsidR="006F4CA3" w:rsidRPr="007E0A16" w:rsidRDefault="009B03FE" w:rsidP="009E1B2C">
            <w:pPr>
              <w:pStyle w:val="List"/>
              <w:numPr>
                <w:ilvl w:val="0"/>
                <w:numId w:val="22"/>
              </w:numPr>
              <w:rPr>
                <w:b w:val="0"/>
                <w:bCs/>
              </w:rPr>
            </w:pPr>
            <w:r w:rsidRPr="007E0A16">
              <w:rPr>
                <w:b w:val="0"/>
                <w:bCs/>
              </w:rPr>
              <w:t>I</w:t>
            </w:r>
            <w:r w:rsidR="006F4CA3" w:rsidRPr="007E0A16">
              <w:rPr>
                <w:b w:val="0"/>
                <w:bCs/>
              </w:rPr>
              <w:t xml:space="preserve">nformation provided in these Response Forms will need to be updated for contracting of the </w:t>
            </w:r>
            <w:r w:rsidRPr="007E0A16">
              <w:rPr>
                <w:b w:val="0"/>
                <w:bCs/>
              </w:rPr>
              <w:t xml:space="preserve">Preferred Supplier </w:t>
            </w:r>
            <w:r w:rsidR="006F4CA3" w:rsidRPr="007E0A16">
              <w:rPr>
                <w:b w:val="0"/>
                <w:bCs/>
              </w:rPr>
              <w:t xml:space="preserve">but will not be required from Shortlisted Applicants for re-submission in Stage 2 of the Procurement, unless details have changed. </w:t>
            </w:r>
          </w:p>
          <w:p w14:paraId="65C87505" w14:textId="21E27574" w:rsidR="00113811" w:rsidRPr="00DD0B77" w:rsidRDefault="00113811" w:rsidP="009E1B2C">
            <w:pPr>
              <w:pStyle w:val="List"/>
              <w:numPr>
                <w:ilvl w:val="0"/>
                <w:numId w:val="22"/>
              </w:numPr>
              <w:rPr>
                <w:b w:val="0"/>
                <w:bCs/>
                <w:color w:val="0065BC" w:themeColor="background2"/>
              </w:rPr>
            </w:pPr>
            <w:r w:rsidRPr="007E0A16">
              <w:rPr>
                <w:b w:val="0"/>
                <w:bCs/>
              </w:rPr>
              <w:t>Applicants may submit a Response to express interest and capacity for completing</w:t>
            </w:r>
            <w:r w:rsidRPr="00DD0B77">
              <w:rPr>
                <w:b w:val="0"/>
                <w:bCs/>
                <w:color w:val="0065BC" w:themeColor="background2"/>
              </w:rPr>
              <w:t xml:space="preserve"> </w:t>
            </w:r>
            <w:r w:rsidRPr="00DD0B77">
              <w:rPr>
                <w:color w:val="0065BC" w:themeColor="background2"/>
              </w:rPr>
              <w:t>either one, both, and/or sub-components</w:t>
            </w:r>
            <w:r w:rsidRPr="00DD0B77">
              <w:rPr>
                <w:b w:val="0"/>
                <w:bCs/>
                <w:color w:val="0065BC" w:themeColor="background2"/>
              </w:rPr>
              <w:t xml:space="preserve"> </w:t>
            </w:r>
            <w:r w:rsidRPr="007E0A16">
              <w:rPr>
                <w:b w:val="0"/>
                <w:bCs/>
              </w:rPr>
              <w:t>of each of the two main components of work.</w:t>
            </w:r>
          </w:p>
          <w:p w14:paraId="281302D4" w14:textId="77E090A8" w:rsidR="009B03FE" w:rsidRPr="009B03FE" w:rsidRDefault="009B03FE" w:rsidP="009E1B2C">
            <w:pPr>
              <w:pStyle w:val="List"/>
              <w:numPr>
                <w:ilvl w:val="0"/>
                <w:numId w:val="22"/>
              </w:numPr>
              <w:rPr>
                <w:color w:val="007C92" w:themeColor="accent3"/>
              </w:rPr>
            </w:pPr>
            <w:r w:rsidRPr="00D20093">
              <w:rPr>
                <w:b w:val="0"/>
              </w:rPr>
              <w:t xml:space="preserve">If submitting </w:t>
            </w:r>
            <w:r w:rsidR="006D57E1" w:rsidRPr="00D20093">
              <w:rPr>
                <w:b w:val="0"/>
              </w:rPr>
              <w:t xml:space="preserve">a Response </w:t>
            </w:r>
            <w:r w:rsidRPr="00D20093">
              <w:rPr>
                <w:b w:val="0"/>
              </w:rPr>
              <w:t xml:space="preserve">for both </w:t>
            </w:r>
            <w:r w:rsidR="000613DD" w:rsidRPr="00D20093">
              <w:rPr>
                <w:b w:val="0"/>
              </w:rPr>
              <w:t xml:space="preserve">Component 1 – Prefabrication and Component 2 </w:t>
            </w:r>
            <w:r w:rsidR="00113811" w:rsidRPr="00D20093">
              <w:rPr>
                <w:b w:val="0"/>
              </w:rPr>
              <w:t>–</w:t>
            </w:r>
            <w:r w:rsidR="000613DD" w:rsidRPr="00D20093">
              <w:rPr>
                <w:b w:val="0"/>
              </w:rPr>
              <w:t xml:space="preserve"> Construction</w:t>
            </w:r>
            <w:r w:rsidRPr="00D20093">
              <w:rPr>
                <w:b w:val="0"/>
              </w:rPr>
              <w:t>,</w:t>
            </w:r>
            <w:r w:rsidRPr="007E0A16">
              <w:rPr>
                <w:b w:val="0"/>
              </w:rPr>
              <w:t xml:space="preserve"> note that the Applicant </w:t>
            </w:r>
            <w:r w:rsidR="00A51F38" w:rsidRPr="007E0A16">
              <w:rPr>
                <w:b w:val="0"/>
              </w:rPr>
              <w:t xml:space="preserve">must </w:t>
            </w:r>
            <w:r w:rsidR="006D57E1" w:rsidRPr="007E0A16">
              <w:rPr>
                <w:b w:val="0"/>
              </w:rPr>
              <w:t>complete the Technical Response section twice</w:t>
            </w:r>
            <w:r w:rsidR="00D12662" w:rsidRPr="007E0A16">
              <w:rPr>
                <w:b w:val="0"/>
              </w:rPr>
              <w:t>,</w:t>
            </w:r>
            <w:r w:rsidR="006D57E1" w:rsidRPr="007E0A16">
              <w:rPr>
                <w:b w:val="0"/>
              </w:rPr>
              <w:t xml:space="preserve"> </w:t>
            </w:r>
            <w:r w:rsidR="00495C75" w:rsidRPr="007E0A16">
              <w:rPr>
                <w:b w:val="0"/>
              </w:rPr>
              <w:t xml:space="preserve">i.e. provide </w:t>
            </w:r>
            <w:r w:rsidR="00F01D70" w:rsidRPr="007E0A16">
              <w:rPr>
                <w:b w:val="0"/>
              </w:rPr>
              <w:t>two</w:t>
            </w:r>
            <w:r w:rsidR="00495C75" w:rsidRPr="007E0A16">
              <w:rPr>
                <w:b w:val="0"/>
              </w:rPr>
              <w:t xml:space="preserve"> separate technical response</w:t>
            </w:r>
            <w:r w:rsidR="00F01D70" w:rsidRPr="007E0A16">
              <w:rPr>
                <w:b w:val="0"/>
              </w:rPr>
              <w:t>s</w:t>
            </w:r>
            <w:r w:rsidR="00495C75" w:rsidRPr="007E0A16">
              <w:rPr>
                <w:b w:val="0"/>
              </w:rPr>
              <w:t xml:space="preserve"> f</w:t>
            </w:r>
            <w:r w:rsidR="006D57E1" w:rsidRPr="007E0A16">
              <w:rPr>
                <w:b w:val="0"/>
              </w:rPr>
              <w:t>or the Prefabrication scope and for the Construction scope.</w:t>
            </w:r>
          </w:p>
        </w:tc>
      </w:tr>
    </w:tbl>
    <w:p w14:paraId="74AE58C2" w14:textId="456B3CF4" w:rsidR="0024525D" w:rsidRPr="0024525D" w:rsidRDefault="00134C53" w:rsidP="002A4EC0">
      <w:pPr>
        <w:pStyle w:val="Sub-heading2"/>
      </w:pPr>
      <w:r>
        <w:t>Item 1 – Applicant Details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119"/>
        <w:gridCol w:w="7644"/>
      </w:tblGrid>
      <w:tr w:rsidR="00EE5D4E" w:rsidRPr="0086519F" w14:paraId="5B3254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ECB66E5" w14:textId="50A49E27" w:rsidR="00EE5D4E" w:rsidRPr="002121B2" w:rsidRDefault="00134C53">
            <w:pPr>
              <w:rPr>
                <w:bCs/>
                <w:lang w:val="en-AU"/>
              </w:rPr>
            </w:pPr>
            <w:r>
              <w:rPr>
                <w:rFonts w:cs="Arial"/>
                <w:bCs/>
                <w:sz w:val="20"/>
                <w:lang w:val="en-AU" w:eastAsia="en-US"/>
              </w:rPr>
              <w:t>Applicant</w:t>
            </w:r>
            <w:r w:rsidR="00EE5D4E">
              <w:rPr>
                <w:rFonts w:cs="Arial"/>
                <w:bCs/>
                <w:sz w:val="20"/>
                <w:lang w:val="en-AU" w:eastAsia="en-US"/>
              </w:rPr>
              <w:t xml:space="preserve"> Details</w:t>
            </w:r>
          </w:p>
        </w:tc>
        <w:tc>
          <w:tcPr>
            <w:tcW w:w="7644" w:type="dxa"/>
          </w:tcPr>
          <w:p w14:paraId="2C372926" w14:textId="299857B6" w:rsidR="00EE5D4E" w:rsidRPr="0086519F" w:rsidRDefault="00EE5D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AU"/>
              </w:rPr>
            </w:pPr>
          </w:p>
        </w:tc>
      </w:tr>
      <w:tr w:rsidR="00144BB7" w:rsidRPr="0086519F" w14:paraId="311E39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E352DC4" w14:textId="4EDDAAFA" w:rsidR="00144BB7" w:rsidRPr="002121B2" w:rsidRDefault="00144BB7" w:rsidP="00144BB7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Trading Name</w:t>
            </w:r>
          </w:p>
        </w:tc>
        <w:tc>
          <w:tcPr>
            <w:tcW w:w="7644" w:type="dxa"/>
          </w:tcPr>
          <w:p w14:paraId="5929BC00" w14:textId="26876162" w:rsidR="00144BB7" w:rsidRPr="00EE5D4E" w:rsidRDefault="00144BB7" w:rsidP="00144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E5D4E">
              <w:rPr>
                <w:lang w:val="en-AU"/>
              </w:rPr>
              <w:t>&lt;insert details&gt;</w:t>
            </w:r>
          </w:p>
        </w:tc>
      </w:tr>
      <w:tr w:rsidR="00144BB7" w:rsidRPr="0086519F" w14:paraId="64E850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65C8942" w14:textId="28F523BF" w:rsidR="00144BB7" w:rsidRPr="00144BB7" w:rsidRDefault="00144BB7" w:rsidP="00144BB7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Registered Name</w:t>
            </w:r>
          </w:p>
        </w:tc>
        <w:tc>
          <w:tcPr>
            <w:tcW w:w="7644" w:type="dxa"/>
          </w:tcPr>
          <w:p w14:paraId="770A6597" w14:textId="6C1B4AD1" w:rsidR="00144BB7" w:rsidRPr="00EE5D4E" w:rsidRDefault="00144BB7" w:rsidP="00144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144BB7" w:rsidRPr="0086519F" w14:paraId="6F3FA1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A10FA7A" w14:textId="5F691194" w:rsidR="00144BB7" w:rsidRPr="00144BB7" w:rsidRDefault="00144BB7" w:rsidP="00144BB7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Company Registration Number</w:t>
            </w:r>
          </w:p>
        </w:tc>
        <w:tc>
          <w:tcPr>
            <w:tcW w:w="7644" w:type="dxa"/>
          </w:tcPr>
          <w:p w14:paraId="286614FB" w14:textId="6E1226F0" w:rsidR="00144BB7" w:rsidRPr="00EE5D4E" w:rsidRDefault="00144BB7" w:rsidP="00144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4C8A0F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31B9C19" w14:textId="6422C99F" w:rsidR="00032922" w:rsidRPr="00144BB7" w:rsidRDefault="00032922" w:rsidP="00032922">
            <w:pPr>
              <w:rPr>
                <w:bCs/>
                <w:highlight w:val="yellow"/>
              </w:rPr>
            </w:pPr>
            <w:r w:rsidRPr="00144BB7">
              <w:rPr>
                <w:rFonts w:cs="Arial"/>
                <w:b w:val="0"/>
                <w:bCs/>
              </w:rPr>
              <w:t xml:space="preserve">Address of </w:t>
            </w:r>
            <w:r>
              <w:rPr>
                <w:rFonts w:cs="Arial"/>
                <w:b w:val="0"/>
                <w:bCs/>
              </w:rPr>
              <w:t>R</w:t>
            </w:r>
            <w:r w:rsidRPr="00144BB7">
              <w:rPr>
                <w:rFonts w:cs="Arial"/>
                <w:b w:val="0"/>
                <w:bCs/>
              </w:rPr>
              <w:t xml:space="preserve">egistered </w:t>
            </w:r>
            <w:r>
              <w:rPr>
                <w:rFonts w:cs="Arial"/>
                <w:b w:val="0"/>
                <w:bCs/>
              </w:rPr>
              <w:t>O</w:t>
            </w:r>
            <w:r w:rsidRPr="00144BB7">
              <w:rPr>
                <w:rFonts w:cs="Arial"/>
                <w:b w:val="0"/>
                <w:bCs/>
              </w:rPr>
              <w:t>ffice</w:t>
            </w:r>
          </w:p>
        </w:tc>
        <w:tc>
          <w:tcPr>
            <w:tcW w:w="7644" w:type="dxa"/>
          </w:tcPr>
          <w:p w14:paraId="45403DA7" w14:textId="259DC4A9" w:rsidR="00032922" w:rsidRPr="001030A8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0089AE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9A07EBC" w14:textId="5CD447A3" w:rsidR="00032922" w:rsidRPr="00144BB7" w:rsidRDefault="00032922" w:rsidP="00032922">
            <w:pPr>
              <w:rPr>
                <w:b w:val="0"/>
                <w:bCs/>
                <w:lang w:val="en-AU"/>
              </w:rPr>
            </w:pPr>
            <w:r w:rsidRPr="00340627">
              <w:rPr>
                <w:rFonts w:cs="Arial"/>
                <w:b w:val="0"/>
                <w:bCs/>
              </w:rPr>
              <w:t>Tax Identification Number</w:t>
            </w:r>
          </w:p>
        </w:tc>
        <w:tc>
          <w:tcPr>
            <w:tcW w:w="7644" w:type="dxa"/>
          </w:tcPr>
          <w:p w14:paraId="4D2ADDBE" w14:textId="496CBE7F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222256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41B877F" w14:textId="6F159642" w:rsidR="00032922" w:rsidRPr="00144BB7" w:rsidRDefault="00032922" w:rsidP="00032922">
            <w:pPr>
              <w:rPr>
                <w:bCs/>
                <w:highlight w:val="yellow"/>
              </w:rPr>
            </w:pPr>
            <w:r>
              <w:rPr>
                <w:b w:val="0"/>
                <w:bCs/>
                <w:iCs/>
              </w:rPr>
              <w:t>Entity’s Country of Tax Residency</w:t>
            </w:r>
          </w:p>
        </w:tc>
        <w:tc>
          <w:tcPr>
            <w:tcW w:w="7644" w:type="dxa"/>
          </w:tcPr>
          <w:p w14:paraId="1F29D021" w14:textId="0663B59A" w:rsidR="00032922" w:rsidRPr="001030A8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B255C">
              <w:rPr>
                <w:lang w:val="en-AU"/>
              </w:rPr>
              <w:t>&lt;</w:t>
            </w:r>
            <w:r>
              <w:rPr>
                <w:lang w:val="en-AU"/>
              </w:rPr>
              <w:t>i</w:t>
            </w:r>
            <w:r w:rsidRPr="00EB255C">
              <w:rPr>
                <w:lang w:val="en-AU"/>
              </w:rPr>
              <w:t xml:space="preserve">nsert </w:t>
            </w:r>
            <w:r>
              <w:rPr>
                <w:lang w:val="en-AU"/>
              </w:rPr>
              <w:t>details</w:t>
            </w:r>
            <w:r w:rsidRPr="00EB255C">
              <w:rPr>
                <w:lang w:val="en-AU"/>
              </w:rPr>
              <w:t>&gt;</w:t>
            </w:r>
            <w:r>
              <w:rPr>
                <w:lang w:val="en-AU"/>
              </w:rPr>
              <w:t xml:space="preserve"> </w:t>
            </w:r>
          </w:p>
        </w:tc>
      </w:tr>
      <w:tr w:rsidR="00032922" w:rsidRPr="0086519F" w14:paraId="136DE6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90FBEDE" w14:textId="7FB8AAAB" w:rsidR="00032922" w:rsidRDefault="00032922" w:rsidP="00032922">
            <w:pPr>
              <w:rPr>
                <w:rFonts w:cs="Arial"/>
                <w:bCs/>
                <w:iCs/>
              </w:rPr>
            </w:pPr>
            <w:r w:rsidRPr="00144BB7">
              <w:rPr>
                <w:rFonts w:cs="Arial"/>
                <w:b w:val="0"/>
                <w:bCs/>
                <w:iCs/>
              </w:rPr>
              <w:t xml:space="preserve">Type of </w:t>
            </w:r>
            <w:r>
              <w:rPr>
                <w:rFonts w:cs="Arial"/>
                <w:b w:val="0"/>
                <w:bCs/>
                <w:iCs/>
              </w:rPr>
              <w:t>E</w:t>
            </w:r>
            <w:r w:rsidRPr="00144BB7">
              <w:rPr>
                <w:rFonts w:cs="Arial"/>
                <w:b w:val="0"/>
                <w:bCs/>
                <w:iCs/>
              </w:rPr>
              <w:t xml:space="preserve">ntity </w:t>
            </w:r>
          </w:p>
          <w:p w14:paraId="1FDC7A40" w14:textId="6121643F" w:rsidR="00032922" w:rsidRPr="006C200D" w:rsidRDefault="00032922" w:rsidP="00032922">
            <w:pPr>
              <w:rPr>
                <w:b w:val="0"/>
                <w:bCs/>
                <w:i/>
                <w:lang w:val="en-AU"/>
              </w:rPr>
            </w:pPr>
            <w:r w:rsidRPr="006C200D">
              <w:rPr>
                <w:rFonts w:cs="Arial"/>
                <w:b w:val="0"/>
                <w:bCs/>
                <w:i/>
              </w:rPr>
              <w:t>(e.g. company, trust, partnership, sole trader, other)</w:t>
            </w:r>
          </w:p>
        </w:tc>
        <w:tc>
          <w:tcPr>
            <w:tcW w:w="7644" w:type="dxa"/>
          </w:tcPr>
          <w:p w14:paraId="684AAA23" w14:textId="62472E51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3E8DF5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A978B86" w14:textId="11B9E301" w:rsidR="00032922" w:rsidRPr="00144BB7" w:rsidRDefault="00032922" w:rsidP="00032922">
            <w:pPr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>Ultimate Holding Company</w:t>
            </w:r>
          </w:p>
        </w:tc>
        <w:tc>
          <w:tcPr>
            <w:tcW w:w="7644" w:type="dxa"/>
          </w:tcPr>
          <w:p w14:paraId="72D05D08" w14:textId="22459DA1" w:rsidR="00032922" w:rsidRPr="001030A8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&lt;insert details or N/A if not applicable&gt;</w:t>
            </w:r>
          </w:p>
        </w:tc>
      </w:tr>
      <w:tr w:rsidR="00032922" w:rsidRPr="0086519F" w14:paraId="1CDE3B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7219EBF" w14:textId="77777777" w:rsidR="00032922" w:rsidRDefault="00032922" w:rsidP="00032922">
            <w:pPr>
              <w:rPr>
                <w:rFonts w:cs="Arial"/>
                <w:bCs/>
                <w:iCs/>
              </w:rPr>
            </w:pPr>
            <w:r w:rsidRPr="00144BB7">
              <w:rPr>
                <w:rFonts w:cs="Arial"/>
                <w:b w:val="0"/>
                <w:bCs/>
                <w:iCs/>
              </w:rPr>
              <w:t xml:space="preserve">Key Personnel </w:t>
            </w:r>
          </w:p>
          <w:p w14:paraId="5103AFAC" w14:textId="6A7860AC" w:rsidR="00032922" w:rsidRPr="006C200D" w:rsidRDefault="00032922" w:rsidP="00032922">
            <w:pPr>
              <w:rPr>
                <w:b w:val="0"/>
                <w:bCs/>
                <w:i/>
                <w:lang w:val="en-AU"/>
              </w:rPr>
            </w:pPr>
            <w:r w:rsidRPr="006C200D">
              <w:rPr>
                <w:rFonts w:cs="Arial"/>
                <w:b w:val="0"/>
                <w:bCs/>
                <w:i/>
              </w:rPr>
              <w:t>(e.g. director, chief executive officer, principal of business etc.)</w:t>
            </w:r>
          </w:p>
        </w:tc>
        <w:tc>
          <w:tcPr>
            <w:tcW w:w="7644" w:type="dxa"/>
          </w:tcPr>
          <w:p w14:paraId="15774D54" w14:textId="5FC8CDF0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4169F1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42F8780" w14:textId="5603131E" w:rsidR="00032922" w:rsidRPr="00144BB7" w:rsidRDefault="00032922" w:rsidP="00032922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  <w:iCs/>
              </w:rPr>
              <w:t>Phone Number</w:t>
            </w:r>
          </w:p>
        </w:tc>
        <w:tc>
          <w:tcPr>
            <w:tcW w:w="7644" w:type="dxa"/>
          </w:tcPr>
          <w:p w14:paraId="5E6E1D61" w14:textId="35915B56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69BF73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D72560" w14:textId="1642DEBD" w:rsidR="00032922" w:rsidRPr="00144BB7" w:rsidRDefault="00032922" w:rsidP="00032922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  <w:iCs/>
              </w:rPr>
              <w:t>Website (if available)</w:t>
            </w:r>
          </w:p>
        </w:tc>
        <w:tc>
          <w:tcPr>
            <w:tcW w:w="7644" w:type="dxa"/>
          </w:tcPr>
          <w:p w14:paraId="47C19D61" w14:textId="2469C258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032922" w:rsidRPr="0086519F" w14:paraId="7409AD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46E0BBA" w14:textId="77777777" w:rsidR="00032922" w:rsidRDefault="00032922" w:rsidP="00032922">
            <w:pPr>
              <w:rPr>
                <w:bCs/>
                <w:iCs/>
              </w:rPr>
            </w:pPr>
            <w:r>
              <w:rPr>
                <w:b w:val="0"/>
                <w:bCs/>
                <w:iCs/>
              </w:rPr>
              <w:t>Inclusive Procurement</w:t>
            </w:r>
          </w:p>
          <w:p w14:paraId="57C1775D" w14:textId="1223AA9B" w:rsidR="00C53380" w:rsidRPr="003A21B3" w:rsidRDefault="00AB479C" w:rsidP="00032922">
            <w:pPr>
              <w:rPr>
                <w:iCs/>
              </w:rPr>
            </w:pPr>
            <w:r w:rsidRPr="003A21B3">
              <w:rPr>
                <w:iCs/>
              </w:rPr>
              <w:t xml:space="preserve">Note, it is not mandatory for </w:t>
            </w:r>
            <w:r w:rsidR="00260BC4" w:rsidRPr="003A21B3">
              <w:rPr>
                <w:iCs/>
              </w:rPr>
              <w:t>the Applicant to belong to any of the categories</w:t>
            </w:r>
          </w:p>
        </w:tc>
        <w:tc>
          <w:tcPr>
            <w:tcW w:w="7644" w:type="dxa"/>
          </w:tcPr>
          <w:p w14:paraId="6484D0CF" w14:textId="29CC31DD" w:rsidR="00032922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Do you and your company / organisation belong to any of the below categor</w:t>
            </w:r>
            <w:r w:rsidR="006B0BA4">
              <w:rPr>
                <w:lang w:val="en-AU"/>
              </w:rPr>
              <w:t>ies</w:t>
            </w:r>
            <w:r>
              <w:rPr>
                <w:lang w:val="en-AU"/>
              </w:rPr>
              <w:t>:</w:t>
            </w:r>
          </w:p>
          <w:p w14:paraId="40362A38" w14:textId="08DDF19C" w:rsidR="001A2112" w:rsidRDefault="009302BE" w:rsidP="00AB757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AU"/>
              </w:rPr>
            </w:pPr>
            <w:r w:rsidRPr="006C200D">
              <w:rPr>
                <w:color w:val="0070C0"/>
                <w:lang w:val="en-AU"/>
              </w:rPr>
              <w:t>Micro, Small and Medium Enterpr</w:t>
            </w:r>
            <w:r w:rsidR="00BD1096" w:rsidRPr="006C200D">
              <w:rPr>
                <w:color w:val="0070C0"/>
                <w:lang w:val="en-AU"/>
              </w:rPr>
              <w:t>i</w:t>
            </w:r>
            <w:r w:rsidRPr="006C200D">
              <w:rPr>
                <w:color w:val="0070C0"/>
                <w:lang w:val="en-AU"/>
              </w:rPr>
              <w:t>s</w:t>
            </w:r>
            <w:r w:rsidR="00BD1096" w:rsidRPr="006C200D">
              <w:rPr>
                <w:color w:val="0070C0"/>
                <w:lang w:val="en-AU"/>
              </w:rPr>
              <w:t>e</w:t>
            </w:r>
            <w:r w:rsidRPr="006C200D">
              <w:rPr>
                <w:color w:val="0070C0"/>
                <w:lang w:val="en-AU"/>
              </w:rPr>
              <w:t>s</w:t>
            </w:r>
            <w:r w:rsidR="00BD1096" w:rsidRPr="006C200D">
              <w:rPr>
                <w:color w:val="0070C0"/>
                <w:lang w:val="en-AU"/>
              </w:rPr>
              <w:t xml:space="preserve"> (</w:t>
            </w:r>
            <w:r w:rsidR="00032922" w:rsidRPr="006C200D">
              <w:rPr>
                <w:color w:val="0070C0"/>
                <w:lang w:val="en-AU"/>
              </w:rPr>
              <w:t>MSMEs</w:t>
            </w:r>
            <w:r w:rsidR="00BD1096" w:rsidRPr="006C200D">
              <w:rPr>
                <w:color w:val="0070C0"/>
                <w:lang w:val="en-AU"/>
              </w:rPr>
              <w:t>)</w:t>
            </w:r>
            <w:r w:rsidR="00032922" w:rsidRPr="006C200D">
              <w:rPr>
                <w:color w:val="0070C0"/>
                <w:lang w:val="en-AU"/>
              </w:rPr>
              <w:t xml:space="preserve">, social enterprises, </w:t>
            </w:r>
            <w:r w:rsidR="00A65E71" w:rsidRPr="006C200D">
              <w:rPr>
                <w:color w:val="0070C0"/>
                <w:lang w:val="en-AU"/>
              </w:rPr>
              <w:t>Civil Society Organisations (CSOs)</w:t>
            </w:r>
          </w:p>
          <w:p w14:paraId="7A2634BE" w14:textId="62CA10DF" w:rsidR="00F55676" w:rsidRPr="00DD4A7C" w:rsidRDefault="00AB7B03" w:rsidP="00AB757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AU"/>
              </w:rPr>
            </w:pPr>
            <w:r>
              <w:rPr>
                <w:color w:val="0070C0"/>
                <w:lang w:val="en-AU"/>
              </w:rPr>
              <w:t>W</w:t>
            </w:r>
            <w:r w:rsidR="00032922" w:rsidRPr="006C200D">
              <w:rPr>
                <w:color w:val="0070C0"/>
                <w:lang w:val="en-AU"/>
              </w:rPr>
              <w:t>omen-led businesses, disability enterprises, local</w:t>
            </w:r>
            <w:r w:rsidR="00AB479C">
              <w:rPr>
                <w:color w:val="0070C0"/>
                <w:lang w:val="en-AU"/>
              </w:rPr>
              <w:t xml:space="preserve"> PIC</w:t>
            </w:r>
            <w:r w:rsidR="00032922" w:rsidRPr="006C200D">
              <w:rPr>
                <w:color w:val="0070C0"/>
                <w:lang w:val="en-AU"/>
              </w:rPr>
              <w:t xml:space="preserve"> business</w:t>
            </w:r>
            <w:r w:rsidR="006B0BA4">
              <w:rPr>
                <w:color w:val="0070C0"/>
                <w:lang w:val="en-AU"/>
              </w:rPr>
              <w:t>,</w:t>
            </w:r>
            <w:r w:rsidR="006B0BA4" w:rsidRPr="006C200D">
              <w:rPr>
                <w:color w:val="0070C0"/>
                <w:lang w:val="en-AU"/>
              </w:rPr>
              <w:t xml:space="preserve"> youth and community groups</w:t>
            </w:r>
            <w:r w:rsidR="00B70F61">
              <w:rPr>
                <w:color w:val="0070C0"/>
                <w:lang w:val="en-AU"/>
              </w:rPr>
              <w:t xml:space="preserve"> – </w:t>
            </w:r>
            <w:r w:rsidR="00B70F61" w:rsidRPr="00C974BC">
              <w:rPr>
                <w:b/>
                <w:bCs/>
                <w:i/>
                <w:iCs/>
                <w:lang w:val="en-AU"/>
              </w:rPr>
              <w:t>if yes</w:t>
            </w:r>
            <w:r w:rsidR="00B70F61" w:rsidRPr="00DD4A7C">
              <w:rPr>
                <w:i/>
                <w:iCs/>
                <w:lang w:val="en-AU"/>
              </w:rPr>
              <w:t xml:space="preserve">, the Applicant is encouraged to </w:t>
            </w:r>
            <w:r w:rsidR="00A77BE7" w:rsidRPr="00DD4A7C">
              <w:rPr>
                <w:i/>
                <w:iCs/>
                <w:lang w:val="en-AU"/>
              </w:rPr>
              <w:t xml:space="preserve">also include this </w:t>
            </w:r>
            <w:r w:rsidR="00F62B72" w:rsidRPr="00DD4A7C">
              <w:rPr>
                <w:i/>
                <w:iCs/>
                <w:lang w:val="en-AU"/>
              </w:rPr>
              <w:t xml:space="preserve">in </w:t>
            </w:r>
            <w:r w:rsidR="00DD4A7C" w:rsidRPr="00DD4A7C">
              <w:rPr>
                <w:i/>
                <w:iCs/>
                <w:lang w:val="en-AU"/>
              </w:rPr>
              <w:t>their Technical Response for PHWP Thematic Priorities.</w:t>
            </w:r>
          </w:p>
          <w:p w14:paraId="3A7A1214" w14:textId="0C147655" w:rsidR="003D6854" w:rsidRDefault="003D6854" w:rsidP="00AB757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AU"/>
              </w:rPr>
            </w:pPr>
            <w:r>
              <w:rPr>
                <w:color w:val="0070C0"/>
                <w:lang w:val="en-AU"/>
              </w:rPr>
              <w:t>First Nations Indigenous Australian</w:t>
            </w:r>
            <w:r w:rsidRPr="006C200D">
              <w:rPr>
                <w:color w:val="0070C0"/>
                <w:lang w:val="en-AU"/>
              </w:rPr>
              <w:t xml:space="preserve"> entrepreneurship / partnerships</w:t>
            </w:r>
            <w:r>
              <w:rPr>
                <w:color w:val="0070C0"/>
                <w:lang w:val="en-AU"/>
              </w:rPr>
              <w:t xml:space="preserve"> </w:t>
            </w:r>
            <w:r w:rsidR="00714E96">
              <w:rPr>
                <w:color w:val="0070C0"/>
                <w:lang w:val="en-AU"/>
              </w:rPr>
              <w:t xml:space="preserve">who demonstrate </w:t>
            </w:r>
            <w:r w:rsidR="00E75243">
              <w:rPr>
                <w:color w:val="0070C0"/>
                <w:lang w:val="en-AU"/>
              </w:rPr>
              <w:t xml:space="preserve">they are </w:t>
            </w:r>
            <w:r w:rsidR="00957C17">
              <w:rPr>
                <w:color w:val="0070C0"/>
                <w:lang w:val="en-AU"/>
              </w:rPr>
              <w:t xml:space="preserve">an </w:t>
            </w:r>
            <w:r w:rsidR="00B13FC9">
              <w:rPr>
                <w:color w:val="0070C0"/>
                <w:lang w:val="en-AU"/>
              </w:rPr>
              <w:t>I</w:t>
            </w:r>
            <w:r w:rsidR="00957C17">
              <w:rPr>
                <w:color w:val="0070C0"/>
                <w:lang w:val="en-AU"/>
              </w:rPr>
              <w:t xml:space="preserve">ndigenous </w:t>
            </w:r>
            <w:r w:rsidR="00B13FC9">
              <w:rPr>
                <w:color w:val="0070C0"/>
                <w:lang w:val="en-AU"/>
              </w:rPr>
              <w:t>e</w:t>
            </w:r>
            <w:r w:rsidR="00957C17">
              <w:rPr>
                <w:color w:val="0070C0"/>
                <w:lang w:val="en-AU"/>
              </w:rPr>
              <w:t xml:space="preserve">nterprise </w:t>
            </w:r>
            <w:r w:rsidR="00DC43D7">
              <w:rPr>
                <w:color w:val="0070C0"/>
                <w:lang w:val="en-AU"/>
              </w:rPr>
              <w:t xml:space="preserve">or otherwise contribute to </w:t>
            </w:r>
            <w:r w:rsidR="00351981">
              <w:rPr>
                <w:color w:val="0070C0"/>
                <w:lang w:val="en-AU"/>
              </w:rPr>
              <w:t xml:space="preserve">stimulating Indigenous entrepreneurship, business and economic development in line with </w:t>
            </w:r>
            <w:r w:rsidR="005531AD">
              <w:rPr>
                <w:color w:val="0070C0"/>
                <w:lang w:val="en-AU"/>
              </w:rPr>
              <w:t>Australia’s Indigenous Procurement Policy</w:t>
            </w:r>
            <w:r w:rsidR="0033734D">
              <w:rPr>
                <w:color w:val="0070C0"/>
                <w:lang w:val="en-AU"/>
              </w:rPr>
              <w:t xml:space="preserve"> per </w:t>
            </w:r>
            <w:r w:rsidR="0015623E">
              <w:rPr>
                <w:color w:val="0070C0"/>
                <w:lang w:val="en-AU"/>
              </w:rPr>
              <w:t>Part A Section 8.3 –</w:t>
            </w:r>
            <w:r w:rsidR="0015623E" w:rsidRPr="00AD10B7">
              <w:rPr>
                <w:i/>
                <w:iCs/>
                <w:lang w:val="en-AU"/>
              </w:rPr>
              <w:t xml:space="preserve"> </w:t>
            </w:r>
            <w:r w:rsidR="0015623E" w:rsidRPr="00C974BC">
              <w:rPr>
                <w:b/>
                <w:bCs/>
                <w:i/>
                <w:iCs/>
                <w:lang w:val="en-AU"/>
              </w:rPr>
              <w:t>if yes</w:t>
            </w:r>
            <w:r w:rsidR="0015623E" w:rsidRPr="00340627">
              <w:rPr>
                <w:i/>
                <w:iCs/>
                <w:lang w:val="en-AU"/>
              </w:rPr>
              <w:t xml:space="preserve">, provide </w:t>
            </w:r>
            <w:r w:rsidR="005A7805" w:rsidRPr="00340627">
              <w:rPr>
                <w:i/>
                <w:iCs/>
                <w:lang w:val="en-AU"/>
              </w:rPr>
              <w:t xml:space="preserve">evidence </w:t>
            </w:r>
            <w:r w:rsidR="00877CD8" w:rsidRPr="00340627">
              <w:rPr>
                <w:i/>
                <w:iCs/>
                <w:lang w:val="en-AU"/>
              </w:rPr>
              <w:t>and/or</w:t>
            </w:r>
            <w:r w:rsidR="005A7805" w:rsidRPr="00340627">
              <w:rPr>
                <w:i/>
                <w:iCs/>
                <w:lang w:val="en-AU"/>
              </w:rPr>
              <w:t xml:space="preserve"> statement</w:t>
            </w:r>
            <w:r w:rsidR="00436D6D">
              <w:rPr>
                <w:i/>
                <w:iCs/>
                <w:lang w:val="en-AU"/>
              </w:rPr>
              <w:t>. Note</w:t>
            </w:r>
            <w:r w:rsidR="005A7805" w:rsidRPr="00340627">
              <w:rPr>
                <w:i/>
                <w:iCs/>
                <w:lang w:val="en-AU"/>
              </w:rPr>
              <w:t xml:space="preserve"> this may</w:t>
            </w:r>
            <w:r w:rsidR="00AD10B7" w:rsidRPr="00340627">
              <w:rPr>
                <w:i/>
                <w:iCs/>
                <w:lang w:val="en-AU"/>
              </w:rPr>
              <w:t xml:space="preserve"> make the Applicant eligible for u</w:t>
            </w:r>
            <w:r w:rsidR="00DD4A7C" w:rsidRPr="00340627">
              <w:rPr>
                <w:i/>
                <w:iCs/>
                <w:lang w:val="en-AU"/>
              </w:rPr>
              <w:t xml:space="preserve">p to additional </w:t>
            </w:r>
            <w:r w:rsidR="00351807" w:rsidRPr="00340627">
              <w:rPr>
                <w:i/>
                <w:iCs/>
                <w:lang w:val="en-AU"/>
              </w:rPr>
              <w:t>10</w:t>
            </w:r>
            <w:r w:rsidR="00DD4A7C" w:rsidRPr="00340627">
              <w:rPr>
                <w:i/>
                <w:iCs/>
                <w:lang w:val="en-AU"/>
              </w:rPr>
              <w:t>% scoring</w:t>
            </w:r>
            <w:r w:rsidR="00513DB4" w:rsidRPr="00340627">
              <w:rPr>
                <w:i/>
                <w:iCs/>
                <w:lang w:val="en-AU"/>
              </w:rPr>
              <w:t xml:space="preserve">, i.e. </w:t>
            </w:r>
            <w:r w:rsidR="00D10A3E" w:rsidRPr="00340627">
              <w:rPr>
                <w:i/>
                <w:iCs/>
                <w:lang w:val="en-AU"/>
              </w:rPr>
              <w:t xml:space="preserve">up to </w:t>
            </w:r>
            <w:r w:rsidR="00513DB4" w:rsidRPr="00340627">
              <w:rPr>
                <w:i/>
                <w:iCs/>
                <w:lang w:val="en-AU"/>
              </w:rPr>
              <w:t xml:space="preserve">10 </w:t>
            </w:r>
            <w:r w:rsidR="00436D6D">
              <w:rPr>
                <w:i/>
                <w:iCs/>
                <w:lang w:val="en-AU"/>
              </w:rPr>
              <w:t xml:space="preserve">‘bonus’ </w:t>
            </w:r>
            <w:r w:rsidR="00513DB4" w:rsidRPr="00340627">
              <w:rPr>
                <w:i/>
                <w:iCs/>
                <w:lang w:val="en-AU"/>
              </w:rPr>
              <w:t>points</w:t>
            </w:r>
            <w:r w:rsidR="00AD10B7" w:rsidRPr="00340627">
              <w:rPr>
                <w:i/>
                <w:iCs/>
                <w:lang w:val="en-AU"/>
              </w:rPr>
              <w:t>.</w:t>
            </w:r>
          </w:p>
          <w:p w14:paraId="58F7413B" w14:textId="77777777" w:rsidR="00367996" w:rsidRDefault="00032922" w:rsidP="00367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Answer: </w:t>
            </w:r>
            <w:r>
              <w:rPr>
                <w:lang w:val="en-AU"/>
              </w:rPr>
              <w:t>YES / NO</w:t>
            </w:r>
            <w:r w:rsidR="00367996">
              <w:rPr>
                <w:lang w:val="en-AU"/>
              </w:rPr>
              <w:t xml:space="preserve"> </w:t>
            </w:r>
          </w:p>
          <w:p w14:paraId="340D0F1D" w14:textId="4CB86493" w:rsidR="00032922" w:rsidRPr="000C64F8" w:rsidRDefault="00032922" w:rsidP="00367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0C64F8">
              <w:rPr>
                <w:b/>
                <w:bCs/>
                <w:lang w:val="en-AU"/>
              </w:rPr>
              <w:t xml:space="preserve">If YES, which category do you belong to: </w:t>
            </w:r>
          </w:p>
        </w:tc>
      </w:tr>
      <w:tr w:rsidR="00032922" w:rsidRPr="0086519F" w14:paraId="2BD8C119" w14:textId="77777777" w:rsidTr="00144BB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FFFFF" w:themeFill="background1"/>
          </w:tcPr>
          <w:p w14:paraId="37C05BCF" w14:textId="69B7C88A" w:rsidR="00032922" w:rsidRPr="00144BB7" w:rsidRDefault="00032922" w:rsidP="00032922">
            <w:pPr>
              <w:rPr>
                <w:b w:val="0"/>
                <w:bCs/>
                <w:sz w:val="4"/>
                <w:szCs w:val="6"/>
                <w:lang w:val="en-AU"/>
              </w:rPr>
            </w:pPr>
          </w:p>
        </w:tc>
        <w:tc>
          <w:tcPr>
            <w:tcW w:w="7644" w:type="dxa"/>
            <w:shd w:val="clear" w:color="auto" w:fill="FFFFFF" w:themeFill="background1"/>
          </w:tcPr>
          <w:p w14:paraId="698EF1A2" w14:textId="77777777" w:rsidR="00032922" w:rsidRPr="00144BB7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6"/>
                <w:lang w:val="en-AU"/>
              </w:rPr>
            </w:pPr>
          </w:p>
        </w:tc>
      </w:tr>
      <w:tr w:rsidR="00032922" w:rsidRPr="0086519F" w14:paraId="53466E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4330C93" w14:textId="127C71F6" w:rsidR="00032922" w:rsidRPr="002121B2" w:rsidRDefault="00032922" w:rsidP="0003292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Contact Person</w:t>
            </w:r>
          </w:p>
        </w:tc>
        <w:tc>
          <w:tcPr>
            <w:tcW w:w="7644" w:type="dxa"/>
          </w:tcPr>
          <w:p w14:paraId="757637C5" w14:textId="77777777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32922" w:rsidRPr="0086519F" w14:paraId="5D104F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9A94045" w14:textId="14129967" w:rsidR="00032922" w:rsidRPr="002121B2" w:rsidRDefault="00032922" w:rsidP="0003292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Position</w:t>
            </w:r>
          </w:p>
        </w:tc>
        <w:tc>
          <w:tcPr>
            <w:tcW w:w="7644" w:type="dxa"/>
          </w:tcPr>
          <w:p w14:paraId="2D136B83" w14:textId="77777777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32922" w:rsidRPr="0086519F" w14:paraId="492783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364418A" w14:textId="15E6EE83" w:rsidR="00032922" w:rsidRPr="002121B2" w:rsidRDefault="00032922" w:rsidP="0003292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Address</w:t>
            </w:r>
          </w:p>
        </w:tc>
        <w:tc>
          <w:tcPr>
            <w:tcW w:w="7644" w:type="dxa"/>
          </w:tcPr>
          <w:p w14:paraId="28330A86" w14:textId="77777777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32922" w:rsidRPr="0086519F" w14:paraId="109BFE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5CCB3BA" w14:textId="5995A922" w:rsidR="00032922" w:rsidRPr="006C200D" w:rsidRDefault="00032922" w:rsidP="00085A4D">
            <w:pPr>
              <w:rPr>
                <w:b w:val="0"/>
                <w:bCs/>
                <w:i/>
                <w:iCs/>
                <w:lang w:val="en-AU"/>
              </w:rPr>
            </w:pPr>
            <w:r>
              <w:rPr>
                <w:b w:val="0"/>
                <w:bCs/>
                <w:lang w:val="en-AU"/>
              </w:rPr>
              <w:t xml:space="preserve">Postal Address </w:t>
            </w:r>
            <w:r w:rsidRPr="006C200D">
              <w:rPr>
                <w:b w:val="0"/>
                <w:bCs/>
                <w:i/>
                <w:iCs/>
                <w:lang w:val="en-AU"/>
              </w:rPr>
              <w:t>(if different to above)</w:t>
            </w:r>
          </w:p>
        </w:tc>
        <w:tc>
          <w:tcPr>
            <w:tcW w:w="7644" w:type="dxa"/>
          </w:tcPr>
          <w:p w14:paraId="2917C98D" w14:textId="77777777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32922" w:rsidRPr="0086519F" w14:paraId="45EAB5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D69466F" w14:textId="29A4F0C3" w:rsidR="00032922" w:rsidRPr="002121B2" w:rsidRDefault="00032922" w:rsidP="0003292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Email</w:t>
            </w:r>
          </w:p>
        </w:tc>
        <w:tc>
          <w:tcPr>
            <w:tcW w:w="7644" w:type="dxa"/>
          </w:tcPr>
          <w:p w14:paraId="4AC014CC" w14:textId="77777777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32922" w:rsidRPr="0086519F" w14:paraId="17C41E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3F811F2" w14:textId="364B1A99" w:rsidR="00032922" w:rsidRPr="002121B2" w:rsidRDefault="00032922" w:rsidP="0003292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Phone Number</w:t>
            </w:r>
          </w:p>
        </w:tc>
        <w:tc>
          <w:tcPr>
            <w:tcW w:w="7644" w:type="dxa"/>
          </w:tcPr>
          <w:p w14:paraId="3ED54BA7" w14:textId="77777777" w:rsidR="00032922" w:rsidRPr="00EE5D4E" w:rsidRDefault="00032922" w:rsidP="0003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3D7B6017" w14:textId="3B8618C9" w:rsidR="00BB61A1" w:rsidRDefault="00BB61A1" w:rsidP="002A4EC0">
      <w:pPr>
        <w:pStyle w:val="Sub-heading2"/>
      </w:pPr>
      <w:r>
        <w:t xml:space="preserve">Item </w:t>
      </w:r>
      <w:r w:rsidR="00BC7198">
        <w:t>2</w:t>
      </w:r>
      <w:r>
        <w:t xml:space="preserve"> – </w:t>
      </w:r>
      <w:r w:rsidR="009A62D1">
        <w:t xml:space="preserve">Preliminary </w:t>
      </w:r>
      <w:r w:rsidR="009E7C56">
        <w:t>Probity</w:t>
      </w:r>
      <w:r>
        <w:t xml:space="preserve"> Check</w:t>
      </w:r>
    </w:p>
    <w:p w14:paraId="41221CE9" w14:textId="1B082282" w:rsidR="00BB61A1" w:rsidRPr="008D1B7F" w:rsidRDefault="00BB61A1" w:rsidP="00BB61A1">
      <w:pPr>
        <w:rPr>
          <w:lang w:val="en-AU"/>
        </w:rPr>
      </w:pPr>
      <w:r>
        <w:rPr>
          <w:lang w:val="en-AU"/>
        </w:rPr>
        <w:t>The following questions apply to the Applicant’s business, its parent or any associated entities or any director(s), including any consortium members and partners where relevant.</w:t>
      </w:r>
      <w:r w:rsidR="00BA3CE2">
        <w:rPr>
          <w:lang w:val="en-AU"/>
        </w:rPr>
        <w:t xml:space="preserve"> A more detailed probity check may be undertaken in </w:t>
      </w:r>
      <w:r w:rsidR="007A2273">
        <w:rPr>
          <w:lang w:val="en-AU"/>
        </w:rPr>
        <w:t xml:space="preserve">the subsequent procurement stage. 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107"/>
        <w:gridCol w:w="1288"/>
        <w:gridCol w:w="6378"/>
      </w:tblGrid>
      <w:tr w:rsidR="00BB61A1" w:rsidRPr="0086519F" w14:paraId="72C53F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</w:tcPr>
          <w:p w14:paraId="54BBE638" w14:textId="0BD8F983" w:rsidR="00BB61A1" w:rsidRPr="0086519F" w:rsidRDefault="009A62D1">
            <w:pPr>
              <w:rPr>
                <w:highlight w:val="yellow"/>
                <w:lang w:val="en-AU"/>
              </w:rPr>
            </w:pPr>
            <w:r>
              <w:rPr>
                <w:rFonts w:cs="Arial"/>
                <w:bCs/>
                <w:sz w:val="20"/>
                <w:lang w:val="en-AU" w:eastAsia="en-US"/>
              </w:rPr>
              <w:t xml:space="preserve">Preliminary </w:t>
            </w:r>
            <w:r w:rsidR="009E7C56">
              <w:rPr>
                <w:rFonts w:cs="Arial"/>
                <w:bCs/>
                <w:sz w:val="20"/>
                <w:lang w:val="en-AU" w:eastAsia="en-US"/>
              </w:rPr>
              <w:t>Probity</w:t>
            </w:r>
            <w:r w:rsidR="00BB61A1">
              <w:rPr>
                <w:rFonts w:cs="Arial"/>
                <w:bCs/>
                <w:sz w:val="20"/>
                <w:lang w:val="en-AU" w:eastAsia="en-US"/>
              </w:rPr>
              <w:t xml:space="preserve"> Check</w:t>
            </w:r>
          </w:p>
        </w:tc>
        <w:tc>
          <w:tcPr>
            <w:tcW w:w="6378" w:type="dxa"/>
          </w:tcPr>
          <w:p w14:paraId="477BC870" w14:textId="77777777" w:rsidR="00BB61A1" w:rsidRDefault="00BB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</w:tc>
      </w:tr>
      <w:tr w:rsidR="00BB61A1" w:rsidRPr="00EE5D4E" w14:paraId="767F4C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7E1BD1EB" w14:textId="09EDFC33" w:rsidR="00BB61A1" w:rsidRPr="005335A1" w:rsidRDefault="00BB61A1" w:rsidP="009E1B2C">
            <w:pPr>
              <w:pStyle w:val="List"/>
              <w:numPr>
                <w:ilvl w:val="0"/>
                <w:numId w:val="21"/>
              </w:numPr>
              <w:rPr>
                <w:b w:val="0"/>
              </w:rPr>
            </w:pPr>
            <w:r w:rsidRPr="009A62D1">
              <w:rPr>
                <w:b w:val="0"/>
              </w:rPr>
              <w:t>Are there any significant events, matters or circumstances which have arisen within the last 12 months that could significantly affect your operation</w:t>
            </w:r>
            <w:r w:rsidR="00F342A1" w:rsidRPr="009A62D1">
              <w:rPr>
                <w:b w:val="0"/>
              </w:rPr>
              <w:t xml:space="preserve"> and/or financial capacity to deliver Tetra Tech International Development’s Requirements</w:t>
            </w:r>
            <w:r w:rsidRPr="009A62D1">
              <w:rPr>
                <w:b w:val="0"/>
              </w:rPr>
              <w:t>?</w:t>
            </w:r>
          </w:p>
        </w:tc>
        <w:tc>
          <w:tcPr>
            <w:tcW w:w="1288" w:type="dxa"/>
          </w:tcPr>
          <w:p w14:paraId="0C512AA5" w14:textId="77777777" w:rsidR="00BB61A1" w:rsidRPr="00A878C6" w:rsidRDefault="00B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A878C6">
              <w:rPr>
                <w:lang w:val="en-AU"/>
              </w:rPr>
              <w:t>YES / NO</w:t>
            </w:r>
          </w:p>
        </w:tc>
        <w:tc>
          <w:tcPr>
            <w:tcW w:w="6378" w:type="dxa"/>
          </w:tcPr>
          <w:p w14:paraId="78E951B9" w14:textId="645983FC" w:rsidR="005335A1" w:rsidRDefault="00533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Cs/>
                <w:i/>
                <w:iCs/>
              </w:rPr>
              <w:t>E.g. bankruptcy / de-registration, insolvency proceedings actual or threatened</w:t>
            </w:r>
          </w:p>
          <w:p w14:paraId="20DDC29A" w14:textId="09F0E0B6" w:rsidR="00BB61A1" w:rsidRDefault="001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yes, please provide details:</w:t>
            </w:r>
          </w:p>
        </w:tc>
      </w:tr>
      <w:tr w:rsidR="00BB61A1" w:rsidRPr="00EE5D4E" w14:paraId="66FFA3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36EBF97B" w14:textId="42747BB5" w:rsidR="00BB61A1" w:rsidRDefault="00BB61A1" w:rsidP="00F443E5">
            <w:pPr>
              <w:pStyle w:val="List"/>
              <w:rPr>
                <w:b w:val="0"/>
                <w:bCs/>
              </w:rPr>
            </w:pPr>
            <w:r>
              <w:rPr>
                <w:b w:val="0"/>
                <w:bCs/>
              </w:rPr>
              <w:t>Are there any actual or perceived interests, relationships or clients which may cause a potential conflict of interest?</w:t>
            </w:r>
          </w:p>
        </w:tc>
        <w:tc>
          <w:tcPr>
            <w:tcW w:w="1288" w:type="dxa"/>
          </w:tcPr>
          <w:p w14:paraId="15CEB8E1" w14:textId="77777777" w:rsidR="00BB61A1" w:rsidRPr="00A878C6" w:rsidRDefault="00B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A878C6">
              <w:rPr>
                <w:lang w:val="en-AU"/>
              </w:rPr>
              <w:t>YES / NO</w:t>
            </w:r>
          </w:p>
        </w:tc>
        <w:tc>
          <w:tcPr>
            <w:tcW w:w="6378" w:type="dxa"/>
          </w:tcPr>
          <w:p w14:paraId="3697575F" w14:textId="7CD9DD11" w:rsidR="00BB61A1" w:rsidRDefault="00F4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F443E5">
              <w:rPr>
                <w:bCs/>
              </w:rPr>
              <w:t>If yes, detail nature and proposed actions to prevent or manage this:</w:t>
            </w:r>
          </w:p>
        </w:tc>
      </w:tr>
      <w:tr w:rsidR="00BB61A1" w:rsidRPr="00EE5D4E" w14:paraId="5E085E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1DE0FCD0" w14:textId="0CB0D5DC" w:rsidR="00BB61A1" w:rsidRPr="000D1835" w:rsidRDefault="00BB61A1" w:rsidP="000D1835">
            <w:pPr>
              <w:pStyle w:val="List"/>
              <w:rPr>
                <w:b w:val="0"/>
                <w:bCs/>
              </w:rPr>
            </w:pPr>
            <w:r w:rsidRPr="000972EB">
              <w:rPr>
                <w:b w:val="0"/>
                <w:bCs/>
              </w:rPr>
              <w:t>Is the organisation, its affiliated entities and/or its principals the subject of any</w:t>
            </w:r>
            <w:r w:rsidR="000D1835">
              <w:rPr>
                <w:b w:val="0"/>
                <w:bCs/>
              </w:rPr>
              <w:t xml:space="preserve"> current, pending or threatened legal action?</w:t>
            </w:r>
          </w:p>
        </w:tc>
        <w:tc>
          <w:tcPr>
            <w:tcW w:w="1288" w:type="dxa"/>
          </w:tcPr>
          <w:p w14:paraId="5B4F6950" w14:textId="77777777" w:rsidR="00BB61A1" w:rsidRDefault="00BB61A1" w:rsidP="00F44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F443E5">
              <w:rPr>
                <w:lang w:val="en-AU"/>
              </w:rPr>
              <w:t>YES / NO</w:t>
            </w:r>
          </w:p>
          <w:p w14:paraId="4F58763D" w14:textId="737EEB63" w:rsidR="00BB61A1" w:rsidRPr="000972EB" w:rsidRDefault="00BB61A1" w:rsidP="000D1835">
            <w:pPr>
              <w:pStyle w:val="List2"/>
              <w:numPr>
                <w:ilvl w:val="0"/>
                <w:numId w:val="0"/>
              </w:numPr>
              <w:ind w:left="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6378" w:type="dxa"/>
          </w:tcPr>
          <w:p w14:paraId="0FBCEE23" w14:textId="442D1922" w:rsidR="00BB61A1" w:rsidRDefault="001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yes, please provide details:</w:t>
            </w:r>
          </w:p>
        </w:tc>
      </w:tr>
      <w:tr w:rsidR="00BB61A1" w:rsidRPr="00EE5D4E" w14:paraId="25C689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196EF75E" w14:textId="77777777" w:rsidR="00BB61A1" w:rsidRPr="00C21070" w:rsidRDefault="00BB61A1">
            <w:pPr>
              <w:pStyle w:val="List"/>
              <w:rPr>
                <w:b w:val="0"/>
                <w:bCs/>
              </w:rPr>
            </w:pPr>
            <w:r w:rsidRPr="00C21070">
              <w:rPr>
                <w:b w:val="0"/>
                <w:bCs/>
              </w:rPr>
              <w:t>Have there been any criminal or administrative proceedings or investigations against the organisation, its affiliated entities and/or its principals?</w:t>
            </w:r>
          </w:p>
        </w:tc>
        <w:tc>
          <w:tcPr>
            <w:tcW w:w="1288" w:type="dxa"/>
          </w:tcPr>
          <w:p w14:paraId="5114A1EC" w14:textId="77777777" w:rsidR="00BB61A1" w:rsidRPr="00A878C6" w:rsidRDefault="00B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  <w:tc>
          <w:tcPr>
            <w:tcW w:w="6378" w:type="dxa"/>
          </w:tcPr>
          <w:p w14:paraId="1F94AD3C" w14:textId="1129F6DC" w:rsidR="00BB61A1" w:rsidRDefault="001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yes, please provide details:</w:t>
            </w:r>
          </w:p>
        </w:tc>
      </w:tr>
      <w:tr w:rsidR="00BB61A1" w:rsidRPr="00EE5D4E" w14:paraId="266778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4C9F5202" w14:textId="77777777" w:rsidR="00BB61A1" w:rsidRPr="00C21070" w:rsidRDefault="00BB61A1">
            <w:pPr>
              <w:pStyle w:val="List"/>
              <w:rPr>
                <w:b w:val="0"/>
                <w:bCs/>
              </w:rPr>
            </w:pPr>
            <w:r w:rsidRPr="00C21070">
              <w:rPr>
                <w:b w:val="0"/>
                <w:bCs/>
              </w:rPr>
              <w:t>Have there been any investigations by an industry regulatory body of the organisation, its affiliated entities and/or its principals?</w:t>
            </w:r>
          </w:p>
        </w:tc>
        <w:tc>
          <w:tcPr>
            <w:tcW w:w="1288" w:type="dxa"/>
          </w:tcPr>
          <w:p w14:paraId="1719E69A" w14:textId="77777777" w:rsidR="00BB61A1" w:rsidRPr="00A878C6" w:rsidRDefault="00B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  <w:tc>
          <w:tcPr>
            <w:tcW w:w="6378" w:type="dxa"/>
          </w:tcPr>
          <w:p w14:paraId="57B06D8C" w14:textId="11F010AB" w:rsidR="00BB61A1" w:rsidRDefault="001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yes, please provide details:</w:t>
            </w:r>
          </w:p>
        </w:tc>
      </w:tr>
    </w:tbl>
    <w:p w14:paraId="47A00137" w14:textId="49F91959" w:rsidR="00134C53" w:rsidRPr="00095A0D" w:rsidRDefault="00134C53" w:rsidP="002A4EC0">
      <w:pPr>
        <w:pStyle w:val="Sub-heading2"/>
      </w:pPr>
      <w:r>
        <w:t xml:space="preserve">Item </w:t>
      </w:r>
      <w:r w:rsidR="00BC7198">
        <w:t>3</w:t>
      </w:r>
      <w:r>
        <w:t xml:space="preserve"> – </w:t>
      </w:r>
      <w:r w:rsidR="00822370">
        <w:t xml:space="preserve">Identification of </w:t>
      </w:r>
      <w:r w:rsidR="005161EB">
        <w:t xml:space="preserve">Applicant’s </w:t>
      </w:r>
      <w:r w:rsidR="00822370">
        <w:t>Areas of Interest and Capacity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1560"/>
        <w:gridCol w:w="3318"/>
        <w:gridCol w:w="2951"/>
        <w:gridCol w:w="2944"/>
      </w:tblGrid>
      <w:tr w:rsidR="00BA2D4B" w:rsidRPr="0086519F" w14:paraId="021A6821" w14:textId="1EFBECEE" w:rsidTr="00E31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gridSpan w:val="2"/>
            <w:vMerge w:val="restart"/>
          </w:tcPr>
          <w:p w14:paraId="1A817190" w14:textId="054B8BCF" w:rsidR="00BA2D4B" w:rsidRDefault="002C05A9">
            <w:pPr>
              <w:rPr>
                <w:b w:val="0"/>
                <w:bCs/>
                <w:sz w:val="20"/>
                <w:szCs w:val="22"/>
                <w:lang w:val="en-AU"/>
              </w:rPr>
            </w:pPr>
            <w:r>
              <w:rPr>
                <w:bCs/>
                <w:sz w:val="20"/>
                <w:szCs w:val="22"/>
                <w:lang w:val="en-AU"/>
              </w:rPr>
              <w:t xml:space="preserve">Market </w:t>
            </w:r>
            <w:r w:rsidR="00696580">
              <w:rPr>
                <w:bCs/>
                <w:sz w:val="20"/>
                <w:szCs w:val="22"/>
                <w:lang w:val="en-AU"/>
              </w:rPr>
              <w:t>Investigation</w:t>
            </w:r>
          </w:p>
          <w:p w14:paraId="605B8920" w14:textId="6CF639F5" w:rsidR="007C3599" w:rsidRPr="00707BEB" w:rsidRDefault="007C3599">
            <w:pPr>
              <w:rPr>
                <w:bCs/>
                <w:sz w:val="20"/>
                <w:szCs w:val="22"/>
                <w:lang w:val="en-AU"/>
              </w:rPr>
            </w:pPr>
            <w:r w:rsidRPr="007C3599">
              <w:rPr>
                <w:b w:val="0"/>
                <w:bCs/>
                <w:lang w:val="en-AU"/>
              </w:rPr>
              <w:t xml:space="preserve">Applicant may answer YES to one, multiple, or all, components, irrespective of </w:t>
            </w:r>
            <w:r w:rsidR="008E2C24">
              <w:rPr>
                <w:b w:val="0"/>
                <w:bCs/>
                <w:lang w:val="en-AU"/>
              </w:rPr>
              <w:t xml:space="preserve">Components for which </w:t>
            </w:r>
            <w:r w:rsidR="00BC51A9">
              <w:rPr>
                <w:b w:val="0"/>
                <w:bCs/>
                <w:lang w:val="en-AU"/>
              </w:rPr>
              <w:t xml:space="preserve">the Applicant is </w:t>
            </w:r>
            <w:r w:rsidR="008E2C24">
              <w:rPr>
                <w:b w:val="0"/>
                <w:bCs/>
                <w:lang w:val="en-AU"/>
              </w:rPr>
              <w:t>submitting the Response.</w:t>
            </w:r>
          </w:p>
        </w:tc>
        <w:tc>
          <w:tcPr>
            <w:tcW w:w="5895" w:type="dxa"/>
            <w:gridSpan w:val="2"/>
          </w:tcPr>
          <w:p w14:paraId="41BD1F55" w14:textId="2B3FCA2D" w:rsidR="00BA2D4B" w:rsidRPr="007C3599" w:rsidRDefault="00BA2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2"/>
                <w:lang w:val="en-AU"/>
              </w:rPr>
            </w:pPr>
            <w:r w:rsidRPr="00707BEB">
              <w:rPr>
                <w:sz w:val="20"/>
                <w:szCs w:val="22"/>
                <w:lang w:val="en-AU"/>
              </w:rPr>
              <w:t>Interest and capacity to complete:</w:t>
            </w:r>
          </w:p>
        </w:tc>
      </w:tr>
      <w:tr w:rsidR="00BA2D4B" w:rsidRPr="0086519F" w14:paraId="3ABFE00A" w14:textId="77777777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gridSpan w:val="2"/>
            <w:vMerge/>
          </w:tcPr>
          <w:p w14:paraId="2D55572A" w14:textId="76EF245E" w:rsidR="00BA2D4B" w:rsidRPr="00707BEB" w:rsidRDefault="00BA2D4B">
            <w:pPr>
              <w:rPr>
                <w:bCs/>
                <w:szCs w:val="22"/>
                <w:lang w:val="en-AU"/>
              </w:rPr>
            </w:pPr>
          </w:p>
        </w:tc>
        <w:tc>
          <w:tcPr>
            <w:tcW w:w="2951" w:type="dxa"/>
            <w:shd w:val="clear" w:color="auto" w:fill="BEE0FF" w:themeFill="background2" w:themeFillTint="33"/>
          </w:tcPr>
          <w:p w14:paraId="3DFDAC8A" w14:textId="14DBED7D" w:rsidR="00BA2D4B" w:rsidRPr="00707BEB" w:rsidRDefault="00BA2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Independently or with partnerships already identified and listed within this Response</w:t>
            </w:r>
          </w:p>
        </w:tc>
        <w:tc>
          <w:tcPr>
            <w:tcW w:w="2944" w:type="dxa"/>
            <w:shd w:val="clear" w:color="auto" w:fill="BEE0FF" w:themeFill="background2" w:themeFillTint="33"/>
          </w:tcPr>
          <w:p w14:paraId="47D11282" w14:textId="5432961F" w:rsidR="00BA2D4B" w:rsidRPr="00707BEB" w:rsidRDefault="00BA2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With additional partnerships not i</w:t>
            </w:r>
            <w:r w:rsidR="007C3599">
              <w:rPr>
                <w:szCs w:val="22"/>
                <w:lang w:val="en-AU"/>
              </w:rPr>
              <w:t>ncluded</w:t>
            </w:r>
            <w:r>
              <w:rPr>
                <w:szCs w:val="22"/>
                <w:lang w:val="en-AU"/>
              </w:rPr>
              <w:t xml:space="preserve"> in this Response, but which could be readily engaged</w:t>
            </w:r>
          </w:p>
        </w:tc>
      </w:tr>
      <w:tr w:rsidR="00BA2D4B" w:rsidRPr="00EE5D4E" w14:paraId="18CE3E12" w14:textId="6968CBE2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5986A642" w14:textId="2156C005" w:rsidR="00BA2D4B" w:rsidRDefault="00E318BB" w:rsidP="009E457F">
            <w:pPr>
              <w:rPr>
                <w:bCs/>
              </w:rPr>
            </w:pPr>
            <w:r>
              <w:rPr>
                <w:bCs/>
              </w:rPr>
              <w:t>1. Prefabrication</w:t>
            </w:r>
          </w:p>
        </w:tc>
        <w:tc>
          <w:tcPr>
            <w:tcW w:w="3318" w:type="dxa"/>
          </w:tcPr>
          <w:p w14:paraId="4A197AA7" w14:textId="08A26844" w:rsidR="00BA2D4B" w:rsidRPr="002121B2" w:rsidRDefault="00BA2D4B" w:rsidP="009E4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>
              <w:rPr>
                <w:rFonts w:cs="Arial"/>
                <w:bCs/>
              </w:rPr>
              <w:t>Prefabrication of Kitset</w:t>
            </w:r>
          </w:p>
        </w:tc>
        <w:tc>
          <w:tcPr>
            <w:tcW w:w="2951" w:type="dxa"/>
            <w:vAlign w:val="center"/>
          </w:tcPr>
          <w:p w14:paraId="4E832925" w14:textId="41568A4F" w:rsidR="00BA2D4B" w:rsidRPr="00EE5D4E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  <w:tc>
          <w:tcPr>
            <w:tcW w:w="2944" w:type="dxa"/>
            <w:vAlign w:val="center"/>
          </w:tcPr>
          <w:p w14:paraId="74629E33" w14:textId="091B9ECD" w:rsidR="00BA2D4B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</w:tr>
      <w:tr w:rsidR="00BA2D4B" w:rsidRPr="00EE5D4E" w14:paraId="7BFDDDF4" w14:textId="1DE2C04D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AAEC1A" w14:textId="77777777" w:rsidR="00BA2D4B" w:rsidRDefault="00BA2D4B" w:rsidP="009E457F">
            <w:pPr>
              <w:rPr>
                <w:bCs/>
              </w:rPr>
            </w:pPr>
          </w:p>
        </w:tc>
        <w:tc>
          <w:tcPr>
            <w:tcW w:w="3318" w:type="dxa"/>
          </w:tcPr>
          <w:p w14:paraId="3B2FF2E9" w14:textId="59AFC87B" w:rsidR="00BA2D4B" w:rsidRDefault="00BA2D4B" w:rsidP="009E4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Cs/>
              </w:rPr>
              <w:t>Transport of Kitset to Site</w:t>
            </w:r>
          </w:p>
        </w:tc>
        <w:tc>
          <w:tcPr>
            <w:tcW w:w="2951" w:type="dxa"/>
            <w:vAlign w:val="center"/>
          </w:tcPr>
          <w:p w14:paraId="39869B3A" w14:textId="2B1C1315" w:rsidR="00BA2D4B" w:rsidRPr="00EE5D4E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  <w:tc>
          <w:tcPr>
            <w:tcW w:w="2944" w:type="dxa"/>
            <w:vAlign w:val="center"/>
          </w:tcPr>
          <w:p w14:paraId="1EF80997" w14:textId="03A7E62F" w:rsidR="00BA2D4B" w:rsidRPr="00DA68D3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</w:tr>
      <w:tr w:rsidR="00BA2D4B" w:rsidRPr="00EE5D4E" w14:paraId="4D84701A" w14:textId="0F1AC7B3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6570A54" w14:textId="77777777" w:rsidR="00BA2D4B" w:rsidRDefault="00BA2D4B" w:rsidP="009E457F">
            <w:pPr>
              <w:rPr>
                <w:bCs/>
              </w:rPr>
            </w:pPr>
          </w:p>
        </w:tc>
        <w:tc>
          <w:tcPr>
            <w:tcW w:w="3318" w:type="dxa"/>
          </w:tcPr>
          <w:p w14:paraId="5538CA55" w14:textId="0CDA625A" w:rsidR="00BA2D4B" w:rsidRPr="00144BB7" w:rsidRDefault="00141D18" w:rsidP="009E4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>
              <w:rPr>
                <w:rFonts w:cs="Arial"/>
                <w:bCs/>
              </w:rPr>
              <w:t>Supervision of Kitset i</w:t>
            </w:r>
            <w:r w:rsidR="00BA2D4B">
              <w:rPr>
                <w:rFonts w:cs="Arial"/>
                <w:bCs/>
              </w:rPr>
              <w:t xml:space="preserve">nstallation </w:t>
            </w:r>
            <w:r>
              <w:rPr>
                <w:rFonts w:cs="Arial"/>
                <w:bCs/>
              </w:rPr>
              <w:t>o</w:t>
            </w:r>
            <w:r w:rsidR="00BA2D4B">
              <w:rPr>
                <w:rFonts w:cs="Arial"/>
                <w:bCs/>
              </w:rPr>
              <w:t>n site</w:t>
            </w:r>
          </w:p>
        </w:tc>
        <w:tc>
          <w:tcPr>
            <w:tcW w:w="2951" w:type="dxa"/>
            <w:vAlign w:val="center"/>
          </w:tcPr>
          <w:p w14:paraId="7EB6FFE8" w14:textId="0E7BAB0C" w:rsidR="00BA2D4B" w:rsidRPr="00EE5D4E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  <w:tc>
          <w:tcPr>
            <w:tcW w:w="2944" w:type="dxa"/>
            <w:vAlign w:val="center"/>
          </w:tcPr>
          <w:p w14:paraId="116BC85D" w14:textId="5B364608" w:rsidR="00BA2D4B" w:rsidRPr="00DA68D3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</w:tr>
      <w:tr w:rsidR="00BA2D4B" w:rsidRPr="00EE5D4E" w14:paraId="6F4C2197" w14:textId="0FE9E276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698C68E8" w14:textId="3A2B4970" w:rsidR="00BA2D4B" w:rsidRPr="005C106E" w:rsidRDefault="00E318BB" w:rsidP="009E457F">
            <w:r>
              <w:t>2. Construction</w:t>
            </w:r>
          </w:p>
        </w:tc>
        <w:tc>
          <w:tcPr>
            <w:tcW w:w="3318" w:type="dxa"/>
          </w:tcPr>
          <w:p w14:paraId="4F415284" w14:textId="6B590943" w:rsidR="00041332" w:rsidRPr="005C106E" w:rsidRDefault="00141D18" w:rsidP="00141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I</w:t>
            </w:r>
            <w:r w:rsidR="00BA2D4B" w:rsidRPr="005C106E">
              <w:t>nstallation</w:t>
            </w:r>
            <w:r>
              <w:t xml:space="preserve"> of Kitset</w:t>
            </w:r>
            <w:r w:rsidR="00BA2D4B" w:rsidRPr="005C106E">
              <w:t xml:space="preserve"> on sit</w:t>
            </w:r>
            <w:r>
              <w:t>e</w:t>
            </w:r>
          </w:p>
        </w:tc>
        <w:tc>
          <w:tcPr>
            <w:tcW w:w="2951" w:type="dxa"/>
            <w:vAlign w:val="center"/>
          </w:tcPr>
          <w:p w14:paraId="180768CC" w14:textId="31019E3A" w:rsidR="00BA2D4B" w:rsidRPr="00DA68D3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  <w:tc>
          <w:tcPr>
            <w:tcW w:w="2944" w:type="dxa"/>
            <w:vAlign w:val="center"/>
          </w:tcPr>
          <w:p w14:paraId="1AA17CDF" w14:textId="4C297A25" w:rsidR="00BA2D4B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</w:tr>
      <w:tr w:rsidR="00BA2D4B" w:rsidRPr="00EE5D4E" w14:paraId="3DA4FC46" w14:textId="38179ABD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C408342" w14:textId="77777777" w:rsidR="00BA2D4B" w:rsidRDefault="00BA2D4B" w:rsidP="009E457F">
            <w:pPr>
              <w:rPr>
                <w:bCs/>
              </w:rPr>
            </w:pPr>
          </w:p>
        </w:tc>
        <w:tc>
          <w:tcPr>
            <w:tcW w:w="3318" w:type="dxa"/>
          </w:tcPr>
          <w:p w14:paraId="6CCD62FE" w14:textId="19E90A65" w:rsidR="00BA2D4B" w:rsidRPr="00144BB7" w:rsidRDefault="00BA2D4B" w:rsidP="009E4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Cs/>
              </w:rPr>
              <w:t>Construction works on site</w:t>
            </w:r>
          </w:p>
        </w:tc>
        <w:tc>
          <w:tcPr>
            <w:tcW w:w="2951" w:type="dxa"/>
            <w:vAlign w:val="center"/>
          </w:tcPr>
          <w:p w14:paraId="1E5BAA67" w14:textId="582D4335" w:rsidR="00BA2D4B" w:rsidRPr="001030A8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  <w:tc>
          <w:tcPr>
            <w:tcW w:w="2944" w:type="dxa"/>
            <w:vAlign w:val="center"/>
          </w:tcPr>
          <w:p w14:paraId="7C981E32" w14:textId="6E3FC417" w:rsidR="00BA2D4B" w:rsidRPr="00DA68D3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</w:tr>
      <w:tr w:rsidR="00BA2D4B" w:rsidRPr="00EE5D4E" w14:paraId="46F95B69" w14:textId="334E531B" w:rsidTr="00E31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92F194A" w14:textId="77777777" w:rsidR="00BA2D4B" w:rsidRDefault="00BA2D4B" w:rsidP="009E457F">
            <w:pPr>
              <w:rPr>
                <w:bCs/>
              </w:rPr>
            </w:pPr>
          </w:p>
        </w:tc>
        <w:tc>
          <w:tcPr>
            <w:tcW w:w="3318" w:type="dxa"/>
          </w:tcPr>
          <w:p w14:paraId="7D6ECE83" w14:textId="38E08A86" w:rsidR="00BA2D4B" w:rsidRPr="00144BB7" w:rsidRDefault="00BA2D4B" w:rsidP="009E4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Cs/>
              </w:rPr>
              <w:t>Supply and installation of fittings and fixtures</w:t>
            </w:r>
          </w:p>
        </w:tc>
        <w:tc>
          <w:tcPr>
            <w:tcW w:w="2951" w:type="dxa"/>
            <w:vAlign w:val="center"/>
          </w:tcPr>
          <w:p w14:paraId="1EF56390" w14:textId="29C98F84" w:rsidR="00BA2D4B" w:rsidRPr="001030A8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  <w:tc>
          <w:tcPr>
            <w:tcW w:w="2944" w:type="dxa"/>
            <w:vAlign w:val="center"/>
          </w:tcPr>
          <w:p w14:paraId="5ED70B60" w14:textId="1F52A0B7" w:rsidR="00BA2D4B" w:rsidRPr="00DA68D3" w:rsidRDefault="00BA2D4B" w:rsidP="009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</w:tr>
    </w:tbl>
    <w:p w14:paraId="2BD04C3B" w14:textId="77777777" w:rsidR="00BB61A1" w:rsidRDefault="00BB61A1" w:rsidP="002A4EC0">
      <w:pPr>
        <w:pStyle w:val="Sub-heading2"/>
      </w:pPr>
      <w:r>
        <w:lastRenderedPageBreak/>
        <w:t xml:space="preserve">Item 4 – Evaluated </w:t>
      </w:r>
      <w:r w:rsidRPr="007274B6">
        <w:t xml:space="preserve">Response to EOI 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261"/>
        <w:gridCol w:w="7502"/>
      </w:tblGrid>
      <w:tr w:rsidR="00BB61A1" w:rsidRPr="0086519F" w14:paraId="0A4886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2"/>
          </w:tcPr>
          <w:p w14:paraId="71093BD0" w14:textId="23B79BF7" w:rsidR="00BB61A1" w:rsidRPr="00CB12E1" w:rsidRDefault="00CB12E1">
            <w:pPr>
              <w:rPr>
                <w:b w:val="0"/>
                <w:lang w:val="en-AU"/>
              </w:rPr>
            </w:pPr>
            <w:r w:rsidRPr="00CB12E1">
              <w:rPr>
                <w:sz w:val="20"/>
                <w:szCs w:val="22"/>
                <w:lang w:val="en-AU"/>
              </w:rPr>
              <w:t>Mandatory Submissions</w:t>
            </w:r>
          </w:p>
        </w:tc>
      </w:tr>
      <w:tr w:rsidR="00BB61A1" w:rsidRPr="00EE5D4E" w14:paraId="418551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2"/>
            <w:shd w:val="clear" w:color="auto" w:fill="D9D9D9" w:themeFill="background1" w:themeFillShade="D9"/>
          </w:tcPr>
          <w:p w14:paraId="47FA4E98" w14:textId="77777777" w:rsidR="00BB61A1" w:rsidRDefault="00BB61A1">
            <w:pPr>
              <w:rPr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 xml:space="preserve">Note, below items must be provided in order for the Response to proceed to evaluation under the </w:t>
            </w:r>
            <w:proofErr w:type="gramStart"/>
            <w:r w:rsidRPr="0084595E">
              <w:rPr>
                <w:b w:val="0"/>
                <w:bCs/>
                <w:lang w:val="en-AU"/>
              </w:rPr>
              <w:t>Technical</w:t>
            </w:r>
            <w:proofErr w:type="gramEnd"/>
            <w:r w:rsidRPr="0084595E">
              <w:rPr>
                <w:b w:val="0"/>
                <w:bCs/>
                <w:lang w:val="en-AU"/>
              </w:rPr>
              <w:t xml:space="preserve"> criteria.</w:t>
            </w:r>
            <w:r>
              <w:rPr>
                <w:b w:val="0"/>
                <w:bCs/>
                <w:lang w:val="en-AU"/>
              </w:rPr>
              <w:t xml:space="preserve"> </w:t>
            </w:r>
          </w:p>
          <w:p w14:paraId="68A5F3C2" w14:textId="77777777" w:rsidR="00BB61A1" w:rsidRPr="00E44045" w:rsidRDefault="00BB61A1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Adequacy is evaluated on a pass / fail basis.</w:t>
            </w:r>
          </w:p>
        </w:tc>
      </w:tr>
      <w:tr w:rsidR="00BB61A1" w:rsidRPr="00EE5D4E" w14:paraId="6A0F32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A06777" w14:textId="77777777" w:rsidR="00BB61A1" w:rsidRPr="006F6E68" w:rsidRDefault="00BB61A1" w:rsidP="009E1B2C">
            <w:pPr>
              <w:pStyle w:val="List"/>
              <w:numPr>
                <w:ilvl w:val="0"/>
                <w:numId w:val="13"/>
              </w:numPr>
              <w:rPr>
                <w:b w:val="0"/>
                <w:bCs/>
              </w:rPr>
            </w:pPr>
            <w:r w:rsidRPr="006F6E68">
              <w:rPr>
                <w:b w:val="0"/>
                <w:bCs/>
              </w:rPr>
              <w:t>Company Profile</w:t>
            </w:r>
          </w:p>
        </w:tc>
        <w:tc>
          <w:tcPr>
            <w:tcW w:w="7502" w:type="dxa"/>
          </w:tcPr>
          <w:p w14:paraId="4EADFDF9" w14:textId="77777777" w:rsidR="00BB61A1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Attachment provided – YES / NO</w:t>
            </w:r>
          </w:p>
          <w:p w14:paraId="03F506B6" w14:textId="77777777" w:rsidR="00BB61A1" w:rsidRPr="00EE5D4E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why?</w:t>
            </w:r>
          </w:p>
        </w:tc>
      </w:tr>
      <w:tr w:rsidR="00BB61A1" w:rsidRPr="00EE5D4E" w14:paraId="67F6BA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3FE51EA" w14:textId="77777777" w:rsidR="00BB61A1" w:rsidRPr="006F6E68" w:rsidRDefault="00BB61A1">
            <w:pPr>
              <w:pStyle w:val="List"/>
              <w:rPr>
                <w:b w:val="0"/>
                <w:bCs/>
              </w:rPr>
            </w:pPr>
            <w:r w:rsidRPr="006F6E68">
              <w:rPr>
                <w:b w:val="0"/>
                <w:bCs/>
              </w:rPr>
              <w:t>Company Registration</w:t>
            </w:r>
            <w:r>
              <w:rPr>
                <w:b w:val="0"/>
                <w:bCs/>
              </w:rPr>
              <w:t xml:space="preserve"> Certificate</w:t>
            </w:r>
          </w:p>
        </w:tc>
        <w:tc>
          <w:tcPr>
            <w:tcW w:w="7502" w:type="dxa"/>
          </w:tcPr>
          <w:p w14:paraId="2E995A05" w14:textId="77777777" w:rsidR="00BB61A1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Attachment provided – YES / NO</w:t>
            </w:r>
          </w:p>
          <w:p w14:paraId="4C1F4DC1" w14:textId="77777777" w:rsidR="00BB61A1" w:rsidRPr="00EE5D4E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why?</w:t>
            </w:r>
          </w:p>
        </w:tc>
      </w:tr>
      <w:tr w:rsidR="00BB61A1" w:rsidRPr="00EE5D4E" w14:paraId="5143B0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D88F6E6" w14:textId="77777777" w:rsidR="00BB61A1" w:rsidRPr="006D1DC8" w:rsidRDefault="00BB61A1">
            <w:pPr>
              <w:pStyle w:val="List"/>
              <w:rPr>
                <w:b w:val="0"/>
                <w:bCs/>
              </w:rPr>
            </w:pPr>
            <w:r w:rsidRPr="001B0691">
              <w:rPr>
                <w:b w:val="0"/>
                <w:bCs/>
              </w:rPr>
              <w:t>OHS Compliance Certificate,</w:t>
            </w:r>
            <w:r>
              <w:rPr>
                <w:b w:val="0"/>
                <w:bCs/>
              </w:rPr>
              <w:t xml:space="preserve"> or equivalent</w:t>
            </w:r>
          </w:p>
          <w:p w14:paraId="7F4D90B7" w14:textId="7177A0D5" w:rsidR="006D1DC8" w:rsidRPr="006F6E68" w:rsidRDefault="006D1DC8" w:rsidP="006D1DC8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  <w:bCs/>
              </w:rPr>
            </w:pPr>
            <w:r w:rsidRPr="0057693F">
              <w:rPr>
                <w:b w:val="0"/>
                <w:bCs/>
                <w:color w:val="0065BC" w:themeColor="background2"/>
              </w:rPr>
              <w:t>If no national certification is available,</w:t>
            </w:r>
            <w:r w:rsidR="001772BD" w:rsidRPr="0057693F">
              <w:rPr>
                <w:b w:val="0"/>
                <w:bCs/>
                <w:color w:val="0065BC" w:themeColor="background2"/>
              </w:rPr>
              <w:t xml:space="preserve"> </w:t>
            </w:r>
            <w:r w:rsidR="00B04BD7">
              <w:rPr>
                <w:b w:val="0"/>
                <w:bCs/>
                <w:color w:val="0065BC" w:themeColor="background2"/>
              </w:rPr>
              <w:t xml:space="preserve">Applicant is to </w:t>
            </w:r>
            <w:r w:rsidR="001772BD" w:rsidRPr="0057693F">
              <w:rPr>
                <w:b w:val="0"/>
                <w:bCs/>
                <w:color w:val="0065BC" w:themeColor="background2"/>
              </w:rPr>
              <w:t xml:space="preserve">provide </w:t>
            </w:r>
            <w:r w:rsidR="009F174F">
              <w:rPr>
                <w:b w:val="0"/>
                <w:bCs/>
                <w:color w:val="0065BC" w:themeColor="background2"/>
              </w:rPr>
              <w:t xml:space="preserve">copy of </w:t>
            </w:r>
            <w:r w:rsidR="001772BD" w:rsidRPr="0057693F">
              <w:rPr>
                <w:b w:val="0"/>
                <w:bCs/>
                <w:color w:val="0065BC" w:themeColor="background2"/>
              </w:rPr>
              <w:t>(</w:t>
            </w:r>
            <w:proofErr w:type="spellStart"/>
            <w:r w:rsidR="001772BD" w:rsidRPr="0057693F">
              <w:rPr>
                <w:b w:val="0"/>
                <w:bCs/>
                <w:color w:val="0065BC" w:themeColor="background2"/>
              </w:rPr>
              <w:t>i</w:t>
            </w:r>
            <w:proofErr w:type="spellEnd"/>
            <w:r w:rsidR="001772BD" w:rsidRPr="0057693F">
              <w:rPr>
                <w:b w:val="0"/>
                <w:bCs/>
                <w:color w:val="0065BC" w:themeColor="background2"/>
              </w:rPr>
              <w:t>)</w:t>
            </w:r>
            <w:r w:rsidRPr="0057693F">
              <w:rPr>
                <w:b w:val="0"/>
                <w:bCs/>
                <w:color w:val="0065BC" w:themeColor="background2"/>
              </w:rPr>
              <w:t xml:space="preserve"> Health and Safety Policies </w:t>
            </w:r>
            <w:r w:rsidR="001772BD" w:rsidRPr="0057693F">
              <w:rPr>
                <w:b w:val="0"/>
                <w:bCs/>
                <w:color w:val="0065BC" w:themeColor="background2"/>
              </w:rPr>
              <w:t xml:space="preserve">in place </w:t>
            </w:r>
            <w:r w:rsidRPr="0057693F">
              <w:rPr>
                <w:b w:val="0"/>
                <w:bCs/>
                <w:color w:val="0065BC" w:themeColor="background2"/>
              </w:rPr>
              <w:t xml:space="preserve">and </w:t>
            </w:r>
            <w:r w:rsidR="0057693F" w:rsidRPr="0057693F">
              <w:rPr>
                <w:b w:val="0"/>
                <w:bCs/>
                <w:color w:val="0065BC" w:themeColor="background2"/>
              </w:rPr>
              <w:t xml:space="preserve">(ii) </w:t>
            </w:r>
            <w:r w:rsidRPr="0057693F">
              <w:rPr>
                <w:b w:val="0"/>
                <w:bCs/>
                <w:color w:val="0065BC" w:themeColor="background2"/>
              </w:rPr>
              <w:t>an example Project Specific Health Safety Management Plan</w:t>
            </w:r>
          </w:p>
        </w:tc>
        <w:tc>
          <w:tcPr>
            <w:tcW w:w="7502" w:type="dxa"/>
          </w:tcPr>
          <w:p w14:paraId="5DB5BB8F" w14:textId="77777777" w:rsidR="00BB61A1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Attachment provided – YES / NO</w:t>
            </w:r>
          </w:p>
          <w:p w14:paraId="1FE93930" w14:textId="77777777" w:rsidR="00BB61A1" w:rsidRPr="00EE5D4E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why?</w:t>
            </w:r>
          </w:p>
        </w:tc>
      </w:tr>
      <w:tr w:rsidR="00BB61A1" w:rsidRPr="00EE5D4E" w14:paraId="409463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CE6EFFA" w14:textId="77777777" w:rsidR="00BB61A1" w:rsidRPr="006F6E68" w:rsidRDefault="00BB61A1">
            <w:pPr>
              <w:pStyle w:val="List"/>
              <w:rPr>
                <w:b w:val="0"/>
                <w:bCs/>
              </w:rPr>
            </w:pPr>
            <w:r w:rsidRPr="006F6E68">
              <w:rPr>
                <w:b w:val="0"/>
                <w:bCs/>
              </w:rPr>
              <w:t xml:space="preserve">Tax Compliance </w:t>
            </w:r>
            <w:r>
              <w:rPr>
                <w:b w:val="0"/>
                <w:bCs/>
              </w:rPr>
              <w:t xml:space="preserve">/ Registration </w:t>
            </w:r>
            <w:r w:rsidRPr="006F6E68">
              <w:rPr>
                <w:b w:val="0"/>
                <w:bCs/>
              </w:rPr>
              <w:t>Certificate</w:t>
            </w:r>
          </w:p>
        </w:tc>
        <w:tc>
          <w:tcPr>
            <w:tcW w:w="7502" w:type="dxa"/>
          </w:tcPr>
          <w:p w14:paraId="32912409" w14:textId="77777777" w:rsidR="00BB61A1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Attachment provided – YES / NO</w:t>
            </w:r>
          </w:p>
          <w:p w14:paraId="05203B6C" w14:textId="77777777" w:rsidR="00BB61A1" w:rsidRPr="00EE5D4E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why?</w:t>
            </w:r>
          </w:p>
        </w:tc>
      </w:tr>
      <w:tr w:rsidR="00BB61A1" w:rsidRPr="00EE5D4E" w14:paraId="232D94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D7C52ED" w14:textId="66754B64" w:rsidR="00BB61A1" w:rsidRPr="00F327DD" w:rsidRDefault="00BB61A1">
            <w:pPr>
              <w:pStyle w:val="List"/>
              <w:rPr>
                <w:b w:val="0"/>
                <w:bCs/>
              </w:rPr>
            </w:pPr>
            <w:r w:rsidRPr="00F327DD">
              <w:rPr>
                <w:b w:val="0"/>
                <w:bCs/>
              </w:rPr>
              <w:t>Copies of audited Company Financial Statements</w:t>
            </w:r>
            <w:r w:rsidRPr="00123464">
              <w:rPr>
                <w:b w:val="0"/>
                <w:bCs/>
                <w:highlight w:val="yellow"/>
              </w:rPr>
              <w:t xml:space="preserve"> </w:t>
            </w:r>
          </w:p>
          <w:p w14:paraId="7585F7D4" w14:textId="77777777" w:rsidR="00F327DD" w:rsidRPr="005D1AB0" w:rsidRDefault="00F327DD" w:rsidP="00F327DD">
            <w:pPr>
              <w:pStyle w:val="List"/>
              <w:numPr>
                <w:ilvl w:val="0"/>
                <w:numId w:val="0"/>
              </w:numPr>
              <w:ind w:left="357"/>
              <w:rPr>
                <w:bCs/>
                <w:color w:val="0065BC" w:themeColor="background2"/>
              </w:rPr>
            </w:pPr>
            <w:r w:rsidRPr="005D1AB0">
              <w:rPr>
                <w:b w:val="0"/>
                <w:bCs/>
                <w:color w:val="0065BC" w:themeColor="background2"/>
              </w:rPr>
              <w:t xml:space="preserve">If exceeding 10 permanent employees, statements from the </w:t>
            </w:r>
            <w:r w:rsidRPr="00720B3C">
              <w:rPr>
                <w:color w:val="0065BC" w:themeColor="background2"/>
              </w:rPr>
              <w:t>last three</w:t>
            </w:r>
            <w:r w:rsidRPr="005D1AB0">
              <w:rPr>
                <w:b w:val="0"/>
                <w:bCs/>
                <w:color w:val="0065BC" w:themeColor="background2"/>
              </w:rPr>
              <w:t xml:space="preserve"> financial years</w:t>
            </w:r>
          </w:p>
          <w:p w14:paraId="17A786EB" w14:textId="0EF4DB77" w:rsidR="00F327DD" w:rsidRPr="00F327DD" w:rsidRDefault="00F327DD" w:rsidP="00F327DD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  <w:bCs/>
                <w:color w:val="0065BC" w:themeColor="background2"/>
              </w:rPr>
            </w:pPr>
            <w:r w:rsidRPr="005D1AB0">
              <w:rPr>
                <w:b w:val="0"/>
                <w:bCs/>
                <w:color w:val="0065BC" w:themeColor="background2"/>
              </w:rPr>
              <w:t xml:space="preserve">If less than 10 permanent employees, statements from </w:t>
            </w:r>
            <w:r w:rsidRPr="00720B3C">
              <w:rPr>
                <w:color w:val="0065BC" w:themeColor="background2"/>
              </w:rPr>
              <w:t xml:space="preserve">one </w:t>
            </w:r>
            <w:r w:rsidRPr="005D1AB0">
              <w:rPr>
                <w:b w:val="0"/>
                <w:bCs/>
                <w:color w:val="0065BC" w:themeColor="background2"/>
              </w:rPr>
              <w:t>recent year</w:t>
            </w:r>
          </w:p>
        </w:tc>
        <w:tc>
          <w:tcPr>
            <w:tcW w:w="7502" w:type="dxa"/>
          </w:tcPr>
          <w:p w14:paraId="10EF9F85" w14:textId="77777777" w:rsidR="00BB61A1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Attachment provided – YES / NO</w:t>
            </w:r>
          </w:p>
          <w:p w14:paraId="53C762FE" w14:textId="77777777" w:rsidR="00BB61A1" w:rsidRPr="00EE5D4E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why?</w:t>
            </w:r>
          </w:p>
        </w:tc>
      </w:tr>
      <w:tr w:rsidR="00BB61A1" w:rsidRPr="00EE5D4E" w14:paraId="33DB26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FBFAD0C" w14:textId="77777777" w:rsidR="00BB61A1" w:rsidRPr="004351BA" w:rsidRDefault="00BB61A1">
            <w:pPr>
              <w:pStyle w:val="List"/>
              <w:rPr>
                <w:b w:val="0"/>
                <w:bCs/>
              </w:rPr>
            </w:pPr>
            <w:r w:rsidRPr="004351BA">
              <w:rPr>
                <w:b w:val="0"/>
                <w:bCs/>
              </w:rPr>
              <w:t>Insurances Certificates of Currency</w:t>
            </w:r>
          </w:p>
          <w:p w14:paraId="26A7A1E3" w14:textId="4FA566F0" w:rsidR="00194440" w:rsidRPr="002659F8" w:rsidRDefault="0056149D" w:rsidP="002659F8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  <w:bCs/>
                <w:color w:val="0070C0"/>
              </w:rPr>
            </w:pPr>
            <w:r w:rsidRPr="002659F8">
              <w:rPr>
                <w:b w:val="0"/>
                <w:bCs/>
                <w:color w:val="0070C0"/>
              </w:rPr>
              <w:t>Note, local</w:t>
            </w:r>
            <w:r w:rsidR="002659F8" w:rsidRPr="002659F8">
              <w:rPr>
                <w:b w:val="0"/>
                <w:bCs/>
                <w:color w:val="0070C0"/>
              </w:rPr>
              <w:t xml:space="preserve">ly available insurances equivalent to those listed may also be accepted. </w:t>
            </w:r>
          </w:p>
        </w:tc>
        <w:tc>
          <w:tcPr>
            <w:tcW w:w="7502" w:type="dxa"/>
          </w:tcPr>
          <w:p w14:paraId="07FA46B4" w14:textId="6C495F65" w:rsidR="00BB61A1" w:rsidRDefault="008E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(a) </w:t>
            </w:r>
            <w:r w:rsidR="00BB61A1" w:rsidRPr="00D82E89">
              <w:rPr>
                <w:b/>
                <w:bCs/>
                <w:lang w:val="en-AU"/>
              </w:rPr>
              <w:t>Public Liability:</w:t>
            </w:r>
            <w:r w:rsidR="00BB61A1">
              <w:rPr>
                <w:lang w:val="en-AU"/>
              </w:rPr>
              <w:t xml:space="preserve"> Attachment provided – YES / NO</w:t>
            </w:r>
          </w:p>
          <w:p w14:paraId="27771493" w14:textId="7FF67DA2" w:rsidR="00BB61A1" w:rsidRDefault="001F1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c</w:t>
            </w:r>
            <w:r w:rsidR="00A10CA5">
              <w:rPr>
                <w:lang w:val="en-AU"/>
              </w:rPr>
              <w:t>onfirm</w:t>
            </w:r>
            <w:r w:rsidR="00CD42E0">
              <w:rPr>
                <w:lang w:val="en-AU"/>
              </w:rPr>
              <w:t xml:space="preserve"> willingness </w:t>
            </w:r>
            <w:r w:rsidR="00480E50">
              <w:rPr>
                <w:lang w:val="en-AU"/>
              </w:rPr>
              <w:t xml:space="preserve">and ability </w:t>
            </w:r>
            <w:r w:rsidR="00CD42E0">
              <w:rPr>
                <w:lang w:val="en-AU"/>
              </w:rPr>
              <w:t xml:space="preserve">to obtain coverage </w:t>
            </w:r>
            <w:r w:rsidR="00480E50">
              <w:rPr>
                <w:lang w:val="en-AU"/>
              </w:rPr>
              <w:t xml:space="preserve">if </w:t>
            </w:r>
            <w:r w:rsidR="00CD42E0">
              <w:rPr>
                <w:lang w:val="en-AU"/>
              </w:rPr>
              <w:t>contract</w:t>
            </w:r>
            <w:r w:rsidR="00480E50">
              <w:rPr>
                <w:lang w:val="en-AU"/>
              </w:rPr>
              <w:t>ed</w:t>
            </w:r>
            <w:r w:rsidR="004351BA">
              <w:rPr>
                <w:lang w:val="en-AU"/>
              </w:rPr>
              <w:t xml:space="preserve"> – YES / NO</w:t>
            </w:r>
          </w:p>
          <w:p w14:paraId="4734A849" w14:textId="39751D95" w:rsidR="00194440" w:rsidRDefault="008E6905" w:rsidP="0019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(b) </w:t>
            </w:r>
            <w:r w:rsidR="00194440" w:rsidRPr="00194440">
              <w:rPr>
                <w:b/>
                <w:bCs/>
                <w:lang w:val="en-AU"/>
              </w:rPr>
              <w:t>Worker’s Compensation:</w:t>
            </w:r>
            <w:r w:rsidR="00194440">
              <w:rPr>
                <w:b/>
                <w:bCs/>
                <w:lang w:val="en-AU"/>
              </w:rPr>
              <w:t xml:space="preserve"> </w:t>
            </w:r>
            <w:r w:rsidR="00194440">
              <w:rPr>
                <w:lang w:val="en-AU"/>
              </w:rPr>
              <w:t>Attachment provided – YES / NO</w:t>
            </w:r>
          </w:p>
          <w:p w14:paraId="42C5606C" w14:textId="1EC79027" w:rsidR="004351BA" w:rsidRDefault="004A3543" w:rsidP="00435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c</w:t>
            </w:r>
            <w:r w:rsidR="004351BA">
              <w:rPr>
                <w:lang w:val="en-AU"/>
              </w:rPr>
              <w:t>onfirm willingness and ability to obtain coverage if contracted – YES / NO</w:t>
            </w:r>
          </w:p>
          <w:p w14:paraId="77C34FE0" w14:textId="6B985989" w:rsidR="00194440" w:rsidRDefault="008E6905" w:rsidP="0019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(c) </w:t>
            </w:r>
            <w:r w:rsidR="00194440" w:rsidRPr="00194440">
              <w:rPr>
                <w:b/>
                <w:bCs/>
                <w:lang w:val="en-AU"/>
              </w:rPr>
              <w:t>Property Insurance:</w:t>
            </w:r>
            <w:r w:rsidR="00194440">
              <w:rPr>
                <w:b/>
                <w:bCs/>
                <w:lang w:val="en-AU"/>
              </w:rPr>
              <w:t xml:space="preserve"> </w:t>
            </w:r>
            <w:r w:rsidR="00194440">
              <w:rPr>
                <w:lang w:val="en-AU"/>
              </w:rPr>
              <w:t>Attachment provided – YES / NO</w:t>
            </w:r>
          </w:p>
          <w:p w14:paraId="7BBBA53E" w14:textId="0B6FBF59" w:rsidR="004351BA" w:rsidRDefault="004A3543" w:rsidP="00435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c</w:t>
            </w:r>
            <w:r w:rsidR="004351BA">
              <w:rPr>
                <w:lang w:val="en-AU"/>
              </w:rPr>
              <w:t>onfirm willingness and ability to obtain coverage if contracted – YES / NO</w:t>
            </w:r>
          </w:p>
          <w:p w14:paraId="1E5D1330" w14:textId="77A9E54E" w:rsidR="00BB61A1" w:rsidRDefault="008E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(d) </w:t>
            </w:r>
            <w:r w:rsidR="002659F8" w:rsidRPr="002659F8">
              <w:rPr>
                <w:b/>
                <w:bCs/>
                <w:color w:val="0070C0"/>
                <w:lang w:val="en-AU"/>
              </w:rPr>
              <w:t xml:space="preserve">Prefabrication </w:t>
            </w:r>
            <w:r w:rsidR="004A3543">
              <w:rPr>
                <w:b/>
                <w:bCs/>
                <w:color w:val="0070C0"/>
                <w:lang w:val="en-AU"/>
              </w:rPr>
              <w:t xml:space="preserve">only </w:t>
            </w:r>
            <w:r w:rsidR="002659F8" w:rsidRPr="002659F8">
              <w:rPr>
                <w:b/>
                <w:bCs/>
                <w:color w:val="0070C0"/>
                <w:lang w:val="en-AU"/>
              </w:rPr>
              <w:t xml:space="preserve">– </w:t>
            </w:r>
            <w:r w:rsidR="00BB61A1" w:rsidRPr="0013707A">
              <w:rPr>
                <w:b/>
                <w:bCs/>
                <w:lang w:val="en-AU"/>
              </w:rPr>
              <w:t>Products Liability:</w:t>
            </w:r>
            <w:r w:rsidR="00BB61A1">
              <w:rPr>
                <w:lang w:val="en-AU"/>
              </w:rPr>
              <w:t xml:space="preserve"> Attachment provided – YES / NO</w:t>
            </w:r>
            <w:r w:rsidR="002659F8">
              <w:rPr>
                <w:lang w:val="en-AU"/>
              </w:rPr>
              <w:t xml:space="preserve"> / N/A</w:t>
            </w:r>
          </w:p>
          <w:p w14:paraId="7519DDFF" w14:textId="533251D5" w:rsidR="004351BA" w:rsidRDefault="004A3543" w:rsidP="00435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c</w:t>
            </w:r>
            <w:r w:rsidR="004351BA">
              <w:rPr>
                <w:lang w:val="en-AU"/>
              </w:rPr>
              <w:t>onfirm willingness and ability to obtain coverage if contracted – YES / NO</w:t>
            </w:r>
          </w:p>
          <w:p w14:paraId="3DB0E863" w14:textId="23C07A2E" w:rsidR="00BB61A1" w:rsidRDefault="008E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(e) </w:t>
            </w:r>
            <w:r w:rsidR="002659F8" w:rsidRPr="002659F8">
              <w:rPr>
                <w:b/>
                <w:bCs/>
                <w:color w:val="0070C0"/>
                <w:lang w:val="en-AU"/>
              </w:rPr>
              <w:t xml:space="preserve">Construction </w:t>
            </w:r>
            <w:r w:rsidR="004A3543">
              <w:rPr>
                <w:b/>
                <w:bCs/>
                <w:color w:val="0070C0"/>
                <w:lang w:val="en-AU"/>
              </w:rPr>
              <w:t xml:space="preserve">only </w:t>
            </w:r>
            <w:r w:rsidR="002659F8" w:rsidRPr="002659F8">
              <w:rPr>
                <w:b/>
                <w:bCs/>
                <w:color w:val="0070C0"/>
                <w:lang w:val="en-AU"/>
              </w:rPr>
              <w:t>–</w:t>
            </w:r>
            <w:r w:rsidR="002659F8">
              <w:rPr>
                <w:b/>
                <w:bCs/>
                <w:lang w:val="en-AU"/>
              </w:rPr>
              <w:t xml:space="preserve"> </w:t>
            </w:r>
            <w:r w:rsidR="00BB61A1" w:rsidRPr="00D82E89">
              <w:rPr>
                <w:b/>
                <w:bCs/>
                <w:lang w:val="en-AU"/>
              </w:rPr>
              <w:t>Contractor’s All Risk:</w:t>
            </w:r>
            <w:r w:rsidR="00BB61A1">
              <w:rPr>
                <w:lang w:val="en-AU"/>
              </w:rPr>
              <w:t xml:space="preserve"> Attachment provided – YES / NO</w:t>
            </w:r>
            <w:r w:rsidR="002659F8">
              <w:rPr>
                <w:lang w:val="en-AU"/>
              </w:rPr>
              <w:t xml:space="preserve"> / N/A</w:t>
            </w:r>
          </w:p>
          <w:p w14:paraId="46CFFAF3" w14:textId="49A856DB" w:rsidR="006C2258" w:rsidRPr="00EE5D4E" w:rsidRDefault="004A3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c</w:t>
            </w:r>
            <w:r w:rsidR="004351BA">
              <w:rPr>
                <w:lang w:val="en-AU"/>
              </w:rPr>
              <w:t>onfirm willingness and ability to obtain coverage if contracted – YES / NO</w:t>
            </w:r>
          </w:p>
        </w:tc>
      </w:tr>
      <w:tr w:rsidR="00BB61A1" w:rsidRPr="00EE5D4E" w14:paraId="7CA1C3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9509305" w14:textId="77777777" w:rsidR="00BB61A1" w:rsidRPr="00EA19AC" w:rsidRDefault="00BB61A1">
            <w:pPr>
              <w:pStyle w:val="List"/>
              <w:rPr>
                <w:b w:val="0"/>
              </w:rPr>
            </w:pPr>
            <w:r w:rsidRPr="00EA19AC">
              <w:rPr>
                <w:b w:val="0"/>
              </w:rPr>
              <w:t>Your organisation must have DFAT-compliant Safeguarding policies in place or be willing to develop</w:t>
            </w:r>
            <w:r>
              <w:rPr>
                <w:b w:val="0"/>
              </w:rPr>
              <w:t xml:space="preserve"> </w:t>
            </w:r>
            <w:r w:rsidRPr="00EA19AC">
              <w:rPr>
                <w:b w:val="0"/>
              </w:rPr>
              <w:t>/</w:t>
            </w:r>
            <w:r>
              <w:rPr>
                <w:b w:val="0"/>
              </w:rPr>
              <w:t xml:space="preserve"> </w:t>
            </w:r>
            <w:r w:rsidRPr="00EA19AC">
              <w:rPr>
                <w:b w:val="0"/>
              </w:rPr>
              <w:t xml:space="preserve">update a Safeguarding policy that meets </w:t>
            </w:r>
            <w:r w:rsidRPr="008C66AD">
              <w:rPr>
                <w:b w:val="0"/>
              </w:rPr>
              <w:t xml:space="preserve">DFAT’s </w:t>
            </w:r>
            <w:r>
              <w:rPr>
                <w:b w:val="0"/>
              </w:rPr>
              <w:t>and Tetra Tech International Development’s requirements</w:t>
            </w:r>
          </w:p>
        </w:tc>
        <w:tc>
          <w:tcPr>
            <w:tcW w:w="7502" w:type="dxa"/>
          </w:tcPr>
          <w:p w14:paraId="298D8EB0" w14:textId="201D4711" w:rsidR="00C627DC" w:rsidRPr="008E442D" w:rsidRDefault="00BB61A1" w:rsidP="009E1B2C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8E442D">
              <w:rPr>
                <w:lang w:val="en-AU"/>
              </w:rPr>
              <w:t>Attachment provided for</w:t>
            </w:r>
            <w:r w:rsidR="008D458E" w:rsidRPr="008E442D">
              <w:rPr>
                <w:lang w:val="en-AU"/>
              </w:rPr>
              <w:t>:</w:t>
            </w:r>
            <w:r w:rsidRPr="008E442D">
              <w:rPr>
                <w:lang w:val="en-AU"/>
              </w:rPr>
              <w:t xml:space="preserve"> </w:t>
            </w:r>
          </w:p>
          <w:p w14:paraId="23252B24" w14:textId="291F1C4D" w:rsidR="00BB61A1" w:rsidRPr="00DB6FA5" w:rsidRDefault="00BB61A1" w:rsidP="00C627D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B6FA5">
              <w:rPr>
                <w:lang w:val="en-AU"/>
              </w:rPr>
              <w:t>PSEAH Policy – YES / NO</w:t>
            </w:r>
          </w:p>
          <w:p w14:paraId="550D6FF2" w14:textId="77777777" w:rsidR="00FD4640" w:rsidRPr="00DB6FA5" w:rsidRDefault="00FD4640" w:rsidP="00C627D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B6FA5">
              <w:rPr>
                <w:lang w:val="en-AU"/>
              </w:rPr>
              <w:t xml:space="preserve">Child Protection Policy – YES / NO </w:t>
            </w:r>
          </w:p>
          <w:p w14:paraId="799B1EAA" w14:textId="4EFA0E4B" w:rsidR="00F8357A" w:rsidRPr="00DB6FA5" w:rsidRDefault="00F8357A" w:rsidP="00C627D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B6FA5">
              <w:rPr>
                <w:lang w:val="en-AU"/>
              </w:rPr>
              <w:t xml:space="preserve">Social Safeguarding Policy </w:t>
            </w:r>
            <w:r w:rsidR="00C627DC" w:rsidRPr="00DB6FA5">
              <w:rPr>
                <w:lang w:val="en-AU"/>
              </w:rPr>
              <w:t>–</w:t>
            </w:r>
            <w:r w:rsidRPr="00DB6FA5">
              <w:rPr>
                <w:lang w:val="en-AU"/>
              </w:rPr>
              <w:t xml:space="preserve"> </w:t>
            </w:r>
            <w:r w:rsidR="00C627DC" w:rsidRPr="00DB6FA5">
              <w:rPr>
                <w:lang w:val="en-AU"/>
              </w:rPr>
              <w:t>YES / NO</w:t>
            </w:r>
          </w:p>
          <w:p w14:paraId="2D19E6BD" w14:textId="2735C684" w:rsidR="00FD4640" w:rsidRPr="00DB6FA5" w:rsidRDefault="00FD4640" w:rsidP="00C627D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B6FA5">
              <w:rPr>
                <w:lang w:val="en-AU"/>
              </w:rPr>
              <w:t>Modern Slavery Policy – YES / NO</w:t>
            </w:r>
          </w:p>
          <w:p w14:paraId="57EACDD7" w14:textId="2DB0A2AB" w:rsidR="00614D6D" w:rsidRDefault="00614D6D" w:rsidP="008D458E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B6FA5">
              <w:rPr>
                <w:lang w:val="en-AU"/>
              </w:rPr>
              <w:t>Fraud and Corruption Policy</w:t>
            </w:r>
            <w:r w:rsidR="00F8357A" w:rsidRPr="00DB6FA5">
              <w:rPr>
                <w:lang w:val="en-AU"/>
              </w:rPr>
              <w:t xml:space="preserve"> – YES / NO</w:t>
            </w:r>
          </w:p>
          <w:p w14:paraId="63F4D586" w14:textId="6CFC7B7A" w:rsidR="00BB61A1" w:rsidRDefault="00BB61A1" w:rsidP="008E442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NO, why?</w:t>
            </w:r>
          </w:p>
          <w:p w14:paraId="42B06087" w14:textId="77777777" w:rsidR="00BB61A1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5F3010D9" w14:textId="04A423E3" w:rsidR="00BB61A1" w:rsidRDefault="008D458E" w:rsidP="009E1B2C">
            <w:pPr>
              <w:pStyle w:val="ListBullet"/>
              <w:numPr>
                <w:ilvl w:val="0"/>
                <w:numId w:val="2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the Applicant willing </w:t>
            </w:r>
            <w:r w:rsidR="00BB61A1">
              <w:t xml:space="preserve">to develop / update </w:t>
            </w:r>
            <w:r w:rsidR="00C76302">
              <w:t>s</w:t>
            </w:r>
            <w:r w:rsidR="00BB61A1">
              <w:t>afeguarding policies to meet requirements</w:t>
            </w:r>
            <w:r w:rsidR="00E814F5">
              <w:t xml:space="preserve">, and/or </w:t>
            </w:r>
            <w:r w:rsidR="00901FFD">
              <w:t>a</w:t>
            </w:r>
            <w:r w:rsidR="008B7DA7">
              <w:t>gree to comply with Tetra Tech International Development’s policies and for the ISU to deliver required related training</w:t>
            </w:r>
            <w:r w:rsidR="00BB61A1">
              <w:t xml:space="preserve"> – YES / NO</w:t>
            </w:r>
          </w:p>
          <w:p w14:paraId="12DC47F8" w14:textId="77777777" w:rsidR="00614D6D" w:rsidRDefault="00614D6D">
            <w:pPr>
              <w:pStyle w:val="ListBullet"/>
              <w:numPr>
                <w:ilvl w:val="0"/>
                <w:numId w:val="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5CE4E330" w14:textId="132FAA58" w:rsidR="00614D6D" w:rsidRDefault="00C76302" w:rsidP="009E1B2C">
            <w:pPr>
              <w:pStyle w:val="ListBullet"/>
              <w:numPr>
                <w:ilvl w:val="0"/>
                <w:numId w:val="2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BA0">
              <w:t>Is the Applicant interested in r</w:t>
            </w:r>
            <w:r w:rsidR="0091783A" w:rsidRPr="00C73BA0">
              <w:t>e</w:t>
            </w:r>
            <w:r w:rsidRPr="00C73BA0">
              <w:t xml:space="preserve">ceiving capacity building </w:t>
            </w:r>
            <w:r w:rsidR="0091783A" w:rsidRPr="00C73BA0">
              <w:t>support</w:t>
            </w:r>
            <w:r w:rsidR="00FD4640">
              <w:t xml:space="preserve"> to meet </w:t>
            </w:r>
            <w:r>
              <w:t>s</w:t>
            </w:r>
            <w:r w:rsidR="00FD4640">
              <w:t>afeguarding requirements – YES / NO</w:t>
            </w:r>
          </w:p>
          <w:p w14:paraId="595713DC" w14:textId="6DCDADCC" w:rsidR="0091783A" w:rsidRPr="001030A8" w:rsidRDefault="00614D6D" w:rsidP="00E45CEF">
            <w:p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FD4640">
              <w:t xml:space="preserve">f </w:t>
            </w:r>
            <w:r w:rsidR="00C73BA0">
              <w:t>YES</w:t>
            </w:r>
            <w:r w:rsidR="00FD4640">
              <w:t>, please</w:t>
            </w:r>
            <w:r>
              <w:t xml:space="preserve"> indicate support anticipated</w:t>
            </w:r>
            <w:r w:rsidR="00C73BA0">
              <w:t xml:space="preserve"> to be useful</w:t>
            </w:r>
            <w:r>
              <w:t>:</w:t>
            </w:r>
          </w:p>
        </w:tc>
      </w:tr>
    </w:tbl>
    <w:p w14:paraId="30B8645D" w14:textId="77777777" w:rsidR="00CB12E1" w:rsidRDefault="00CB12E1"/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2411"/>
        <w:gridCol w:w="1133"/>
        <w:gridCol w:w="1558"/>
        <w:gridCol w:w="1561"/>
        <w:gridCol w:w="1559"/>
        <w:gridCol w:w="2541"/>
        <w:gridCol w:w="10"/>
      </w:tblGrid>
      <w:tr w:rsidR="00CB12E1" w:rsidRPr="00EE5D4E" w14:paraId="0AF2B0C5" w14:textId="77777777" w:rsidTr="00AC28B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6"/>
          </w:tcPr>
          <w:p w14:paraId="67AA4A56" w14:textId="2E11581C" w:rsidR="00CB12E1" w:rsidRPr="00E00094" w:rsidRDefault="00CB12E1">
            <w:pPr>
              <w:rPr>
                <w:b w:val="0"/>
                <w:bCs/>
                <w:lang w:val="en-AU"/>
              </w:rPr>
            </w:pPr>
            <w:r w:rsidRPr="00CB12E1">
              <w:rPr>
                <w:sz w:val="20"/>
                <w:szCs w:val="22"/>
                <w:lang w:val="en-AU"/>
              </w:rPr>
              <w:lastRenderedPageBreak/>
              <w:t>Technical Respon</w:t>
            </w:r>
            <w:r w:rsidRPr="00620111">
              <w:rPr>
                <w:sz w:val="20"/>
                <w:szCs w:val="22"/>
                <w:lang w:val="en-AU"/>
              </w:rPr>
              <w:t>se</w:t>
            </w:r>
            <w:r w:rsidR="00620111" w:rsidRPr="00620111">
              <w:rPr>
                <w:lang w:val="en-AU"/>
              </w:rPr>
              <w:t xml:space="preserve"> – </w:t>
            </w:r>
            <w:r w:rsidR="00620111" w:rsidRPr="00F84D7A">
              <w:rPr>
                <w:b w:val="0"/>
                <w:bCs/>
                <w:lang w:val="en-AU"/>
              </w:rPr>
              <w:t xml:space="preserve">When completed, this section is to be a </w:t>
            </w:r>
            <w:r w:rsidR="00620111" w:rsidRPr="00B00B49">
              <w:rPr>
                <w:u w:val="single"/>
                <w:lang w:val="en-AU"/>
              </w:rPr>
              <w:t xml:space="preserve">maximum of 6 </w:t>
            </w:r>
            <w:r w:rsidR="00F84D7A" w:rsidRPr="00B00B49">
              <w:rPr>
                <w:u w:val="single"/>
                <w:lang w:val="en-AU"/>
              </w:rPr>
              <w:t>pages at A4</w:t>
            </w:r>
            <w:r w:rsidR="00E00094">
              <w:rPr>
                <w:b w:val="0"/>
                <w:bCs/>
                <w:lang w:val="en-AU"/>
              </w:rPr>
              <w:t xml:space="preserve"> </w:t>
            </w:r>
          </w:p>
        </w:tc>
      </w:tr>
      <w:tr w:rsidR="00BB61A1" w:rsidRPr="00EE5D4E" w14:paraId="54D99B77" w14:textId="77777777" w:rsidTr="00696580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6"/>
            <w:shd w:val="clear" w:color="auto" w:fill="auto"/>
          </w:tcPr>
          <w:p w14:paraId="3BDE86F7" w14:textId="77777777" w:rsidR="008379D4" w:rsidRPr="008379D4" w:rsidRDefault="00B40EAD" w:rsidP="008379D4">
            <w:pPr>
              <w:rPr>
                <w:b w:val="0"/>
                <w:color w:val="0065BC" w:themeColor="background2"/>
              </w:rPr>
            </w:pPr>
            <w:r w:rsidRPr="008379D4">
              <w:rPr>
                <w:color w:val="0065BC" w:themeColor="background2"/>
              </w:rPr>
              <w:t>NOTE</w:t>
            </w:r>
            <w:r w:rsidR="008379D4" w:rsidRPr="008379D4">
              <w:rPr>
                <w:color w:val="0065BC" w:themeColor="background2"/>
              </w:rPr>
              <w:t>S</w:t>
            </w:r>
          </w:p>
          <w:p w14:paraId="597B04DF" w14:textId="65584033" w:rsidR="00B40EAD" w:rsidRPr="008379D4" w:rsidRDefault="008379D4" w:rsidP="008379D4">
            <w:pPr>
              <w:pStyle w:val="ListBullet"/>
              <w:rPr>
                <w:color w:val="0065BC" w:themeColor="background2"/>
              </w:rPr>
            </w:pPr>
            <w:r w:rsidRPr="0057583D">
              <w:rPr>
                <w:b w:val="0"/>
                <w:bCs/>
              </w:rPr>
              <w:t>I</w:t>
            </w:r>
            <w:r w:rsidR="00B40EAD" w:rsidRPr="0057583D">
              <w:rPr>
                <w:b w:val="0"/>
                <w:bCs/>
              </w:rPr>
              <w:t>f submitting a Response for only</w:t>
            </w:r>
            <w:r w:rsidR="00B40EAD" w:rsidRPr="008379D4">
              <w:rPr>
                <w:color w:val="0065BC" w:themeColor="background2"/>
              </w:rPr>
              <w:t xml:space="preserve"> one Component</w:t>
            </w:r>
            <w:r w:rsidR="00B40EAD" w:rsidRPr="0057583D">
              <w:t xml:space="preserve"> </w:t>
            </w:r>
            <w:r w:rsidR="00B40EAD" w:rsidRPr="0057583D">
              <w:rPr>
                <w:b w:val="0"/>
                <w:bCs/>
              </w:rPr>
              <w:t xml:space="preserve">(i.e. Prefabrication </w:t>
            </w:r>
            <w:r w:rsidR="00B40EAD" w:rsidRPr="0057583D">
              <w:rPr>
                <w:b w:val="0"/>
                <w:bCs/>
                <w:i/>
                <w:iCs/>
              </w:rPr>
              <w:t>or</w:t>
            </w:r>
            <w:r w:rsidR="00B40EAD" w:rsidRPr="0057583D">
              <w:rPr>
                <w:b w:val="0"/>
                <w:bCs/>
              </w:rPr>
              <w:t xml:space="preserve"> Construction), it is only necessary to submit</w:t>
            </w:r>
            <w:r w:rsidR="00B40EAD" w:rsidRPr="0057583D">
              <w:t xml:space="preserve"> </w:t>
            </w:r>
            <w:r w:rsidR="00B40EAD" w:rsidRPr="008379D4">
              <w:rPr>
                <w:color w:val="0065BC" w:themeColor="background2"/>
                <w:u w:val="single"/>
              </w:rPr>
              <w:t>one</w:t>
            </w:r>
            <w:r w:rsidR="00B40EAD" w:rsidRPr="008379D4">
              <w:rPr>
                <w:color w:val="0065BC" w:themeColor="background2"/>
              </w:rPr>
              <w:t xml:space="preserve"> </w:t>
            </w:r>
            <w:r w:rsidR="00B40EAD" w:rsidRPr="0057583D">
              <w:rPr>
                <w:b w:val="0"/>
                <w:bCs/>
              </w:rPr>
              <w:t>Technical Response.</w:t>
            </w:r>
            <w:r w:rsidR="00B40EAD" w:rsidRPr="008379D4">
              <w:rPr>
                <w:b w:val="0"/>
                <w:bCs/>
                <w:color w:val="0065BC" w:themeColor="background2"/>
              </w:rPr>
              <w:t xml:space="preserve"> </w:t>
            </w:r>
          </w:p>
          <w:p w14:paraId="5F76C37D" w14:textId="1F523D97" w:rsidR="00B40EAD" w:rsidRPr="008379D4" w:rsidRDefault="00B40EAD" w:rsidP="0057583D">
            <w:pPr>
              <w:pStyle w:val="ListBullet"/>
              <w:spacing w:after="120"/>
              <w:rPr>
                <w:color w:val="0065BC" w:themeColor="background2"/>
              </w:rPr>
            </w:pPr>
            <w:r w:rsidRPr="0057583D">
              <w:rPr>
                <w:b w:val="0"/>
              </w:rPr>
              <w:t>If</w:t>
            </w:r>
            <w:r w:rsidRPr="0057583D">
              <w:t xml:space="preserve"> </w:t>
            </w:r>
            <w:r w:rsidRPr="0057583D">
              <w:rPr>
                <w:b w:val="0"/>
              </w:rPr>
              <w:t>submitting a Response for</w:t>
            </w:r>
            <w:r w:rsidRPr="008379D4">
              <w:rPr>
                <w:color w:val="0065BC" w:themeColor="background2"/>
              </w:rPr>
              <w:t xml:space="preserve"> both Components</w:t>
            </w:r>
            <w:r w:rsidRPr="008379D4">
              <w:rPr>
                <w:b w:val="0"/>
                <w:color w:val="0065BC" w:themeColor="background2"/>
              </w:rPr>
              <w:t xml:space="preserve">, </w:t>
            </w:r>
            <w:r w:rsidRPr="0057583D">
              <w:rPr>
                <w:b w:val="0"/>
              </w:rPr>
              <w:t xml:space="preserve">the Technical Response </w:t>
            </w:r>
            <w:r w:rsidR="00D51C7B">
              <w:rPr>
                <w:b w:val="0"/>
              </w:rPr>
              <w:t xml:space="preserve">section </w:t>
            </w:r>
            <w:r w:rsidRPr="0057583D">
              <w:rPr>
                <w:b w:val="0"/>
              </w:rPr>
              <w:t>must be completed</w:t>
            </w:r>
            <w:r w:rsidRPr="008379D4">
              <w:rPr>
                <w:b w:val="0"/>
                <w:color w:val="0065BC" w:themeColor="background2"/>
              </w:rPr>
              <w:t xml:space="preserve"> </w:t>
            </w:r>
            <w:r w:rsidRPr="008379D4">
              <w:rPr>
                <w:color w:val="0065BC" w:themeColor="background2"/>
                <w:u w:val="single"/>
              </w:rPr>
              <w:t>twice,</w:t>
            </w:r>
            <w:r w:rsidRPr="008379D4">
              <w:rPr>
                <w:b w:val="0"/>
                <w:color w:val="0065BC" w:themeColor="background2"/>
              </w:rPr>
              <w:t xml:space="preserve"> </w:t>
            </w:r>
            <w:r w:rsidRPr="0057583D">
              <w:rPr>
                <w:b w:val="0"/>
              </w:rPr>
              <w:t>i.e. one specific to the Prefabrication scope and one specific to the Construction scope.</w:t>
            </w:r>
            <w:r w:rsidRPr="0057583D">
              <w:t xml:space="preserve"> </w:t>
            </w:r>
          </w:p>
          <w:p w14:paraId="1EEF13DC" w14:textId="17DEB18C" w:rsidR="00BB61A1" w:rsidRPr="003208D8" w:rsidRDefault="00BB61A1" w:rsidP="008379D4">
            <w:pPr>
              <w:pStyle w:val="ListBullet"/>
              <w:rPr>
                <w:b w:val="0"/>
              </w:rPr>
            </w:pPr>
            <w:r w:rsidRPr="00DC1B37">
              <w:rPr>
                <w:b w:val="0"/>
                <w:color w:val="0065BC" w:themeColor="background2"/>
              </w:rPr>
              <w:t xml:space="preserve">Evaluation of </w:t>
            </w:r>
            <w:r w:rsidR="009D4FB8" w:rsidRPr="00DC1B37">
              <w:rPr>
                <w:b w:val="0"/>
                <w:color w:val="0065BC" w:themeColor="background2"/>
              </w:rPr>
              <w:t>Your Response</w:t>
            </w:r>
            <w:r w:rsidRPr="00DC1B37">
              <w:rPr>
                <w:b w:val="0"/>
                <w:color w:val="0065BC" w:themeColor="background2"/>
              </w:rPr>
              <w:t xml:space="preserve"> will </w:t>
            </w:r>
            <w:r w:rsidR="00327D5E">
              <w:rPr>
                <w:b w:val="0"/>
                <w:color w:val="0065BC" w:themeColor="background2"/>
              </w:rPr>
              <w:t>be</w:t>
            </w:r>
            <w:r w:rsidRPr="00DC1B37">
              <w:rPr>
                <w:b w:val="0"/>
                <w:color w:val="0065BC" w:themeColor="background2"/>
              </w:rPr>
              <w:t xml:space="preserve"> based on </w:t>
            </w:r>
            <w:r w:rsidR="00332F7C" w:rsidRPr="00DC1B37">
              <w:rPr>
                <w:b w:val="0"/>
                <w:color w:val="0065BC" w:themeColor="background2"/>
              </w:rPr>
              <w:t xml:space="preserve">scoring against </w:t>
            </w:r>
            <w:r w:rsidRPr="00DC1B37">
              <w:rPr>
                <w:b w:val="0"/>
                <w:color w:val="0065BC" w:themeColor="background2"/>
              </w:rPr>
              <w:t xml:space="preserve">weighted criteria, </w:t>
            </w:r>
            <w:r w:rsidR="004E7EFC" w:rsidRPr="00DC1B37">
              <w:rPr>
                <w:b w:val="0"/>
                <w:color w:val="0065BC" w:themeColor="background2"/>
              </w:rPr>
              <w:t xml:space="preserve">with </w:t>
            </w:r>
            <w:r w:rsidR="00332F7C" w:rsidRPr="00DC1B37">
              <w:rPr>
                <w:b w:val="0"/>
                <w:color w:val="0065BC" w:themeColor="background2"/>
              </w:rPr>
              <w:t>separate</w:t>
            </w:r>
            <w:r w:rsidR="004E7EFC" w:rsidRPr="00DC1B37">
              <w:rPr>
                <w:b w:val="0"/>
                <w:color w:val="0065BC" w:themeColor="background2"/>
              </w:rPr>
              <w:t xml:space="preserve"> evaluation</w:t>
            </w:r>
            <w:r w:rsidR="009D4FB8" w:rsidRPr="00DC1B37">
              <w:rPr>
                <w:b w:val="0"/>
                <w:color w:val="0065BC" w:themeColor="background2"/>
              </w:rPr>
              <w:t xml:space="preserve"> </w:t>
            </w:r>
            <w:r w:rsidR="00D31392" w:rsidRPr="00DC1B37">
              <w:rPr>
                <w:b w:val="0"/>
                <w:color w:val="0065BC" w:themeColor="background2"/>
              </w:rPr>
              <w:t xml:space="preserve">completed </w:t>
            </w:r>
            <w:r w:rsidR="009D4FB8" w:rsidRPr="00DC1B37">
              <w:rPr>
                <w:b w:val="0"/>
                <w:color w:val="0065BC" w:themeColor="background2"/>
              </w:rPr>
              <w:t>for</w:t>
            </w:r>
            <w:r w:rsidR="00D31392" w:rsidRPr="00DC1B37">
              <w:rPr>
                <w:b w:val="0"/>
                <w:color w:val="0065BC" w:themeColor="background2"/>
              </w:rPr>
              <w:t xml:space="preserve"> Component 1 – Prefabrication vs. Component 2 – </w:t>
            </w:r>
            <w:r w:rsidR="009D4FB8" w:rsidRPr="00DC1B37">
              <w:rPr>
                <w:b w:val="0"/>
                <w:color w:val="0065BC" w:themeColor="background2"/>
              </w:rPr>
              <w:t>Construction</w:t>
            </w:r>
            <w:r w:rsidRPr="00DC1B37">
              <w:rPr>
                <w:b w:val="0"/>
                <w:color w:val="0065BC" w:themeColor="background2"/>
              </w:rPr>
              <w:t>.</w:t>
            </w:r>
          </w:p>
        </w:tc>
      </w:tr>
      <w:tr w:rsidR="00BA61D3" w:rsidRPr="00EE5D4E" w14:paraId="27B6F5B4" w14:textId="77777777" w:rsidTr="00BA61D3">
        <w:trPr>
          <w:gridAfter w:val="1"/>
          <w:wAfter w:w="10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auto"/>
            <w:vAlign w:val="center"/>
          </w:tcPr>
          <w:p w14:paraId="265A0465" w14:textId="77777777" w:rsidR="00BA61D3" w:rsidRPr="00BA61D3" w:rsidRDefault="00BA61D3" w:rsidP="0002456F">
            <w:pPr>
              <w:rPr>
                <w:bCs/>
                <w:sz w:val="2"/>
                <w:szCs w:val="4"/>
                <w:lang w:val="en-AU"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666765BD" w14:textId="77777777" w:rsidR="00BA61D3" w:rsidRPr="00BA61D3" w:rsidRDefault="00BA61D3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"/>
                <w:szCs w:val="4"/>
                <w:lang w:val="en-AU"/>
              </w:rPr>
            </w:pPr>
          </w:p>
        </w:tc>
      </w:tr>
      <w:tr w:rsidR="0002456F" w:rsidRPr="00EE5D4E" w14:paraId="57AFB536" w14:textId="77777777" w:rsidTr="00BA61D3">
        <w:trPr>
          <w:gridAfter w:val="1"/>
          <w:wAfter w:w="10" w:type="dxa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vAlign w:val="center"/>
          </w:tcPr>
          <w:p w14:paraId="658E75EB" w14:textId="1B891758" w:rsidR="0002456F" w:rsidRPr="00925225" w:rsidRDefault="0002456F" w:rsidP="0002456F">
            <w:r w:rsidRPr="000F3EF5">
              <w:rPr>
                <w:bCs/>
                <w:szCs w:val="22"/>
                <w:lang w:val="en-AU"/>
              </w:rPr>
              <w:t xml:space="preserve">Component for which </w:t>
            </w:r>
            <w:r w:rsidR="00BA61D3">
              <w:rPr>
                <w:bCs/>
                <w:szCs w:val="22"/>
                <w:lang w:val="en-AU"/>
              </w:rPr>
              <w:t xml:space="preserve">this </w:t>
            </w:r>
            <w:r w:rsidR="00696580">
              <w:rPr>
                <w:bCs/>
                <w:szCs w:val="22"/>
                <w:lang w:val="en-AU"/>
              </w:rPr>
              <w:t xml:space="preserve">Technical </w:t>
            </w:r>
            <w:r w:rsidRPr="000F3EF5">
              <w:rPr>
                <w:bCs/>
                <w:szCs w:val="22"/>
                <w:lang w:val="en-AU"/>
              </w:rPr>
              <w:t xml:space="preserve">Response is </w:t>
            </w:r>
            <w:r w:rsidR="00BA61D3">
              <w:rPr>
                <w:bCs/>
                <w:szCs w:val="22"/>
                <w:lang w:val="en-AU"/>
              </w:rPr>
              <w:t>prepared and submitted</w:t>
            </w:r>
            <w:r w:rsidRPr="000F3EF5">
              <w:rPr>
                <w:bCs/>
                <w:szCs w:val="22"/>
                <w:lang w:val="en-AU"/>
              </w:rPr>
              <w:t>:</w:t>
            </w:r>
          </w:p>
        </w:tc>
        <w:tc>
          <w:tcPr>
            <w:tcW w:w="4100" w:type="dxa"/>
            <w:gridSpan w:val="2"/>
            <w:vAlign w:val="center"/>
          </w:tcPr>
          <w:p w14:paraId="254EB62D" w14:textId="5F96E0BA" w:rsidR="0002456F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E0FFC">
              <w:rPr>
                <w:b/>
                <w:bCs/>
                <w:szCs w:val="22"/>
                <w:lang w:val="en-AU"/>
              </w:rPr>
              <w:t>&lt;insert Prefabrication / Construction</w:t>
            </w:r>
            <w:r w:rsidR="00BA61D3" w:rsidRPr="00CE0FFC">
              <w:rPr>
                <w:b/>
                <w:bCs/>
                <w:szCs w:val="22"/>
                <w:lang w:val="en-AU"/>
              </w:rPr>
              <w:t xml:space="preserve"> </w:t>
            </w:r>
            <w:r w:rsidRPr="00CE0FFC">
              <w:rPr>
                <w:b/>
                <w:bCs/>
                <w:szCs w:val="22"/>
                <w:lang w:val="en-AU"/>
              </w:rPr>
              <w:t>&gt;</w:t>
            </w:r>
          </w:p>
        </w:tc>
      </w:tr>
      <w:tr w:rsidR="00BA61D3" w:rsidRPr="00EE5D4E" w14:paraId="7BBF2F1F" w14:textId="77777777" w:rsidTr="00BA61D3">
        <w:trPr>
          <w:gridAfter w:val="1"/>
          <w:wAfter w:w="10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auto"/>
            <w:vAlign w:val="center"/>
          </w:tcPr>
          <w:p w14:paraId="36ADA64A" w14:textId="77777777" w:rsidR="00BA61D3" w:rsidRPr="00BA61D3" w:rsidRDefault="00BA61D3" w:rsidP="0002456F">
            <w:pPr>
              <w:rPr>
                <w:bCs/>
                <w:sz w:val="2"/>
                <w:szCs w:val="4"/>
                <w:lang w:val="en-AU"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3ED13A87" w14:textId="77777777" w:rsidR="00BA61D3" w:rsidRPr="00BA61D3" w:rsidRDefault="00BA61D3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"/>
                <w:szCs w:val="4"/>
                <w:lang w:val="en-AU"/>
              </w:rPr>
            </w:pPr>
          </w:p>
        </w:tc>
      </w:tr>
      <w:tr w:rsidR="0002456F" w:rsidRPr="00EE5D4E" w14:paraId="5A142048" w14:textId="77777777" w:rsidTr="006C6CAD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D5EDFF"/>
          </w:tcPr>
          <w:p w14:paraId="3B2DF514" w14:textId="77777777" w:rsidR="0002456F" w:rsidRPr="00925225" w:rsidRDefault="0002456F" w:rsidP="0002456F">
            <w:pPr>
              <w:pStyle w:val="List"/>
              <w:numPr>
                <w:ilvl w:val="0"/>
                <w:numId w:val="14"/>
              </w:numPr>
              <w:rPr>
                <w:bCs/>
              </w:rPr>
            </w:pPr>
            <w:r w:rsidRPr="00925225">
              <w:t>Prior demonstrated relevant experience (30%)</w:t>
            </w:r>
          </w:p>
          <w:p w14:paraId="6D1FD9BA" w14:textId="77777777" w:rsidR="0002456F" w:rsidRPr="00925225" w:rsidRDefault="0002456F" w:rsidP="0002456F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</w:rPr>
            </w:pPr>
            <w:r w:rsidRPr="00925225">
              <w:rPr>
                <w:b w:val="0"/>
              </w:rPr>
              <w:t>Provide details of relevant experience and past performance related to meeting Tetra Tech International Development’s Requirement.</w:t>
            </w:r>
          </w:p>
        </w:tc>
        <w:tc>
          <w:tcPr>
            <w:tcW w:w="7219" w:type="dxa"/>
            <w:gridSpan w:val="4"/>
          </w:tcPr>
          <w:p w14:paraId="576D8854" w14:textId="38C19B27" w:rsidR="0002456F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Complete sample table below, noting evaluation will particularly consider:</w:t>
            </w:r>
          </w:p>
          <w:p w14:paraId="38A96CAA" w14:textId="1A2CFA3B" w:rsidR="0002456F" w:rsidRDefault="0002456F" w:rsidP="0002456F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Availability of minimum 5 examples of relevant Works completed </w:t>
            </w:r>
            <w:proofErr w:type="gramStart"/>
            <w:r>
              <w:t xml:space="preserve">within the last </w:t>
            </w:r>
            <w:r w:rsidRPr="00EE2830">
              <w:t>5</w:t>
            </w:r>
            <w:r>
              <w:t xml:space="preserve"> years,</w:t>
            </w:r>
            <w:proofErr w:type="gramEnd"/>
            <w:r>
              <w:t xml:space="preserve"> of similar scale and complexity.</w:t>
            </w:r>
          </w:p>
          <w:p w14:paraId="79F0B020" w14:textId="5489539F" w:rsidR="0002456F" w:rsidRDefault="0002456F" w:rsidP="0002456F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with cyclone resistant structures and Importance Level 4 buildings.</w:t>
            </w:r>
          </w:p>
          <w:p w14:paraId="2BB1ABAF" w14:textId="200E1D32" w:rsidR="0002456F" w:rsidRPr="00F43FFD" w:rsidRDefault="0002456F" w:rsidP="0002456F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supporting International Development priorities and outcomes, such as projects with Donors, NGO’s and/or other Humanitarian actors.</w:t>
            </w:r>
          </w:p>
        </w:tc>
      </w:tr>
      <w:tr w:rsidR="0002456F" w:rsidRPr="005D1772" w14:paraId="16A8042F" w14:textId="7C4A7AD5" w:rsidTr="00AC2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0065BC" w:themeFill="background2"/>
          </w:tcPr>
          <w:p w14:paraId="639770D6" w14:textId="3955F322" w:rsidR="0002456F" w:rsidRPr="00A70E3A" w:rsidRDefault="0002456F" w:rsidP="0002456F">
            <w:pPr>
              <w:pStyle w:val="List"/>
              <w:numPr>
                <w:ilvl w:val="0"/>
                <w:numId w:val="0"/>
              </w:numPr>
              <w:rPr>
                <w:b w:val="0"/>
                <w:color w:val="FFFFFF" w:themeColor="background1"/>
              </w:rPr>
            </w:pPr>
            <w:r w:rsidRPr="00A70E3A">
              <w:rPr>
                <w:color w:val="FFFFFF" w:themeColor="background1"/>
              </w:rPr>
              <w:t>Project 1:</w:t>
            </w:r>
          </w:p>
        </w:tc>
        <w:tc>
          <w:tcPr>
            <w:tcW w:w="2691" w:type="dxa"/>
            <w:gridSpan w:val="2"/>
            <w:shd w:val="clear" w:color="auto" w:fill="0065BC" w:themeFill="background2"/>
          </w:tcPr>
          <w:p w14:paraId="53023494" w14:textId="4CBA5D46" w:rsidR="0002456F" w:rsidRPr="00A70E3A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lang w:val="en-AU"/>
              </w:rPr>
            </w:pPr>
          </w:p>
        </w:tc>
        <w:tc>
          <w:tcPr>
            <w:tcW w:w="3120" w:type="dxa"/>
            <w:gridSpan w:val="2"/>
            <w:shd w:val="clear" w:color="auto" w:fill="0065BC" w:themeFill="background2"/>
          </w:tcPr>
          <w:p w14:paraId="6FA3DCFA" w14:textId="77777777" w:rsidR="0002456F" w:rsidRPr="00A70E3A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lang w:val="en-AU"/>
              </w:rPr>
            </w:pPr>
          </w:p>
        </w:tc>
        <w:tc>
          <w:tcPr>
            <w:tcW w:w="2551" w:type="dxa"/>
            <w:gridSpan w:val="2"/>
            <w:shd w:val="clear" w:color="auto" w:fill="0065BC" w:themeFill="background2"/>
          </w:tcPr>
          <w:p w14:paraId="50572A19" w14:textId="77777777" w:rsidR="0002456F" w:rsidRPr="00A70E3A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lang w:val="en-AU"/>
              </w:rPr>
            </w:pPr>
          </w:p>
        </w:tc>
      </w:tr>
      <w:tr w:rsidR="0002456F" w:rsidRPr="005D1772" w14:paraId="6936A0D0" w14:textId="6291CCAE" w:rsidTr="00AC2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60DB023" w14:textId="1A94CAA0" w:rsidR="0002456F" w:rsidRPr="009D0DAF" w:rsidRDefault="0002456F" w:rsidP="0002456F">
            <w:pPr>
              <w:pStyle w:val="List"/>
              <w:numPr>
                <w:ilvl w:val="0"/>
                <w:numId w:val="0"/>
              </w:numPr>
            </w:pPr>
            <w:r>
              <w:t>Role</w:t>
            </w:r>
          </w:p>
        </w:tc>
        <w:tc>
          <w:tcPr>
            <w:tcW w:w="2691" w:type="dxa"/>
            <w:gridSpan w:val="2"/>
          </w:tcPr>
          <w:p w14:paraId="762AF645" w14:textId="55CC2272" w:rsidR="0002456F" w:rsidRPr="009D0DAF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lang w:val="en-AU"/>
              </w:rPr>
            </w:pPr>
            <w:r>
              <w:t>&lt;insert&gt;</w:t>
            </w:r>
          </w:p>
        </w:tc>
        <w:tc>
          <w:tcPr>
            <w:tcW w:w="3120" w:type="dxa"/>
            <w:gridSpan w:val="2"/>
            <w:shd w:val="clear" w:color="auto" w:fill="F2F2F2" w:themeFill="background1" w:themeFillShade="F2"/>
          </w:tcPr>
          <w:p w14:paraId="0618620D" w14:textId="0C11F344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>
              <w:rPr>
                <w:b/>
                <w:lang w:val="en-AU"/>
              </w:rPr>
              <w:t>Name of associated firm(s), if any</w:t>
            </w:r>
          </w:p>
        </w:tc>
        <w:tc>
          <w:tcPr>
            <w:tcW w:w="2551" w:type="dxa"/>
            <w:gridSpan w:val="2"/>
          </w:tcPr>
          <w:p w14:paraId="0E661C9C" w14:textId="7ABE2FA4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>
              <w:t>&lt;insert&gt;</w:t>
            </w:r>
          </w:p>
        </w:tc>
      </w:tr>
      <w:tr w:rsidR="0002456F" w:rsidRPr="005D1772" w14:paraId="60C79AF1" w14:textId="43C255ED" w:rsidTr="00AC2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DE6FA87" w14:textId="499D8B71" w:rsidR="0002456F" w:rsidRPr="009D0DAF" w:rsidRDefault="0002456F" w:rsidP="0002456F">
            <w:pPr>
              <w:pStyle w:val="List"/>
              <w:numPr>
                <w:ilvl w:val="0"/>
                <w:numId w:val="0"/>
              </w:numPr>
            </w:pPr>
            <w:r>
              <w:t>Client</w:t>
            </w:r>
          </w:p>
        </w:tc>
        <w:tc>
          <w:tcPr>
            <w:tcW w:w="2691" w:type="dxa"/>
            <w:gridSpan w:val="2"/>
          </w:tcPr>
          <w:p w14:paraId="4125C371" w14:textId="13524C2E" w:rsidR="0002456F" w:rsidRPr="009D0DAF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lang w:val="en-AU"/>
              </w:rPr>
            </w:pPr>
            <w:r>
              <w:t>&lt;insert&gt;</w:t>
            </w:r>
          </w:p>
        </w:tc>
        <w:tc>
          <w:tcPr>
            <w:tcW w:w="3120" w:type="dxa"/>
            <w:gridSpan w:val="2"/>
            <w:shd w:val="clear" w:color="auto" w:fill="F2F2F2" w:themeFill="background1" w:themeFillShade="F2"/>
          </w:tcPr>
          <w:p w14:paraId="533B0EE2" w14:textId="219E057B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>
              <w:rPr>
                <w:b/>
                <w:lang w:val="en-AU"/>
              </w:rPr>
              <w:t>Contract Value</w:t>
            </w:r>
          </w:p>
        </w:tc>
        <w:tc>
          <w:tcPr>
            <w:tcW w:w="2551" w:type="dxa"/>
            <w:gridSpan w:val="2"/>
          </w:tcPr>
          <w:p w14:paraId="1167405D" w14:textId="6D36A9C6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>
              <w:t>&lt;insert&gt;</w:t>
            </w:r>
          </w:p>
        </w:tc>
      </w:tr>
      <w:tr w:rsidR="0002456F" w:rsidRPr="005D1772" w14:paraId="76312B41" w14:textId="34D6EA24" w:rsidTr="00AC2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E3CCDAC" w14:textId="3C36E1DA" w:rsidR="0002456F" w:rsidRPr="009D0DAF" w:rsidRDefault="0002456F" w:rsidP="0002456F">
            <w:pPr>
              <w:pStyle w:val="List"/>
              <w:numPr>
                <w:ilvl w:val="0"/>
                <w:numId w:val="0"/>
              </w:numPr>
            </w:pPr>
            <w:r>
              <w:t>Commencement (MM/YY)</w:t>
            </w:r>
          </w:p>
        </w:tc>
        <w:tc>
          <w:tcPr>
            <w:tcW w:w="2691" w:type="dxa"/>
            <w:gridSpan w:val="2"/>
          </w:tcPr>
          <w:p w14:paraId="0DAB0D7D" w14:textId="57412F3E" w:rsidR="0002456F" w:rsidRPr="009D0DAF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lang w:val="en-AU"/>
              </w:rPr>
            </w:pPr>
            <w:r>
              <w:t>&lt;insert&gt;</w:t>
            </w:r>
          </w:p>
        </w:tc>
        <w:tc>
          <w:tcPr>
            <w:tcW w:w="3120" w:type="dxa"/>
            <w:gridSpan w:val="2"/>
            <w:shd w:val="clear" w:color="auto" w:fill="F2F2F2" w:themeFill="background1" w:themeFillShade="F2"/>
          </w:tcPr>
          <w:p w14:paraId="452B79EA" w14:textId="1A7AEAD6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A74F4C">
              <w:rPr>
                <w:b/>
                <w:lang w:val="en-AU"/>
              </w:rPr>
              <w:t>Completion</w:t>
            </w:r>
            <w:r>
              <w:rPr>
                <w:b/>
                <w:lang w:val="en-AU"/>
              </w:rPr>
              <w:t xml:space="preserve"> (MM/YY)</w:t>
            </w:r>
          </w:p>
        </w:tc>
        <w:tc>
          <w:tcPr>
            <w:tcW w:w="2551" w:type="dxa"/>
            <w:gridSpan w:val="2"/>
          </w:tcPr>
          <w:p w14:paraId="33E13CA6" w14:textId="651C133A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>
              <w:t>&lt;insert&gt;</w:t>
            </w:r>
          </w:p>
        </w:tc>
      </w:tr>
      <w:tr w:rsidR="0002456F" w:rsidRPr="005D1772" w14:paraId="5221589B" w14:textId="77777777" w:rsidTr="001D40C1">
        <w:trPr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AD06BD8" w14:textId="77777777" w:rsidR="0002456F" w:rsidRDefault="0002456F" w:rsidP="0002456F">
            <w:pPr>
              <w:pStyle w:val="List"/>
              <w:numPr>
                <w:ilvl w:val="0"/>
                <w:numId w:val="0"/>
              </w:numPr>
              <w:rPr>
                <w:b w:val="0"/>
              </w:rPr>
            </w:pPr>
            <w:r>
              <w:t>Project Description</w:t>
            </w:r>
          </w:p>
          <w:p w14:paraId="689A1E0C" w14:textId="51798342" w:rsidR="0002456F" w:rsidRDefault="0002456F" w:rsidP="0002456F">
            <w:pPr>
              <w:pStyle w:val="List"/>
              <w:numPr>
                <w:ilvl w:val="0"/>
                <w:numId w:val="0"/>
              </w:numPr>
              <w:rPr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Including:</w:t>
            </w:r>
          </w:p>
          <w:p w14:paraId="1C700197" w14:textId="209E6E57" w:rsidR="0002456F" w:rsidRDefault="0002456F" w:rsidP="0002456F">
            <w:pPr>
              <w:pStyle w:val="List"/>
              <w:numPr>
                <w:ilvl w:val="0"/>
                <w:numId w:val="0"/>
              </w:numPr>
              <w:rPr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- Location</w:t>
            </w:r>
          </w:p>
          <w:p w14:paraId="7D61CA04" w14:textId="0EB01CBF" w:rsidR="0002456F" w:rsidRDefault="0002456F" w:rsidP="0002456F">
            <w:pPr>
              <w:pStyle w:val="List"/>
              <w:numPr>
                <w:ilvl w:val="0"/>
                <w:numId w:val="0"/>
              </w:numPr>
              <w:rPr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- Scope of Services </w:t>
            </w:r>
          </w:p>
          <w:p w14:paraId="15C30EB0" w14:textId="542D1147" w:rsidR="0002456F" w:rsidRPr="00326438" w:rsidRDefault="0002456F" w:rsidP="0002456F">
            <w:pPr>
              <w:pStyle w:val="List"/>
              <w:numPr>
                <w:ilvl w:val="0"/>
                <w:numId w:val="0"/>
              </w:numPr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- Methodology applied</w:t>
            </w:r>
          </w:p>
        </w:tc>
        <w:tc>
          <w:tcPr>
            <w:tcW w:w="8362" w:type="dxa"/>
            <w:gridSpan w:val="6"/>
          </w:tcPr>
          <w:p w14:paraId="40929315" w14:textId="40389580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>
              <w:t>&lt;insert&gt;</w:t>
            </w:r>
          </w:p>
        </w:tc>
      </w:tr>
      <w:tr w:rsidR="0002456F" w:rsidRPr="005D1772" w14:paraId="2C95D952" w14:textId="77777777" w:rsidTr="001D40C1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426D5EA" w14:textId="77777777" w:rsidR="0002456F" w:rsidRDefault="0002456F" w:rsidP="0002456F">
            <w:pPr>
              <w:pStyle w:val="List"/>
              <w:numPr>
                <w:ilvl w:val="0"/>
                <w:numId w:val="0"/>
              </w:numPr>
              <w:rPr>
                <w:b w:val="0"/>
              </w:rPr>
            </w:pPr>
            <w:r>
              <w:t>Client Contact Details</w:t>
            </w:r>
          </w:p>
          <w:p w14:paraId="39319868" w14:textId="4365866E" w:rsidR="0002456F" w:rsidRPr="006236ED" w:rsidRDefault="0002456F" w:rsidP="0002456F">
            <w:pPr>
              <w:pStyle w:val="List"/>
              <w:numPr>
                <w:ilvl w:val="0"/>
                <w:numId w:val="0"/>
              </w:numPr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(if able to supply as reference)</w:t>
            </w:r>
          </w:p>
        </w:tc>
        <w:tc>
          <w:tcPr>
            <w:tcW w:w="8362" w:type="dxa"/>
            <w:gridSpan w:val="6"/>
          </w:tcPr>
          <w:p w14:paraId="5017654B" w14:textId="011A937B" w:rsidR="0002456F" w:rsidRPr="00A74F4C" w:rsidRDefault="0002456F" w:rsidP="0002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>
              <w:t>&lt;insert&gt;</w:t>
            </w:r>
          </w:p>
        </w:tc>
      </w:tr>
    </w:tbl>
    <w:p w14:paraId="2FF66063" w14:textId="18E6030A" w:rsidR="009E61C7" w:rsidRPr="00520F45" w:rsidRDefault="001F334E" w:rsidP="000F19C8">
      <w:pPr>
        <w:spacing w:after="0"/>
        <w:rPr>
          <w:i/>
          <w:iCs/>
        </w:rPr>
      </w:pPr>
      <w:r w:rsidRPr="00520F45">
        <w:rPr>
          <w:i/>
          <w:iCs/>
        </w:rPr>
        <w:t xml:space="preserve">&lt;insert additional table(s) </w:t>
      </w:r>
      <w:r w:rsidR="00A70E3A">
        <w:rPr>
          <w:i/>
          <w:iCs/>
        </w:rPr>
        <w:t xml:space="preserve">here </w:t>
      </w:r>
      <w:r w:rsidRPr="00520F45">
        <w:rPr>
          <w:i/>
          <w:iCs/>
        </w:rPr>
        <w:t>for additional Projects – minimum 5 examples to be provided&gt;</w:t>
      </w:r>
    </w:p>
    <w:p w14:paraId="342B79E1" w14:textId="77777777" w:rsidR="00505167" w:rsidRDefault="00505167" w:rsidP="00D23987">
      <w:pPr>
        <w:spacing w:before="0" w:after="0"/>
      </w:pP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1418"/>
        <w:gridCol w:w="3685"/>
      </w:tblGrid>
      <w:tr w:rsidR="008B6C77" w:rsidRPr="00EE5D4E" w14:paraId="212C72D4" w14:textId="3B4F5D66" w:rsidTr="00B82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5EDFF"/>
          </w:tcPr>
          <w:p w14:paraId="51273D7A" w14:textId="77777777" w:rsidR="008B6C77" w:rsidRPr="009D0DAF" w:rsidRDefault="008B6C77" w:rsidP="008B6C77">
            <w:pPr>
              <w:pStyle w:val="List"/>
              <w:rPr>
                <w:b w:val="0"/>
                <w:bCs/>
                <w:color w:val="auto"/>
              </w:rPr>
            </w:pPr>
            <w:r w:rsidRPr="009D0DAF">
              <w:rPr>
                <w:color w:val="auto"/>
              </w:rPr>
              <w:t>Capacity to undertake the work (25%)</w:t>
            </w:r>
          </w:p>
          <w:p w14:paraId="696E4A8F" w14:textId="77777777" w:rsidR="008B6C77" w:rsidRPr="009D0DAF" w:rsidRDefault="008B6C77" w:rsidP="008B6C77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  <w:color w:val="auto"/>
              </w:rPr>
            </w:pPr>
            <w:r w:rsidRPr="009D0DAF">
              <w:rPr>
                <w:b w:val="0"/>
                <w:color w:val="auto"/>
              </w:rPr>
              <w:t>Provide details of Your capability and capacity to fulfill Tetra Tech International Development’s Requirements, including technical, management systems, quality assurance, availability of key personnel.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6309762" w14:textId="3857AA0C" w:rsidR="008B6C77" w:rsidRPr="008B6C77" w:rsidRDefault="008B6C77" w:rsidP="008B6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  <w:color w:val="auto"/>
                <w:lang w:val="en-AU"/>
              </w:rPr>
            </w:pPr>
            <w:r w:rsidRPr="008B6C77">
              <w:rPr>
                <w:b w:val="0"/>
                <w:bCs/>
                <w:color w:val="auto"/>
                <w:lang w:val="en-AU"/>
              </w:rPr>
              <w:t>Note key specified persons that would be assigned the Works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02D161" w14:textId="174904C2" w:rsidR="008B6C77" w:rsidRPr="008B6C77" w:rsidRDefault="008B6C77" w:rsidP="008B6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B6C77">
              <w:rPr>
                <w:color w:val="auto"/>
                <w:lang w:val="en-AU"/>
              </w:rPr>
              <w:t>Name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B276967" w14:textId="5B6ADA36" w:rsidR="008B6C77" w:rsidRPr="008B6C77" w:rsidRDefault="008B6C77" w:rsidP="008B6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B6C77">
              <w:rPr>
                <w:color w:val="auto"/>
                <w:lang w:val="en-AU"/>
              </w:rPr>
              <w:t>Position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6EBEF7F4" w14:textId="620B7AFD" w:rsidR="008B6C77" w:rsidRPr="008B6C77" w:rsidRDefault="008B6C77" w:rsidP="008B6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B6C77">
              <w:rPr>
                <w:color w:val="auto"/>
                <w:lang w:val="en-AU"/>
              </w:rPr>
              <w:t xml:space="preserve">Details </w:t>
            </w:r>
            <w:r w:rsidRPr="002371F6">
              <w:rPr>
                <w:b w:val="0"/>
                <w:bCs/>
                <w:color w:val="auto"/>
                <w:lang w:val="en-AU"/>
              </w:rPr>
              <w:t>(i.e. qualifications, experience)</w:t>
            </w:r>
          </w:p>
        </w:tc>
      </w:tr>
      <w:tr w:rsidR="008B6C77" w:rsidRPr="00EE5D4E" w14:paraId="15D1BB20" w14:textId="77777777" w:rsidTr="00B821C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0B354733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15F93690" w14:textId="77777777" w:rsidR="008B6C77" w:rsidRPr="0059791C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AU"/>
              </w:rPr>
            </w:pPr>
          </w:p>
        </w:tc>
        <w:tc>
          <w:tcPr>
            <w:tcW w:w="1559" w:type="dxa"/>
          </w:tcPr>
          <w:p w14:paraId="674E5200" w14:textId="4C0BFA93" w:rsidR="008B6C77" w:rsidRPr="0031165E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  <w:tc>
          <w:tcPr>
            <w:tcW w:w="1418" w:type="dxa"/>
          </w:tcPr>
          <w:p w14:paraId="70009F00" w14:textId="0298BEEF" w:rsidR="008B6C77" w:rsidRPr="0031165E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  <w:tc>
          <w:tcPr>
            <w:tcW w:w="3685" w:type="dxa"/>
          </w:tcPr>
          <w:p w14:paraId="14AEED49" w14:textId="38E18F05" w:rsidR="008B6C77" w:rsidRPr="0031165E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</w:tr>
      <w:tr w:rsidR="008B6C77" w:rsidRPr="00EE5D4E" w14:paraId="35452BA8" w14:textId="77777777" w:rsidTr="00B821C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2A04778B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086ADCD3" w14:textId="77777777" w:rsidR="008B6C77" w:rsidRPr="0059791C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AU"/>
              </w:rPr>
            </w:pPr>
          </w:p>
        </w:tc>
        <w:tc>
          <w:tcPr>
            <w:tcW w:w="1559" w:type="dxa"/>
          </w:tcPr>
          <w:p w14:paraId="0649BA5F" w14:textId="4C6CDF8B" w:rsidR="008B6C77" w:rsidRPr="0031165E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418" w:type="dxa"/>
          </w:tcPr>
          <w:p w14:paraId="10064509" w14:textId="7ABED6F7" w:rsidR="008B6C77" w:rsidRPr="0031165E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06A64F84" w14:textId="04A02DB6" w:rsidR="008B6C77" w:rsidRPr="0031165E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8B6C77" w:rsidRPr="00EE5D4E" w14:paraId="52FE57D9" w14:textId="77777777" w:rsidTr="00B821C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39A8A86B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1651E94A" w14:textId="77777777" w:rsidR="008B6C77" w:rsidRPr="0059791C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AU"/>
              </w:rPr>
            </w:pPr>
          </w:p>
        </w:tc>
        <w:tc>
          <w:tcPr>
            <w:tcW w:w="1559" w:type="dxa"/>
          </w:tcPr>
          <w:p w14:paraId="1991744B" w14:textId="77777777" w:rsidR="008B6C77" w:rsidRPr="0031165E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418" w:type="dxa"/>
          </w:tcPr>
          <w:p w14:paraId="51C671CF" w14:textId="7F9F33C1" w:rsidR="008B6C77" w:rsidRPr="0031165E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5F6F7C3F" w14:textId="0BD7C01D" w:rsidR="008B6C77" w:rsidRPr="0031165E" w:rsidRDefault="00B44535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76FD4">
              <w:rPr>
                <w:i/>
                <w:iCs/>
              </w:rPr>
              <w:t>&lt;add rows as needed&gt;</w:t>
            </w:r>
          </w:p>
        </w:tc>
      </w:tr>
      <w:tr w:rsidR="008B6C77" w:rsidRPr="00EE5D4E" w14:paraId="20A7959D" w14:textId="64F30F96" w:rsidTr="00B821C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7B47A40A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 w:val="restart"/>
          </w:tcPr>
          <w:p w14:paraId="657963B2" w14:textId="77777777" w:rsidR="00E9438B" w:rsidRPr="0038694F" w:rsidRDefault="000933EC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38694F">
              <w:rPr>
                <w:lang w:val="en-AU"/>
              </w:rPr>
              <w:t>Availability</w:t>
            </w:r>
            <w:r w:rsidR="008B6C77" w:rsidRPr="0038694F">
              <w:rPr>
                <w:lang w:val="en-AU"/>
              </w:rPr>
              <w:t xml:space="preserve"> of appropriate equipment for</w:t>
            </w:r>
            <w:r w:rsidR="00E9438B" w:rsidRPr="0038694F">
              <w:rPr>
                <w:lang w:val="en-AU"/>
              </w:rPr>
              <w:t>:</w:t>
            </w:r>
          </w:p>
          <w:p w14:paraId="435A0B09" w14:textId="77777777" w:rsidR="00655AA9" w:rsidRDefault="00655AA9" w:rsidP="002A13C9">
            <w:pPr>
              <w:pStyle w:val="ListBullet"/>
              <w:ind w:left="228" w:hanging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694F">
              <w:t xml:space="preserve">Facilities / premises for </w:t>
            </w:r>
            <w:r w:rsidRPr="00655AA9">
              <w:rPr>
                <w:color w:val="0065BC" w:themeColor="background2"/>
              </w:rPr>
              <w:t>prefabrication</w:t>
            </w:r>
            <w:r w:rsidRPr="0038694F">
              <w:t xml:space="preserve"> works </w:t>
            </w:r>
          </w:p>
          <w:p w14:paraId="066D0D65" w14:textId="73E88E84" w:rsidR="008B6C77" w:rsidRPr="00655AA9" w:rsidRDefault="002A13C9" w:rsidP="00655AA9">
            <w:pPr>
              <w:pStyle w:val="ListBullet"/>
              <w:ind w:left="228" w:hanging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694F">
              <w:t>S</w:t>
            </w:r>
            <w:r w:rsidR="00696611" w:rsidRPr="0038694F">
              <w:t>ite works</w:t>
            </w:r>
            <w:r w:rsidR="00BD7E89" w:rsidRPr="0038694F">
              <w:t xml:space="preserve"> </w:t>
            </w:r>
            <w:r w:rsidR="00E9438B" w:rsidRPr="0038694F">
              <w:t xml:space="preserve">for </w:t>
            </w:r>
            <w:r w:rsidR="00E9438B" w:rsidRPr="00655AA9">
              <w:rPr>
                <w:color w:val="0065BC" w:themeColor="background2"/>
              </w:rPr>
              <w:t xml:space="preserve">construction </w:t>
            </w:r>
            <w:r w:rsidR="006A13B5" w:rsidRPr="0038694F">
              <w:t>works</w:t>
            </w:r>
            <w:r w:rsidR="00E9438B" w:rsidRPr="0038694F">
              <w:t xml:space="preserve"> 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664EABD8" w14:textId="07F9BE8A" w:rsidR="008B6C77" w:rsidRPr="00984F6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Item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BA9E3F4" w14:textId="1BEBA9DD" w:rsidR="008B6C77" w:rsidRPr="00F34837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Availability </w:t>
            </w:r>
            <w:r w:rsidRPr="00F34837">
              <w:rPr>
                <w:lang w:val="en-AU"/>
              </w:rPr>
              <w:t>(i.e. owned / leased / hiring)</w:t>
            </w:r>
          </w:p>
        </w:tc>
      </w:tr>
      <w:tr w:rsidR="008B6C77" w:rsidRPr="00EE5D4E" w14:paraId="5C83517C" w14:textId="77777777" w:rsidTr="00B821C6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1D3E8F2B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04073386" w14:textId="77777777" w:rsidR="008B6C77" w:rsidRPr="00FA11B5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5F178AF3" w14:textId="32AB9D52" w:rsidR="008B6C77" w:rsidRPr="0031165E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  <w:tc>
          <w:tcPr>
            <w:tcW w:w="3685" w:type="dxa"/>
          </w:tcPr>
          <w:p w14:paraId="2350596C" w14:textId="7CBF256E" w:rsidR="008B6C77" w:rsidRPr="0031165E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</w:tr>
      <w:tr w:rsidR="00DB2FF0" w:rsidRPr="00EE5D4E" w14:paraId="1E1DA3B6" w14:textId="77777777" w:rsidTr="00B821C6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2B2935D6" w14:textId="77777777" w:rsidR="00DB2FF0" w:rsidRPr="009D0DAF" w:rsidRDefault="00DB2FF0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6703271C" w14:textId="77777777" w:rsidR="00DB2FF0" w:rsidRPr="00FA11B5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7F004B3D" w14:textId="77777777" w:rsidR="00DB2FF0" w:rsidRPr="0031165E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49535CD8" w14:textId="77777777" w:rsidR="00DB2FF0" w:rsidRPr="0031165E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B2FF0" w:rsidRPr="00EE5D4E" w14:paraId="168EA789" w14:textId="77777777" w:rsidTr="00B821C6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6B3D68C7" w14:textId="77777777" w:rsidR="00DB2FF0" w:rsidRPr="009D0DAF" w:rsidRDefault="00DB2FF0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2DE992EE" w14:textId="77777777" w:rsidR="00DB2FF0" w:rsidRPr="00FA11B5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74B67904" w14:textId="77777777" w:rsidR="00DB2FF0" w:rsidRPr="0031165E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174D9660" w14:textId="77777777" w:rsidR="00DB2FF0" w:rsidRPr="0031165E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8B6C77" w:rsidRPr="00EE5D4E" w14:paraId="78AD2856" w14:textId="77777777" w:rsidTr="00B821C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3CDE1850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2F578E27" w14:textId="77777777" w:rsidR="008B6C77" w:rsidRPr="00FA11B5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413E9A33" w14:textId="6620AA2A" w:rsidR="008B6C77" w:rsidRPr="0031165E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4CF546E2" w14:textId="6EF1D5E6" w:rsidR="008B6C77" w:rsidRPr="0031165E" w:rsidRDefault="00B44535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76FD4">
              <w:rPr>
                <w:i/>
                <w:iCs/>
              </w:rPr>
              <w:t>&lt;add rows as needed&gt;</w:t>
            </w:r>
          </w:p>
        </w:tc>
      </w:tr>
      <w:tr w:rsidR="008B6C77" w:rsidRPr="00EE5D4E" w14:paraId="7CC67322" w14:textId="77777777" w:rsidTr="00B821C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7AD96A1F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</w:tcPr>
          <w:p w14:paraId="01C93315" w14:textId="07C527FA" w:rsidR="008B6C77" w:rsidRPr="00B70970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70970">
              <w:rPr>
                <w:lang w:val="en-AU"/>
              </w:rPr>
              <w:t xml:space="preserve">Management Plans developed for similar projects </w:t>
            </w:r>
          </w:p>
        </w:tc>
        <w:tc>
          <w:tcPr>
            <w:tcW w:w="6662" w:type="dxa"/>
            <w:gridSpan w:val="3"/>
          </w:tcPr>
          <w:p w14:paraId="4858411B" w14:textId="3B4B3DCB" w:rsidR="008B6C77" w:rsidRPr="00B70970" w:rsidRDefault="008B6C77" w:rsidP="008B6C77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970">
              <w:t>&lt;list examples of attachments provided to demonstrate</w:t>
            </w:r>
            <w:r w:rsidR="008A6847">
              <w:t xml:space="preserve"> development of </w:t>
            </w:r>
            <w:r w:rsidR="00CA5478">
              <w:t>previous Management Plans</w:t>
            </w:r>
            <w:r w:rsidRPr="00B70970">
              <w:t xml:space="preserve">, </w:t>
            </w:r>
            <w:r w:rsidRPr="00253EFF">
              <w:t>and/or note interest in receiving capacity building support to meet requirements&gt;</w:t>
            </w:r>
          </w:p>
        </w:tc>
      </w:tr>
      <w:tr w:rsidR="008B6C77" w:rsidRPr="00EE5D4E" w14:paraId="32338DC5" w14:textId="772735B7" w:rsidTr="00B8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016090E2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 w:val="restart"/>
          </w:tcPr>
          <w:p w14:paraId="611BA735" w14:textId="77777777" w:rsidR="00CA0E33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A44F8">
              <w:rPr>
                <w:lang w:val="en-AU"/>
              </w:rPr>
              <w:t>Understanding of contextual risk management</w:t>
            </w:r>
          </w:p>
          <w:p w14:paraId="70A2D789" w14:textId="54DE3CE3" w:rsidR="008B6C77" w:rsidRPr="00CA0E33" w:rsidRDefault="00CA0E33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AU"/>
              </w:rPr>
            </w:pPr>
            <w:r w:rsidRPr="00CA0E33">
              <w:rPr>
                <w:i/>
                <w:iCs/>
                <w:lang w:val="en-AU"/>
              </w:rPr>
              <w:t>(i.e. identify relevant risks and proposed mitigation actions to control)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2D3054D4" w14:textId="2A9423A5" w:rsidR="008B6C77" w:rsidRPr="00984F6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Risk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6449D0D" w14:textId="01ABF00D" w:rsidR="008B6C77" w:rsidRPr="00984F6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Proposed Mitigation</w:t>
            </w:r>
          </w:p>
        </w:tc>
      </w:tr>
      <w:tr w:rsidR="008B6C77" w:rsidRPr="00EE5D4E" w14:paraId="3B79B20B" w14:textId="77777777" w:rsidTr="00B821C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2042D19B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3E6FDDEF" w14:textId="77777777" w:rsidR="008B6C77" w:rsidRPr="00EA44F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64A1DD42" w14:textId="0D557823" w:rsidR="008B6C77" w:rsidRPr="00EA44F8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  <w:tc>
          <w:tcPr>
            <w:tcW w:w="3685" w:type="dxa"/>
          </w:tcPr>
          <w:p w14:paraId="30B21919" w14:textId="22EE7FDA" w:rsidR="008B6C77" w:rsidRPr="00EA44F8" w:rsidRDefault="0039509A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&lt;insert&gt;</w:t>
            </w:r>
          </w:p>
        </w:tc>
      </w:tr>
      <w:tr w:rsidR="008B6C77" w:rsidRPr="00EE5D4E" w14:paraId="6DBFB91C" w14:textId="77777777" w:rsidTr="00B8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1D5BABB7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60D73D02" w14:textId="77777777" w:rsidR="008B6C77" w:rsidRPr="00EA44F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3C4C520A" w14:textId="77777777" w:rsidR="008B6C77" w:rsidRPr="00EA44F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56F41B14" w14:textId="77777777" w:rsidR="008B6C77" w:rsidRPr="00EA44F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B2FF0" w:rsidRPr="00EE5D4E" w14:paraId="091FD059" w14:textId="77777777" w:rsidTr="00B8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3BB8B0EA" w14:textId="77777777" w:rsidR="00DB2FF0" w:rsidRPr="009D0DAF" w:rsidRDefault="00DB2FF0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3767E32A" w14:textId="77777777" w:rsidR="00DB2FF0" w:rsidRPr="00EA44F8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27829A27" w14:textId="77777777" w:rsidR="00DB2FF0" w:rsidRPr="00EA44F8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5860801D" w14:textId="77777777" w:rsidR="00DB2FF0" w:rsidRPr="00EA44F8" w:rsidRDefault="00DB2FF0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8B6C77" w:rsidRPr="00EE5D4E" w14:paraId="7260E021" w14:textId="77777777" w:rsidTr="00B821C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5EDFF"/>
          </w:tcPr>
          <w:p w14:paraId="2EDE6FFB" w14:textId="77777777" w:rsidR="008B6C77" w:rsidRPr="009D0DAF" w:rsidRDefault="008B6C77" w:rsidP="008B6C77">
            <w:pPr>
              <w:pStyle w:val="List"/>
            </w:pPr>
          </w:p>
        </w:tc>
        <w:tc>
          <w:tcPr>
            <w:tcW w:w="2126" w:type="dxa"/>
            <w:vMerge/>
          </w:tcPr>
          <w:p w14:paraId="267AC501" w14:textId="77777777" w:rsidR="008B6C77" w:rsidRPr="009D0DAF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en-AU"/>
              </w:rPr>
            </w:pPr>
          </w:p>
        </w:tc>
        <w:tc>
          <w:tcPr>
            <w:tcW w:w="2977" w:type="dxa"/>
            <w:gridSpan w:val="2"/>
          </w:tcPr>
          <w:p w14:paraId="4EE48284" w14:textId="16D78BF3" w:rsidR="008B6C77" w:rsidRPr="00EA44F8" w:rsidRDefault="008B6C77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685" w:type="dxa"/>
          </w:tcPr>
          <w:p w14:paraId="2F6FE2E9" w14:textId="4EA7CFB1" w:rsidR="008B6C77" w:rsidRPr="00EA44F8" w:rsidRDefault="00B44535" w:rsidP="008B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76FD4">
              <w:rPr>
                <w:i/>
                <w:iCs/>
              </w:rPr>
              <w:t>&lt;add rows as needed&gt;</w:t>
            </w:r>
          </w:p>
        </w:tc>
      </w:tr>
    </w:tbl>
    <w:p w14:paraId="6B559BE7" w14:textId="77777777" w:rsidR="00E30C16" w:rsidRDefault="00E30C16" w:rsidP="00D23987">
      <w:pPr>
        <w:spacing w:after="0"/>
      </w:pP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2268"/>
        <w:gridCol w:w="2966"/>
      </w:tblGrid>
      <w:tr w:rsidR="00BB61A1" w:rsidRPr="00EE5D4E" w14:paraId="693D4CCD" w14:textId="77777777" w:rsidTr="00F97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shd w:val="clear" w:color="auto" w:fill="D5EDFF"/>
          </w:tcPr>
          <w:p w14:paraId="413DFBE4" w14:textId="42C96A75" w:rsidR="00BB61A1" w:rsidRPr="00E30C16" w:rsidRDefault="00BB61A1">
            <w:pPr>
              <w:pStyle w:val="List"/>
              <w:rPr>
                <w:color w:val="auto"/>
              </w:rPr>
            </w:pPr>
            <w:r w:rsidRPr="00E30C16">
              <w:rPr>
                <w:color w:val="auto"/>
              </w:rPr>
              <w:t>Proposed methodology and timeline to address scope of works (2</w:t>
            </w:r>
            <w:r w:rsidR="00925225" w:rsidRPr="00E30C16">
              <w:rPr>
                <w:color w:val="auto"/>
              </w:rPr>
              <w:t>0</w:t>
            </w:r>
            <w:r w:rsidRPr="00E30C16">
              <w:rPr>
                <w:color w:val="auto"/>
              </w:rPr>
              <w:t>%)</w:t>
            </w:r>
          </w:p>
          <w:p w14:paraId="01F5419C" w14:textId="77777777" w:rsidR="00BB61A1" w:rsidRPr="00925225" w:rsidRDefault="00BB61A1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  <w:bCs/>
              </w:rPr>
            </w:pPr>
            <w:r w:rsidRPr="00E30C16">
              <w:rPr>
                <w:b w:val="0"/>
                <w:bCs/>
                <w:color w:val="auto"/>
              </w:rPr>
              <w:t>Provide details identifying key stages / steps to complete the Works, plus anticipated resources to be allocated and approximate timeframes applicable to each stage / step.</w:t>
            </w:r>
          </w:p>
        </w:tc>
        <w:tc>
          <w:tcPr>
            <w:tcW w:w="6510" w:type="dxa"/>
            <w:gridSpan w:val="3"/>
            <w:shd w:val="clear" w:color="auto" w:fill="FFFFFF" w:themeFill="background1"/>
          </w:tcPr>
          <w:p w14:paraId="230FD4D1" w14:textId="01D0787C" w:rsidR="00BB61A1" w:rsidRPr="00A54C2B" w:rsidRDefault="00BB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AU"/>
              </w:rPr>
            </w:pPr>
            <w:r w:rsidRPr="00A54C2B">
              <w:rPr>
                <w:b w:val="0"/>
                <w:bCs/>
                <w:color w:val="auto"/>
                <w:lang w:val="en-AU"/>
              </w:rPr>
              <w:t xml:space="preserve">Applicant to list key steps, resourcing required and associated </w:t>
            </w:r>
            <w:proofErr w:type="gramStart"/>
            <w:r w:rsidRPr="00A54C2B">
              <w:rPr>
                <w:b w:val="0"/>
                <w:bCs/>
                <w:color w:val="auto"/>
                <w:lang w:val="en-AU"/>
              </w:rPr>
              <w:t>timeframes</w:t>
            </w:r>
            <w:r w:rsidR="00F40CFA">
              <w:rPr>
                <w:b w:val="0"/>
                <w:bCs/>
                <w:color w:val="auto"/>
                <w:lang w:val="en-AU"/>
              </w:rPr>
              <w:t>,</w:t>
            </w:r>
            <w:r w:rsidR="00E43D7B" w:rsidRPr="00A54C2B">
              <w:rPr>
                <w:b w:val="0"/>
                <w:bCs/>
                <w:color w:val="auto"/>
                <w:lang w:val="en-AU"/>
              </w:rPr>
              <w:t xml:space="preserve"> and</w:t>
            </w:r>
            <w:proofErr w:type="gramEnd"/>
            <w:r w:rsidR="00E43D7B" w:rsidRPr="00A54C2B">
              <w:rPr>
                <w:b w:val="0"/>
                <w:bCs/>
                <w:color w:val="auto"/>
                <w:lang w:val="en-AU"/>
              </w:rPr>
              <w:t xml:space="preserve"> identify key project management support strategies </w:t>
            </w:r>
            <w:r w:rsidR="00A54C2B" w:rsidRPr="00A54C2B">
              <w:rPr>
                <w:b w:val="0"/>
                <w:bCs/>
                <w:color w:val="auto"/>
                <w:lang w:val="en-AU"/>
              </w:rPr>
              <w:t xml:space="preserve">in place </w:t>
            </w:r>
            <w:r w:rsidR="00E43D7B" w:rsidRPr="00A54C2B">
              <w:rPr>
                <w:b w:val="0"/>
                <w:bCs/>
                <w:color w:val="auto"/>
                <w:lang w:val="en-AU"/>
              </w:rPr>
              <w:t>for the delivery of projects</w:t>
            </w:r>
            <w:r w:rsidR="00CB7C5C">
              <w:rPr>
                <w:b w:val="0"/>
                <w:bCs/>
                <w:color w:val="auto"/>
                <w:lang w:val="en-AU"/>
              </w:rPr>
              <w:t>, by completing the sections below</w:t>
            </w:r>
            <w:r w:rsidRPr="00A54C2B">
              <w:rPr>
                <w:b w:val="0"/>
                <w:bCs/>
                <w:color w:val="auto"/>
                <w:lang w:val="en-AU"/>
              </w:rPr>
              <w:t xml:space="preserve">. </w:t>
            </w:r>
          </w:p>
          <w:p w14:paraId="38E2A0BD" w14:textId="6CE75A93" w:rsidR="00DD1CDE" w:rsidRPr="007E399C" w:rsidRDefault="00A54C2B" w:rsidP="00DD1C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auto"/>
                <w:lang w:val="en-AU"/>
              </w:rPr>
            </w:pPr>
            <w:r w:rsidRPr="00F2103D">
              <w:rPr>
                <w:b w:val="0"/>
                <w:color w:val="0070C0"/>
                <w:lang w:val="en-AU"/>
              </w:rPr>
              <w:t>Prompting questions are included below in</w:t>
            </w:r>
            <w:r w:rsidRPr="00F2103D">
              <w:rPr>
                <w:b w:val="0"/>
                <w:color w:val="auto"/>
                <w:lang w:val="en-AU"/>
              </w:rPr>
              <w:t xml:space="preserve"> </w:t>
            </w:r>
            <w:r w:rsidRPr="00F2103D">
              <w:rPr>
                <w:bCs/>
                <w:color w:val="0070C0"/>
                <w:lang w:val="en-AU"/>
              </w:rPr>
              <w:t>blue</w:t>
            </w:r>
            <w:r w:rsidRPr="00F2103D">
              <w:rPr>
                <w:b w:val="0"/>
                <w:color w:val="auto"/>
                <w:lang w:val="en-AU"/>
              </w:rPr>
              <w:t xml:space="preserve"> –</w:t>
            </w:r>
            <w:r w:rsidRPr="00F2103D">
              <w:rPr>
                <w:b w:val="0"/>
                <w:color w:val="auto"/>
                <w:u w:val="single"/>
                <w:lang w:val="en-AU"/>
              </w:rPr>
              <w:t xml:space="preserve"> these can be removed from the final submission</w:t>
            </w:r>
            <w:r w:rsidRPr="00F2103D">
              <w:rPr>
                <w:b w:val="0"/>
                <w:color w:val="auto"/>
                <w:lang w:val="en-AU"/>
              </w:rPr>
              <w:t>.</w:t>
            </w:r>
          </w:p>
        </w:tc>
      </w:tr>
      <w:tr w:rsidR="000E564F" w:rsidRPr="00B55980" w14:paraId="55EC672B" w14:textId="77777777" w:rsidTr="0099154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0065BC" w:themeFill="background2"/>
          </w:tcPr>
          <w:p w14:paraId="25F68DB1" w14:textId="540F2BA6" w:rsidR="000E564F" w:rsidRPr="008C2A33" w:rsidRDefault="00676FD4" w:rsidP="00676FD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Step No.</w:t>
            </w:r>
          </w:p>
        </w:tc>
        <w:tc>
          <w:tcPr>
            <w:tcW w:w="4678" w:type="dxa"/>
            <w:gridSpan w:val="2"/>
            <w:shd w:val="clear" w:color="auto" w:fill="0065BC" w:themeFill="background2"/>
          </w:tcPr>
          <w:p w14:paraId="5941BAB0" w14:textId="7AB6303F" w:rsidR="000E564F" w:rsidRPr="00676FD4" w:rsidRDefault="008C2A33" w:rsidP="00392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76FD4">
              <w:rPr>
                <w:b/>
                <w:color w:val="FFFFFF" w:themeColor="background1"/>
              </w:rPr>
              <w:t xml:space="preserve">Step Scope </w:t>
            </w:r>
            <w:r w:rsidR="000E564F" w:rsidRPr="00676FD4">
              <w:rPr>
                <w:b/>
                <w:color w:val="FFFFFF" w:themeColor="background1"/>
              </w:rPr>
              <w:t>Details</w:t>
            </w:r>
          </w:p>
        </w:tc>
        <w:tc>
          <w:tcPr>
            <w:tcW w:w="2268" w:type="dxa"/>
            <w:shd w:val="clear" w:color="auto" w:fill="0065BC" w:themeFill="background2"/>
          </w:tcPr>
          <w:p w14:paraId="49A3C961" w14:textId="15B8313B" w:rsidR="000E564F" w:rsidRPr="00676FD4" w:rsidRDefault="000E564F" w:rsidP="00392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76FD4">
              <w:rPr>
                <w:b/>
                <w:color w:val="FFFFFF" w:themeColor="background1"/>
              </w:rPr>
              <w:t>Resources Required</w:t>
            </w:r>
          </w:p>
        </w:tc>
        <w:tc>
          <w:tcPr>
            <w:tcW w:w="2966" w:type="dxa"/>
            <w:shd w:val="clear" w:color="auto" w:fill="0065BC" w:themeFill="background2"/>
          </w:tcPr>
          <w:p w14:paraId="7EA68940" w14:textId="0893D3BB" w:rsidR="000E564F" w:rsidRPr="00676FD4" w:rsidRDefault="000E564F" w:rsidP="00392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76FD4">
              <w:rPr>
                <w:b/>
                <w:color w:val="FFFFFF" w:themeColor="background1"/>
              </w:rPr>
              <w:t>Approx. Timeframe to Complete</w:t>
            </w:r>
          </w:p>
        </w:tc>
      </w:tr>
      <w:tr w:rsidR="008C2A33" w:rsidRPr="00B55980" w14:paraId="3F23F41F" w14:textId="77777777" w:rsidTr="0099154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7ACA1F" w14:textId="19CB238E" w:rsidR="008C2A33" w:rsidRPr="003926DC" w:rsidRDefault="00676FD4" w:rsidP="00676FD4">
            <w:pPr>
              <w:pStyle w:val="List"/>
              <w:numPr>
                <w:ilvl w:val="0"/>
                <w:numId w:val="0"/>
              </w:numPr>
              <w:jc w:val="center"/>
              <w:rPr>
                <w:b w:val="0"/>
              </w:rPr>
            </w:pPr>
            <w:r>
              <w:t>1</w:t>
            </w:r>
          </w:p>
        </w:tc>
        <w:tc>
          <w:tcPr>
            <w:tcW w:w="4678" w:type="dxa"/>
            <w:gridSpan w:val="2"/>
          </w:tcPr>
          <w:p w14:paraId="1B15AE12" w14:textId="439E9071" w:rsidR="008C2A33" w:rsidRPr="00676FD4" w:rsidRDefault="00991545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&lt;insert&gt;</w:t>
            </w:r>
          </w:p>
        </w:tc>
        <w:tc>
          <w:tcPr>
            <w:tcW w:w="2268" w:type="dxa"/>
          </w:tcPr>
          <w:p w14:paraId="29C3ABFA" w14:textId="6210AA3C" w:rsidR="008C2A33" w:rsidRPr="00676FD4" w:rsidRDefault="00991545" w:rsidP="00782109">
            <w:pPr>
              <w:pStyle w:val="ListBullet"/>
              <w:ind w:left="232" w:hanging="2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&lt;insert</w:t>
            </w:r>
            <w:r w:rsidR="00782109">
              <w:t xml:space="preserve"> list</w:t>
            </w:r>
            <w:r>
              <w:t>&gt;</w:t>
            </w:r>
          </w:p>
        </w:tc>
        <w:tc>
          <w:tcPr>
            <w:tcW w:w="2966" w:type="dxa"/>
          </w:tcPr>
          <w:p w14:paraId="6A2F9996" w14:textId="537F3861" w:rsidR="008C2A33" w:rsidRPr="00676FD4" w:rsidRDefault="00991545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&lt;insert&gt;</w:t>
            </w:r>
          </w:p>
        </w:tc>
      </w:tr>
      <w:tr w:rsidR="008C2A33" w:rsidRPr="00A74F4C" w14:paraId="34BEF7CA" w14:textId="77777777" w:rsidTr="0099154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5920ED" w14:textId="588E9B04" w:rsidR="008C2A33" w:rsidRDefault="00676FD4" w:rsidP="00676FD4">
            <w:pPr>
              <w:pStyle w:val="List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4678" w:type="dxa"/>
            <w:gridSpan w:val="2"/>
          </w:tcPr>
          <w:p w14:paraId="740119A0" w14:textId="77777777" w:rsidR="008C2A33" w:rsidRPr="00676FD4" w:rsidRDefault="008C2A33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941092E" w14:textId="77777777" w:rsidR="008C2A33" w:rsidRPr="00676FD4" w:rsidRDefault="008C2A33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6" w:type="dxa"/>
          </w:tcPr>
          <w:p w14:paraId="1741073A" w14:textId="40C8D786" w:rsidR="008C2A33" w:rsidRPr="00676FD4" w:rsidRDefault="008C2A33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FD4" w:rsidRPr="00A74F4C" w14:paraId="0262F8A4" w14:textId="77777777" w:rsidTr="0099154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BE21595" w14:textId="53110179" w:rsidR="00676FD4" w:rsidRDefault="00676FD4" w:rsidP="00676FD4">
            <w:pPr>
              <w:pStyle w:val="List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4678" w:type="dxa"/>
            <w:gridSpan w:val="2"/>
          </w:tcPr>
          <w:p w14:paraId="3B62C3F4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70444C7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6" w:type="dxa"/>
          </w:tcPr>
          <w:p w14:paraId="59CF57AA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FD4" w:rsidRPr="00A74F4C" w14:paraId="01C62728" w14:textId="77777777" w:rsidTr="0099154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324166A" w14:textId="4E725E7D" w:rsidR="00676FD4" w:rsidRDefault="00676FD4" w:rsidP="00676FD4">
            <w:pPr>
              <w:pStyle w:val="List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4678" w:type="dxa"/>
            <w:gridSpan w:val="2"/>
          </w:tcPr>
          <w:p w14:paraId="7A7CD205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1921124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6" w:type="dxa"/>
          </w:tcPr>
          <w:p w14:paraId="7BA84759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FD4" w:rsidRPr="00A74F4C" w14:paraId="76E1E4BC" w14:textId="77777777" w:rsidTr="0099154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82FF8FD" w14:textId="149FD1F5" w:rsidR="00676FD4" w:rsidRDefault="00676FD4" w:rsidP="00676FD4">
            <w:pPr>
              <w:pStyle w:val="List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  <w:tc>
          <w:tcPr>
            <w:tcW w:w="4678" w:type="dxa"/>
            <w:gridSpan w:val="2"/>
          </w:tcPr>
          <w:p w14:paraId="036FBA99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0562FA5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6" w:type="dxa"/>
          </w:tcPr>
          <w:p w14:paraId="356ECE02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FD4" w:rsidRPr="00A74F4C" w14:paraId="7ADE73C5" w14:textId="77777777" w:rsidTr="0099154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94B5FC6" w14:textId="1AEB168E" w:rsidR="00676FD4" w:rsidRPr="00676FD4" w:rsidRDefault="00676FD4" w:rsidP="00676FD4">
            <w:pPr>
              <w:pStyle w:val="List"/>
              <w:numPr>
                <w:ilvl w:val="0"/>
                <w:numId w:val="0"/>
              </w:numPr>
              <w:jc w:val="center"/>
              <w:rPr>
                <w:b w:val="0"/>
                <w:bCs/>
              </w:rPr>
            </w:pPr>
          </w:p>
        </w:tc>
        <w:tc>
          <w:tcPr>
            <w:tcW w:w="4678" w:type="dxa"/>
            <w:gridSpan w:val="2"/>
          </w:tcPr>
          <w:p w14:paraId="5BA62A2F" w14:textId="6BDEC2AB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76FD4">
              <w:rPr>
                <w:i/>
                <w:iCs/>
              </w:rPr>
              <w:t>&lt;add rows as needed&gt;</w:t>
            </w:r>
          </w:p>
        </w:tc>
        <w:tc>
          <w:tcPr>
            <w:tcW w:w="2268" w:type="dxa"/>
          </w:tcPr>
          <w:p w14:paraId="10AD45A3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6" w:type="dxa"/>
          </w:tcPr>
          <w:p w14:paraId="62553BA7" w14:textId="77777777" w:rsidR="00676FD4" w:rsidRPr="00676FD4" w:rsidRDefault="00676FD4" w:rsidP="008C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C2B" w:rsidRPr="00A74F4C" w14:paraId="33A8AA59" w14:textId="77777777" w:rsidTr="00BE1E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5"/>
            <w:shd w:val="clear" w:color="auto" w:fill="0065BC" w:themeFill="background2"/>
          </w:tcPr>
          <w:p w14:paraId="2C723003" w14:textId="1BEFEC5D" w:rsidR="00A54C2B" w:rsidRPr="00975A08" w:rsidRDefault="00A54C2B" w:rsidP="008C2A33">
            <w:pPr>
              <w:rPr>
                <w:color w:val="FFFFFF" w:themeColor="background1"/>
              </w:rPr>
            </w:pPr>
            <w:r w:rsidRPr="008458C8">
              <w:rPr>
                <w:color w:val="FFFFFF" w:themeColor="background1"/>
              </w:rPr>
              <w:t>Project Management Support</w:t>
            </w:r>
          </w:p>
        </w:tc>
      </w:tr>
      <w:tr w:rsidR="00E43D7B" w:rsidRPr="00A74F4C" w14:paraId="2472B1DA" w14:textId="77777777" w:rsidTr="00A54C2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5"/>
            <w:shd w:val="clear" w:color="auto" w:fill="FFFFFF" w:themeFill="background1"/>
          </w:tcPr>
          <w:p w14:paraId="41C69AA4" w14:textId="1EE8CBD9" w:rsidR="00E43D7B" w:rsidRPr="007F52E5" w:rsidRDefault="007F52E5" w:rsidP="00CB7C5C">
            <w:pPr>
              <w:pStyle w:val="ListBullet"/>
              <w:rPr>
                <w:b w:val="0"/>
                <w:bCs/>
              </w:rPr>
            </w:pPr>
            <w:r>
              <w:rPr>
                <w:b w:val="0"/>
                <w:bCs/>
                <w:color w:val="0070C0"/>
              </w:rPr>
              <w:t>Comment on organisational structures, what is the interface between on-site delivery and support</w:t>
            </w:r>
            <w:r w:rsidR="00637EE0">
              <w:rPr>
                <w:b w:val="0"/>
                <w:bCs/>
                <w:color w:val="0070C0"/>
              </w:rPr>
              <w:t>ing organisational capacity?</w:t>
            </w:r>
          </w:p>
          <w:p w14:paraId="66B8A3DB" w14:textId="77777777" w:rsidR="007F52E5" w:rsidRPr="00637EE0" w:rsidRDefault="00637EE0" w:rsidP="00CB7C5C">
            <w:pPr>
              <w:pStyle w:val="ListBullet"/>
              <w:rPr>
                <w:b w:val="0"/>
                <w:bCs/>
              </w:rPr>
            </w:pPr>
            <w:r w:rsidRPr="00637EE0">
              <w:rPr>
                <w:b w:val="0"/>
                <w:bCs/>
                <w:color w:val="0070C0"/>
              </w:rPr>
              <w:t xml:space="preserve">What is the </w:t>
            </w:r>
            <w:r>
              <w:rPr>
                <w:b w:val="0"/>
                <w:bCs/>
                <w:color w:val="0070C0"/>
              </w:rPr>
              <w:t>proposed project</w:t>
            </w:r>
            <w:r w:rsidRPr="00637EE0">
              <w:rPr>
                <w:b w:val="0"/>
                <w:bCs/>
                <w:color w:val="0070C0"/>
              </w:rPr>
              <w:t xml:space="preserve"> methodology for project management?</w:t>
            </w:r>
          </w:p>
          <w:p w14:paraId="1D67714F" w14:textId="42E97EAF" w:rsidR="00637EE0" w:rsidRPr="00CB7C5C" w:rsidRDefault="00A10B87" w:rsidP="00CB7C5C">
            <w:pPr>
              <w:pStyle w:val="ListBullet"/>
              <w:rPr>
                <w:b w:val="0"/>
                <w:bCs/>
              </w:rPr>
            </w:pPr>
            <w:r w:rsidRPr="00A10B87">
              <w:rPr>
                <w:b w:val="0"/>
                <w:bCs/>
                <w:color w:val="0070C0"/>
              </w:rPr>
              <w:t>How do existing policies and practices support project outcomes?</w:t>
            </w:r>
          </w:p>
        </w:tc>
      </w:tr>
    </w:tbl>
    <w:p w14:paraId="5083FAA9" w14:textId="77777777" w:rsidR="003926DC" w:rsidRDefault="003926DC" w:rsidP="00D23987">
      <w:pPr>
        <w:spacing w:before="0"/>
      </w:pP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1985"/>
        <w:gridCol w:w="2268"/>
        <w:gridCol w:w="6510"/>
        <w:gridCol w:w="10"/>
      </w:tblGrid>
      <w:tr w:rsidR="00640552" w:rsidRPr="00EE5D4E" w14:paraId="142ECEED" w14:textId="77777777" w:rsidTr="00F97B5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shd w:val="clear" w:color="auto" w:fill="D5EDFF"/>
          </w:tcPr>
          <w:p w14:paraId="6FB832A8" w14:textId="33157E9F" w:rsidR="00640552" w:rsidRPr="002C716E" w:rsidRDefault="00640552">
            <w:pPr>
              <w:pStyle w:val="List"/>
              <w:rPr>
                <w:color w:val="auto"/>
              </w:rPr>
            </w:pPr>
            <w:r w:rsidRPr="002C716E">
              <w:rPr>
                <w:color w:val="auto"/>
              </w:rPr>
              <w:t>Support of PHWP Thematic Priorities (25%)</w:t>
            </w:r>
          </w:p>
          <w:p w14:paraId="087C3D3D" w14:textId="77777777" w:rsidR="00640552" w:rsidRPr="002C716E" w:rsidRDefault="00640552">
            <w:pPr>
              <w:pStyle w:val="List"/>
              <w:numPr>
                <w:ilvl w:val="0"/>
                <w:numId w:val="0"/>
              </w:numPr>
              <w:ind w:left="357"/>
              <w:rPr>
                <w:b w:val="0"/>
                <w:bCs/>
                <w:color w:val="auto"/>
              </w:rPr>
            </w:pPr>
            <w:r w:rsidRPr="002C716E">
              <w:rPr>
                <w:b w:val="0"/>
                <w:bCs/>
                <w:color w:val="auto"/>
              </w:rPr>
              <w:t>Provide details of thoughtful and considered opportunities identified and proposed for implementation to incorporate PHWP Thematic Priority outcomes into the Works.</w:t>
            </w:r>
          </w:p>
        </w:tc>
        <w:tc>
          <w:tcPr>
            <w:tcW w:w="6510" w:type="dxa"/>
            <w:shd w:val="clear" w:color="auto" w:fill="FFFFFF" w:themeFill="background1"/>
          </w:tcPr>
          <w:p w14:paraId="5EB9CAC4" w14:textId="10D6C4D7" w:rsidR="00640552" w:rsidRPr="002C716E" w:rsidRDefault="00640552" w:rsidP="00E56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2C716E">
              <w:rPr>
                <w:b w:val="0"/>
                <w:color w:val="auto"/>
                <w:lang w:val="en-AU"/>
              </w:rPr>
              <w:t xml:space="preserve">Complete below </w:t>
            </w:r>
            <w:r w:rsidR="000E18A6">
              <w:rPr>
                <w:b w:val="0"/>
                <w:color w:val="auto"/>
                <w:lang w:val="en-AU"/>
              </w:rPr>
              <w:t>sections</w:t>
            </w:r>
            <w:r w:rsidR="00423B52" w:rsidRPr="002C716E">
              <w:rPr>
                <w:b w:val="0"/>
                <w:color w:val="auto"/>
                <w:lang w:val="en-AU"/>
              </w:rPr>
              <w:t xml:space="preserve"> for each of the Thematic Priority Areas. </w:t>
            </w:r>
          </w:p>
          <w:p w14:paraId="41C5BC8A" w14:textId="2B60A09C" w:rsidR="00423B52" w:rsidRPr="002C716E" w:rsidRDefault="00423B52" w:rsidP="00E56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02C716E">
              <w:rPr>
                <w:b w:val="0"/>
                <w:color w:val="auto"/>
                <w:lang w:val="en-AU"/>
              </w:rPr>
              <w:t>Refer to Part B – 10.7 for further information on each of the Areas.</w:t>
            </w:r>
          </w:p>
          <w:p w14:paraId="2145F759" w14:textId="4A60E236" w:rsidR="00B26C2F" w:rsidRPr="002C716E" w:rsidRDefault="00E929D8" w:rsidP="000E18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F2103D">
              <w:rPr>
                <w:b w:val="0"/>
                <w:color w:val="0070C0"/>
                <w:lang w:val="en-AU"/>
              </w:rPr>
              <w:t>Prompting questions are included below</w:t>
            </w:r>
            <w:r w:rsidR="00F2103D" w:rsidRPr="00F2103D">
              <w:rPr>
                <w:b w:val="0"/>
                <w:color w:val="0070C0"/>
                <w:lang w:val="en-AU"/>
              </w:rPr>
              <w:t xml:space="preserve"> in</w:t>
            </w:r>
            <w:r w:rsidR="00F2103D" w:rsidRPr="00F2103D">
              <w:rPr>
                <w:b w:val="0"/>
                <w:color w:val="auto"/>
                <w:lang w:val="en-AU"/>
              </w:rPr>
              <w:t xml:space="preserve"> </w:t>
            </w:r>
            <w:r w:rsidR="00F2103D" w:rsidRPr="00F2103D">
              <w:rPr>
                <w:bCs/>
                <w:color w:val="0070C0"/>
                <w:lang w:val="en-AU"/>
              </w:rPr>
              <w:t>blue</w:t>
            </w:r>
            <w:r w:rsidR="00707D2F" w:rsidRPr="00F2103D">
              <w:rPr>
                <w:b w:val="0"/>
                <w:color w:val="auto"/>
                <w:lang w:val="en-AU"/>
              </w:rPr>
              <w:t xml:space="preserve"> –</w:t>
            </w:r>
            <w:r w:rsidR="00707D2F" w:rsidRPr="00F2103D">
              <w:rPr>
                <w:b w:val="0"/>
                <w:color w:val="auto"/>
                <w:u w:val="single"/>
                <w:lang w:val="en-AU"/>
              </w:rPr>
              <w:t xml:space="preserve"> these can be removed from the final submission</w:t>
            </w:r>
            <w:r w:rsidR="00F2103D" w:rsidRPr="00F2103D">
              <w:rPr>
                <w:b w:val="0"/>
                <w:color w:val="auto"/>
                <w:lang w:val="en-AU"/>
              </w:rPr>
              <w:t>.</w:t>
            </w:r>
          </w:p>
        </w:tc>
      </w:tr>
      <w:tr w:rsidR="00F87760" w:rsidRPr="005D1772" w14:paraId="5A568982" w14:textId="77777777" w:rsidTr="005A3C9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34E9D3" w14:textId="77777777" w:rsidR="00F87760" w:rsidRDefault="00F87760">
            <w:pPr>
              <w:pStyle w:val="List"/>
              <w:numPr>
                <w:ilvl w:val="0"/>
                <w:numId w:val="0"/>
              </w:numPr>
              <w:rPr>
                <w:b w:val="0"/>
              </w:rPr>
            </w:pPr>
            <w:r>
              <w:t>Localisation</w:t>
            </w:r>
          </w:p>
          <w:p w14:paraId="6F98C2C6" w14:textId="4716B5C8" w:rsidR="00E929D8" w:rsidRPr="00326438" w:rsidRDefault="00E929D8" w:rsidP="00F2103D">
            <w:pPr>
              <w:rPr>
                <w:b w:val="0"/>
                <w:bCs/>
                <w:i/>
                <w:iCs/>
              </w:rPr>
            </w:pPr>
            <w:r w:rsidRPr="00E4721A">
              <w:rPr>
                <w:b w:val="0"/>
                <w:bCs/>
                <w:color w:val="0065BC" w:themeColor="background2"/>
                <w:lang w:val="en-AU"/>
              </w:rPr>
              <w:t xml:space="preserve">Note, “local” in this EOI refers to belonging to a </w:t>
            </w:r>
            <w:r w:rsidRPr="005A3C99">
              <w:rPr>
                <w:color w:val="0065BC" w:themeColor="background2"/>
                <w:lang w:val="en-AU"/>
              </w:rPr>
              <w:t>Pacific Island country.</w:t>
            </w:r>
          </w:p>
        </w:tc>
        <w:tc>
          <w:tcPr>
            <w:tcW w:w="8788" w:type="dxa"/>
            <w:gridSpan w:val="3"/>
          </w:tcPr>
          <w:p w14:paraId="31C7B24A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Are there any targeted hiring practices in place to engage local people?</w:t>
            </w:r>
          </w:p>
          <w:p w14:paraId="550F824B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F2103D">
              <w:rPr>
                <w:color w:val="0070C0"/>
              </w:rPr>
              <w:t>Are there any targeted strategies in place to engage local businesses and/or suppliers?</w:t>
            </w:r>
          </w:p>
          <w:p w14:paraId="62C51D83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Are there strategic procurement practices in place to source local materials?</w:t>
            </w:r>
          </w:p>
          <w:p w14:paraId="4E958D32" w14:textId="4C408898" w:rsidR="00F87760" w:rsidRPr="00B55980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2103D">
              <w:rPr>
                <w:bCs/>
                <w:color w:val="0070C0"/>
              </w:rPr>
              <w:t>Are there any strategic procurement practices in place to ensure that materials and/or products installed can be readily maintained and serviced locally.</w:t>
            </w:r>
          </w:p>
        </w:tc>
      </w:tr>
      <w:tr w:rsidR="00F87760" w:rsidRPr="005D1772" w14:paraId="7517907E" w14:textId="77777777" w:rsidTr="005A3C99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EFF3851" w14:textId="5AE53D6E" w:rsidR="00F87760" w:rsidRDefault="00F87760">
            <w:pPr>
              <w:pStyle w:val="List"/>
              <w:numPr>
                <w:ilvl w:val="0"/>
                <w:numId w:val="0"/>
              </w:numPr>
            </w:pPr>
            <w:r>
              <w:t>GEDSI</w:t>
            </w:r>
          </w:p>
        </w:tc>
        <w:tc>
          <w:tcPr>
            <w:tcW w:w="8788" w:type="dxa"/>
            <w:gridSpan w:val="3"/>
          </w:tcPr>
          <w:p w14:paraId="2D71F3E3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 xml:space="preserve">Are there any targeted hiring practices to engage women, people with disability, and/or youth? </w:t>
            </w:r>
            <w:r w:rsidRPr="00F2103D">
              <w:rPr>
                <w:bCs/>
                <w:i/>
                <w:iCs/>
                <w:color w:val="0070C0"/>
              </w:rPr>
              <w:t xml:space="preserve">E.g. through engagement with the Niue Chamber of Commerce Niue Youth Employment Scheme. </w:t>
            </w:r>
          </w:p>
          <w:p w14:paraId="07A60D55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What strategies are in place to ensure a safe and accessible workplace for women, people with disability, and/or youth?</w:t>
            </w:r>
          </w:p>
          <w:p w14:paraId="085A1C65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Is there any strategic engagement with suppliers that are owned and led by women, people with disability, and/or youth?</w:t>
            </w:r>
          </w:p>
          <w:p w14:paraId="00206035" w14:textId="0489AA9F" w:rsidR="00F87760" w:rsidRPr="00A74F4C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2103D">
              <w:rPr>
                <w:bCs/>
                <w:color w:val="0070C0"/>
              </w:rPr>
              <w:t>Are there any GEDSI specific initiatives that have been implemented, such as context-appropriate GEDSI Awareness workshops?</w:t>
            </w:r>
          </w:p>
        </w:tc>
      </w:tr>
      <w:tr w:rsidR="00F87760" w:rsidRPr="005D1772" w14:paraId="6181FD5C" w14:textId="77777777" w:rsidTr="005A3C99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17C698" w14:textId="773C1910" w:rsidR="00F87760" w:rsidRPr="006236ED" w:rsidRDefault="00F87760">
            <w:pPr>
              <w:pStyle w:val="List"/>
              <w:numPr>
                <w:ilvl w:val="0"/>
                <w:numId w:val="0"/>
              </w:numPr>
              <w:rPr>
                <w:b w:val="0"/>
                <w:bCs/>
                <w:i/>
                <w:iCs/>
              </w:rPr>
            </w:pPr>
            <w:r>
              <w:t>Greening</w:t>
            </w:r>
          </w:p>
        </w:tc>
        <w:tc>
          <w:tcPr>
            <w:tcW w:w="8788" w:type="dxa"/>
            <w:gridSpan w:val="3"/>
          </w:tcPr>
          <w:p w14:paraId="3CEEC6FB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Is there any strategic sourcing of materials undertaken with respect to end-of-life impacts, i.e. likely longevity and replacement options, type of waste generated and/or re-use value?</w:t>
            </w:r>
          </w:p>
          <w:p w14:paraId="2F546938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Are any strategic waste management practices implemented, such as deliberate, informed sorting, disposal and recycling practices?</w:t>
            </w:r>
          </w:p>
          <w:p w14:paraId="60CD95A4" w14:textId="77777777" w:rsidR="00B55980" w:rsidRPr="00F2103D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</w:rPr>
            </w:pPr>
            <w:r w:rsidRPr="00F2103D">
              <w:rPr>
                <w:bCs/>
                <w:color w:val="0070C0"/>
              </w:rPr>
              <w:t>Is there any targeted reduction of waste material volume, such as resulting from off cuts, temporary works methods, packaging?</w:t>
            </w:r>
          </w:p>
          <w:p w14:paraId="19B8CC4A" w14:textId="0D8C7768" w:rsidR="00F87760" w:rsidRPr="00A74F4C" w:rsidRDefault="00B55980" w:rsidP="00B5598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2103D">
              <w:rPr>
                <w:bCs/>
                <w:color w:val="0070C0"/>
              </w:rPr>
              <w:t>Is there any targeted practice in place to improve efficiency in fuel use and reduce emissions resulting from plant, equipment and transport vehicles?</w:t>
            </w:r>
          </w:p>
        </w:tc>
      </w:tr>
    </w:tbl>
    <w:p w14:paraId="71E293D7" w14:textId="2ACA7474" w:rsidR="00BB61A1" w:rsidRDefault="00BB61A1" w:rsidP="002A4EC0">
      <w:pPr>
        <w:pStyle w:val="Sub-heading2"/>
      </w:pPr>
      <w:r>
        <w:t xml:space="preserve">Item </w:t>
      </w:r>
      <w:r w:rsidR="00BC7198">
        <w:t>5</w:t>
      </w:r>
      <w:r>
        <w:t xml:space="preserve"> – Optional Extra Response</w:t>
      </w:r>
    </w:p>
    <w:p w14:paraId="1C4E9113" w14:textId="50928ECA" w:rsidR="00BB61A1" w:rsidRDefault="00BB61A1" w:rsidP="00BB61A1">
      <w:pPr>
        <w:rPr>
          <w:lang w:val="en-AU"/>
        </w:rPr>
      </w:pPr>
      <w:r w:rsidRPr="00DC4C15">
        <w:rPr>
          <w:b/>
          <w:bCs/>
          <w:lang w:val="en-AU"/>
        </w:rPr>
        <w:t>Completion of a response to the following questions is entirely optional</w:t>
      </w:r>
      <w:r>
        <w:rPr>
          <w:lang w:val="en-AU"/>
        </w:rPr>
        <w:t xml:space="preserve"> – it will not affect evaluation outcomes</w:t>
      </w:r>
      <w:r w:rsidR="00102A30">
        <w:rPr>
          <w:lang w:val="en-AU"/>
        </w:rPr>
        <w:t xml:space="preserve"> and Applicants will not be penalised for </w:t>
      </w:r>
      <w:r w:rsidR="00F87756">
        <w:rPr>
          <w:lang w:val="en-AU"/>
        </w:rPr>
        <w:t>not responding to this item</w:t>
      </w:r>
      <w:r>
        <w:rPr>
          <w:lang w:val="en-AU"/>
        </w:rPr>
        <w:t xml:space="preserve">. </w:t>
      </w:r>
    </w:p>
    <w:p w14:paraId="0D204405" w14:textId="77777777" w:rsidR="00BB61A1" w:rsidRPr="00A42024" w:rsidRDefault="00BB61A1" w:rsidP="00BB61A1">
      <w:pPr>
        <w:rPr>
          <w:lang w:val="en-AU"/>
        </w:rPr>
      </w:pPr>
      <w:r>
        <w:rPr>
          <w:lang w:val="en-AU"/>
        </w:rPr>
        <w:t>It is included as part of Tetra Tech International Development’s objective to use this EOI as opportunity to gain a more detailed understanding of the range of solutions that may be available to complete the Works.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2244"/>
        <w:gridCol w:w="4264"/>
        <w:gridCol w:w="4265"/>
      </w:tblGrid>
      <w:tr w:rsidR="00BB61A1" w:rsidRPr="00EF15AF" w14:paraId="77FB6C98" w14:textId="77777777" w:rsidTr="00253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shd w:val="clear" w:color="auto" w:fill="F2F2F2" w:themeFill="background1" w:themeFillShade="F2"/>
          </w:tcPr>
          <w:p w14:paraId="29DE3D8C" w14:textId="77777777" w:rsidR="00BB61A1" w:rsidRPr="00227B34" w:rsidRDefault="00BB61A1">
            <w:pPr>
              <w:rPr>
                <w:b w:val="0"/>
                <w:bCs/>
                <w:color w:val="auto"/>
                <w:lang w:val="en-AU"/>
              </w:rPr>
            </w:pPr>
            <w:r w:rsidRPr="00227B34">
              <w:rPr>
                <w:b w:val="0"/>
                <w:bCs/>
                <w:color w:val="auto"/>
                <w:lang w:val="en-AU"/>
              </w:rPr>
              <w:t>Does the Applicant have any suggestions / alternative proposals for the overarching methodology to complete the Works?</w:t>
            </w:r>
          </w:p>
        </w:tc>
        <w:tc>
          <w:tcPr>
            <w:tcW w:w="4264" w:type="dxa"/>
            <w:shd w:val="clear" w:color="auto" w:fill="FFFFFF" w:themeFill="background1"/>
          </w:tcPr>
          <w:p w14:paraId="4DEBF382" w14:textId="77777777" w:rsidR="00BB61A1" w:rsidRPr="00A05E02" w:rsidRDefault="00BB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lang w:val="en-AU"/>
              </w:rPr>
            </w:pPr>
            <w:r w:rsidRPr="00A05E02">
              <w:rPr>
                <w:b w:val="0"/>
                <w:bCs/>
                <w:color w:val="auto"/>
                <w:lang w:val="en-AU"/>
              </w:rPr>
              <w:t>&lt;insert proposal details&gt;</w:t>
            </w:r>
          </w:p>
        </w:tc>
        <w:tc>
          <w:tcPr>
            <w:tcW w:w="4265" w:type="dxa"/>
            <w:shd w:val="clear" w:color="auto" w:fill="FFFFFF" w:themeFill="background1"/>
          </w:tcPr>
          <w:p w14:paraId="6FE99F49" w14:textId="77777777" w:rsidR="00BB61A1" w:rsidRPr="00A05E02" w:rsidRDefault="00BB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  <w:lang w:val="en-AU"/>
              </w:rPr>
            </w:pPr>
            <w:r w:rsidRPr="00A05E02">
              <w:rPr>
                <w:b w:val="0"/>
                <w:bCs/>
                <w:color w:val="0070C0"/>
                <w:lang w:val="en-AU"/>
              </w:rPr>
              <w:t>How does this improve functional outcomes and/or provide a more efficient or value for money outcome?</w:t>
            </w:r>
          </w:p>
          <w:p w14:paraId="7090A449" w14:textId="77777777" w:rsidR="00BB61A1" w:rsidRPr="00A05E02" w:rsidRDefault="00BB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lang w:val="en-AU"/>
              </w:rPr>
            </w:pPr>
            <w:r w:rsidRPr="00A05E02">
              <w:rPr>
                <w:b w:val="0"/>
                <w:bCs/>
                <w:color w:val="auto"/>
                <w:lang w:val="en-AU"/>
              </w:rPr>
              <w:t>&lt;insert details&gt;</w:t>
            </w:r>
          </w:p>
        </w:tc>
      </w:tr>
      <w:tr w:rsidR="00BB61A1" w:rsidRPr="00EF15AF" w14:paraId="4EB8AFF9" w14:textId="77777777" w:rsidTr="0025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0381E89A" w14:textId="622CFDC3" w:rsidR="00BB61A1" w:rsidRPr="00227B34" w:rsidRDefault="00BB61A1">
            <w:pPr>
              <w:rPr>
                <w:bCs/>
                <w:lang w:val="en-AU"/>
              </w:rPr>
            </w:pPr>
            <w:r w:rsidRPr="00227B34">
              <w:rPr>
                <w:b w:val="0"/>
                <w:bCs/>
                <w:lang w:val="en-AU"/>
              </w:rPr>
              <w:lastRenderedPageBreak/>
              <w:t>Does the Applicant have any suggestions / proposals to provide “quick delivery” support to the overall Works</w:t>
            </w:r>
            <w:r w:rsidR="0022334E" w:rsidRPr="00227B34">
              <w:rPr>
                <w:b w:val="0"/>
                <w:bCs/>
                <w:lang w:val="en-AU"/>
              </w:rPr>
              <w:t xml:space="preserve"> without a significant budget impact</w:t>
            </w:r>
            <w:r w:rsidRPr="00227B34">
              <w:rPr>
                <w:b w:val="0"/>
                <w:bCs/>
                <w:lang w:val="en-AU"/>
              </w:rPr>
              <w:t>?</w:t>
            </w:r>
          </w:p>
        </w:tc>
        <w:tc>
          <w:tcPr>
            <w:tcW w:w="4264" w:type="dxa"/>
            <w:shd w:val="clear" w:color="auto" w:fill="FFFFFF" w:themeFill="background1"/>
          </w:tcPr>
          <w:p w14:paraId="29C50648" w14:textId="77777777" w:rsidR="00BB61A1" w:rsidRPr="00227B34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 w:rsidRPr="00227B34">
              <w:rPr>
                <w:bCs/>
                <w:lang w:val="en-AU"/>
              </w:rPr>
              <w:t>&lt;insert proposal details&gt;</w:t>
            </w:r>
          </w:p>
        </w:tc>
        <w:tc>
          <w:tcPr>
            <w:tcW w:w="4265" w:type="dxa"/>
            <w:shd w:val="clear" w:color="auto" w:fill="FFFFFF" w:themeFill="background1"/>
          </w:tcPr>
          <w:p w14:paraId="068EC3B0" w14:textId="77777777" w:rsidR="00BB61A1" w:rsidRPr="00A05E02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  <w:lang w:val="en-AU"/>
              </w:rPr>
            </w:pPr>
            <w:r w:rsidRPr="00A05E02">
              <w:rPr>
                <w:bCs/>
                <w:color w:val="0070C0"/>
                <w:lang w:val="en-AU"/>
              </w:rPr>
              <w:t>How does this improve project efficiency and reduce overall delivery timeline?</w:t>
            </w:r>
          </w:p>
          <w:p w14:paraId="2DF5EE03" w14:textId="77777777" w:rsidR="00BB61A1" w:rsidRPr="00227B34" w:rsidRDefault="00BB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70C0"/>
                <w:lang w:val="en-AU"/>
              </w:rPr>
            </w:pPr>
            <w:r w:rsidRPr="00227B34">
              <w:rPr>
                <w:bCs/>
                <w:lang w:val="en-AU"/>
              </w:rPr>
              <w:t>&lt;insert details&gt;</w:t>
            </w:r>
          </w:p>
        </w:tc>
      </w:tr>
    </w:tbl>
    <w:p w14:paraId="7CEA2071" w14:textId="1C053F31" w:rsidR="00EF3A9E" w:rsidRDefault="00134C53" w:rsidP="002A4EC0">
      <w:pPr>
        <w:pStyle w:val="Sub-heading2"/>
      </w:pPr>
      <w:r>
        <w:t xml:space="preserve">Item </w:t>
      </w:r>
      <w:r w:rsidR="0094735F">
        <w:t>6</w:t>
      </w:r>
      <w:r>
        <w:t xml:space="preserve"> </w:t>
      </w:r>
      <w:r w:rsidR="00F77A0E">
        <w:t>–</w:t>
      </w:r>
      <w:r>
        <w:t xml:space="preserve"> </w:t>
      </w:r>
      <w:r w:rsidR="00B455F9">
        <w:t>External Resources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5386"/>
      </w:tblGrid>
      <w:tr w:rsidR="00AB0BB3" w:rsidRPr="00FD625C" w14:paraId="499F3F7D" w14:textId="7FE6E211" w:rsidTr="004C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0EB18BD" w14:textId="75247F9C" w:rsidR="00AB0BB3" w:rsidRPr="00707BEB" w:rsidRDefault="00AB0BB3">
            <w:pPr>
              <w:rPr>
                <w:bCs/>
                <w:sz w:val="20"/>
                <w:szCs w:val="22"/>
                <w:lang w:val="en-AU"/>
              </w:rPr>
            </w:pPr>
            <w:r>
              <w:rPr>
                <w:bCs/>
                <w:sz w:val="20"/>
                <w:szCs w:val="22"/>
                <w:lang w:val="en-AU"/>
              </w:rPr>
              <w:t>Potential Partnerships</w:t>
            </w:r>
          </w:p>
        </w:tc>
        <w:tc>
          <w:tcPr>
            <w:tcW w:w="7087" w:type="dxa"/>
            <w:gridSpan w:val="2"/>
          </w:tcPr>
          <w:p w14:paraId="577B9B4A" w14:textId="40393B72" w:rsidR="00AB0BB3" w:rsidRPr="00AB0BB3" w:rsidRDefault="00AB0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00AB0BB3">
              <w:rPr>
                <w:sz w:val="20"/>
                <w:szCs w:val="22"/>
                <w:lang w:val="en-AU"/>
              </w:rPr>
              <w:t>Confirm whether applicable</w:t>
            </w:r>
          </w:p>
        </w:tc>
      </w:tr>
      <w:tr w:rsidR="009E49DE" w:rsidRPr="00EE5D4E" w14:paraId="654175E9" w14:textId="59AE4F60" w:rsidTr="004C3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D5386C8" w14:textId="1DE7C1C8" w:rsidR="009E49DE" w:rsidRPr="002121B2" w:rsidRDefault="00DC0610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 xml:space="preserve">Member of a </w:t>
            </w:r>
            <w:r w:rsidR="009E49DE">
              <w:rPr>
                <w:rFonts w:cs="Arial"/>
                <w:b w:val="0"/>
                <w:bCs/>
              </w:rPr>
              <w:t>Consortia / Partnerships</w:t>
            </w:r>
          </w:p>
        </w:tc>
        <w:tc>
          <w:tcPr>
            <w:tcW w:w="1701" w:type="dxa"/>
          </w:tcPr>
          <w:p w14:paraId="0866A7D6" w14:textId="77777777" w:rsidR="009E49DE" w:rsidRPr="00EE5D4E" w:rsidRDefault="009E4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YES / NO</w:t>
            </w:r>
          </w:p>
        </w:tc>
        <w:tc>
          <w:tcPr>
            <w:tcW w:w="5386" w:type="dxa"/>
          </w:tcPr>
          <w:p w14:paraId="0F27F87C" w14:textId="3720C20F" w:rsidR="009E49DE" w:rsidRDefault="009E4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If YES, also complete</w:t>
            </w:r>
            <w:r w:rsidRPr="003B30E2">
              <w:rPr>
                <w:b/>
                <w:bCs/>
                <w:lang w:val="en-AU"/>
              </w:rPr>
              <w:t xml:space="preserve"> Item </w:t>
            </w:r>
            <w:r w:rsidR="0094735F">
              <w:rPr>
                <w:b/>
                <w:bCs/>
                <w:lang w:val="en-AU"/>
              </w:rPr>
              <w:t>7</w:t>
            </w:r>
          </w:p>
        </w:tc>
      </w:tr>
      <w:tr w:rsidR="009E49DE" w:rsidRPr="00EE5D4E" w14:paraId="08EFFC1C" w14:textId="7EF189E5" w:rsidTr="004C3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B555C30" w14:textId="549857AD" w:rsidR="009E49DE" w:rsidRDefault="009E49DE" w:rsidP="009E49DE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Sub-Contractors</w:t>
            </w:r>
          </w:p>
        </w:tc>
        <w:tc>
          <w:tcPr>
            <w:tcW w:w="1701" w:type="dxa"/>
          </w:tcPr>
          <w:p w14:paraId="34BE7089" w14:textId="77777777" w:rsidR="009E49DE" w:rsidRPr="00EE5D4E" w:rsidRDefault="009E49DE" w:rsidP="009E4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A68D3">
              <w:rPr>
                <w:lang w:val="en-AU"/>
              </w:rPr>
              <w:t>YES / NO</w:t>
            </w:r>
          </w:p>
        </w:tc>
        <w:tc>
          <w:tcPr>
            <w:tcW w:w="5386" w:type="dxa"/>
          </w:tcPr>
          <w:p w14:paraId="13441247" w14:textId="61146862" w:rsidR="009E49DE" w:rsidRPr="00DA68D3" w:rsidRDefault="009E49DE" w:rsidP="009E4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If YES, also complete </w:t>
            </w:r>
            <w:r w:rsidRPr="003B30E2">
              <w:rPr>
                <w:b/>
                <w:bCs/>
                <w:lang w:val="en-AU"/>
              </w:rPr>
              <w:t xml:space="preserve">Item </w:t>
            </w:r>
            <w:r w:rsidR="0094735F">
              <w:rPr>
                <w:b/>
                <w:bCs/>
                <w:lang w:val="en-AU"/>
              </w:rPr>
              <w:t>8</w:t>
            </w:r>
          </w:p>
        </w:tc>
      </w:tr>
    </w:tbl>
    <w:p w14:paraId="614EF7D5" w14:textId="4C32A500" w:rsidR="00AB0BB3" w:rsidRDefault="00AB0BB3" w:rsidP="002A4EC0">
      <w:pPr>
        <w:pStyle w:val="Sub-heading2"/>
      </w:pPr>
      <w:r>
        <w:t xml:space="preserve">Item </w:t>
      </w:r>
      <w:r w:rsidR="0094735F">
        <w:t>7</w:t>
      </w:r>
      <w:r>
        <w:t xml:space="preserve"> – Consortia / Partnerships</w:t>
      </w:r>
    </w:p>
    <w:p w14:paraId="614C25AE" w14:textId="77777777" w:rsidR="00C129BF" w:rsidRDefault="00C129BF" w:rsidP="00C129BF">
      <w:r>
        <w:t>If applicable, please complete below details. Insert additional table(s) for additional Partners.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119"/>
        <w:gridCol w:w="7644"/>
      </w:tblGrid>
      <w:tr w:rsidR="00C129BF" w:rsidRPr="0086519F" w14:paraId="2202CA0C" w14:textId="77777777" w:rsidTr="00D2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5AA023E" w14:textId="7B670C19" w:rsidR="00C129BF" w:rsidRPr="002121B2" w:rsidRDefault="00C129BF">
            <w:pPr>
              <w:rPr>
                <w:bCs/>
                <w:lang w:val="en-AU"/>
              </w:rPr>
            </w:pPr>
            <w:r>
              <w:rPr>
                <w:rFonts w:cs="Arial"/>
                <w:bCs/>
                <w:sz w:val="20"/>
                <w:lang w:val="en-AU" w:eastAsia="en-US"/>
              </w:rPr>
              <w:t>Partner 1</w:t>
            </w:r>
          </w:p>
        </w:tc>
        <w:tc>
          <w:tcPr>
            <w:tcW w:w="7644" w:type="dxa"/>
          </w:tcPr>
          <w:p w14:paraId="1624EF73" w14:textId="77777777" w:rsidR="00C129BF" w:rsidRPr="0086519F" w:rsidRDefault="00C12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AU"/>
              </w:rPr>
            </w:pPr>
          </w:p>
        </w:tc>
      </w:tr>
      <w:tr w:rsidR="00C129BF" w:rsidRPr="00EE5D4E" w14:paraId="269163F6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0DFBD5" w14:textId="77777777" w:rsidR="00C129BF" w:rsidRPr="002121B2" w:rsidRDefault="00C129BF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Trading Name</w:t>
            </w:r>
          </w:p>
        </w:tc>
        <w:tc>
          <w:tcPr>
            <w:tcW w:w="7644" w:type="dxa"/>
          </w:tcPr>
          <w:p w14:paraId="1383138A" w14:textId="77777777" w:rsidR="00C129BF" w:rsidRPr="00EE5D4E" w:rsidRDefault="00C12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E5D4E">
              <w:rPr>
                <w:lang w:val="en-AU"/>
              </w:rPr>
              <w:t>&lt;insert details&gt;</w:t>
            </w:r>
          </w:p>
        </w:tc>
      </w:tr>
      <w:tr w:rsidR="00C129BF" w:rsidRPr="00EE5D4E" w14:paraId="741FE0A7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2B48B24" w14:textId="77777777" w:rsidR="00C129BF" w:rsidRPr="00144BB7" w:rsidRDefault="00C129BF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Registered Name</w:t>
            </w:r>
          </w:p>
        </w:tc>
        <w:tc>
          <w:tcPr>
            <w:tcW w:w="7644" w:type="dxa"/>
          </w:tcPr>
          <w:p w14:paraId="534AB573" w14:textId="77777777" w:rsidR="00C129BF" w:rsidRPr="00EE5D4E" w:rsidRDefault="00C12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C129BF" w:rsidRPr="00EE5D4E" w14:paraId="00A3D7DC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5FA6BBF" w14:textId="6595E315" w:rsidR="00C129BF" w:rsidRPr="00144BB7" w:rsidRDefault="00C129BF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 xml:space="preserve">Business </w:t>
            </w:r>
            <w:r w:rsidRPr="00144BB7">
              <w:rPr>
                <w:rFonts w:cs="Arial"/>
                <w:b w:val="0"/>
                <w:bCs/>
              </w:rPr>
              <w:t>Registration Number</w:t>
            </w:r>
          </w:p>
        </w:tc>
        <w:tc>
          <w:tcPr>
            <w:tcW w:w="7644" w:type="dxa"/>
          </w:tcPr>
          <w:p w14:paraId="73042246" w14:textId="77777777" w:rsidR="00C129BF" w:rsidRPr="00EE5D4E" w:rsidRDefault="00C12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C129BF" w:rsidRPr="00EE5D4E" w14:paraId="367D9478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34DEA9E" w14:textId="77777777" w:rsidR="00C129BF" w:rsidRPr="00144BB7" w:rsidRDefault="00C129BF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 xml:space="preserve">Address of </w:t>
            </w:r>
            <w:r>
              <w:rPr>
                <w:rFonts w:cs="Arial"/>
                <w:b w:val="0"/>
                <w:bCs/>
              </w:rPr>
              <w:t>R</w:t>
            </w:r>
            <w:r w:rsidRPr="00144BB7">
              <w:rPr>
                <w:rFonts w:cs="Arial"/>
                <w:b w:val="0"/>
                <w:bCs/>
              </w:rPr>
              <w:t xml:space="preserve">egistered </w:t>
            </w:r>
            <w:r>
              <w:rPr>
                <w:rFonts w:cs="Arial"/>
                <w:b w:val="0"/>
                <w:bCs/>
              </w:rPr>
              <w:t>O</w:t>
            </w:r>
            <w:r w:rsidRPr="00144BB7">
              <w:rPr>
                <w:rFonts w:cs="Arial"/>
                <w:b w:val="0"/>
                <w:bCs/>
              </w:rPr>
              <w:t>ffice</w:t>
            </w:r>
          </w:p>
        </w:tc>
        <w:tc>
          <w:tcPr>
            <w:tcW w:w="7644" w:type="dxa"/>
          </w:tcPr>
          <w:p w14:paraId="7F2E83A7" w14:textId="77777777" w:rsidR="00C129BF" w:rsidRPr="00EE5D4E" w:rsidRDefault="00C12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2941F2" w:rsidRPr="00EE5D4E" w14:paraId="3C937E20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0E0AA9E" w14:textId="70D92D3E" w:rsidR="002941F2" w:rsidRPr="00144BB7" w:rsidRDefault="002941F2" w:rsidP="002941F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Contact Person</w:t>
            </w:r>
          </w:p>
        </w:tc>
        <w:tc>
          <w:tcPr>
            <w:tcW w:w="7644" w:type="dxa"/>
          </w:tcPr>
          <w:p w14:paraId="75FE6C73" w14:textId="2AC267C3" w:rsidR="002941F2" w:rsidRPr="00EE5D4E" w:rsidRDefault="002941F2" w:rsidP="00294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2941F2" w:rsidRPr="00EE5D4E" w14:paraId="2FA7916C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FBB6D8" w14:textId="552FAD38" w:rsidR="002941F2" w:rsidRDefault="002941F2" w:rsidP="002941F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Phone Number</w:t>
            </w:r>
          </w:p>
        </w:tc>
        <w:tc>
          <w:tcPr>
            <w:tcW w:w="7644" w:type="dxa"/>
          </w:tcPr>
          <w:p w14:paraId="4BA26272" w14:textId="7F137BA7" w:rsidR="002941F2" w:rsidRPr="00EE5D4E" w:rsidRDefault="002941F2" w:rsidP="00294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2941F2" w:rsidRPr="00EE5D4E" w14:paraId="22FA3EFC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BED7F9" w14:textId="7750F6FE" w:rsidR="002941F2" w:rsidRDefault="002941F2" w:rsidP="002941F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Type of Relationship</w:t>
            </w:r>
          </w:p>
        </w:tc>
        <w:tc>
          <w:tcPr>
            <w:tcW w:w="7644" w:type="dxa"/>
          </w:tcPr>
          <w:p w14:paraId="237036FD" w14:textId="297BB160" w:rsidR="002941F2" w:rsidRPr="00EE5D4E" w:rsidRDefault="002941F2" w:rsidP="00294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2941F2" w:rsidRPr="00EE5D4E" w14:paraId="046178EE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85DC658" w14:textId="7EACF2DD" w:rsidR="002941F2" w:rsidRDefault="002941F2" w:rsidP="002941F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Period of Association</w:t>
            </w:r>
          </w:p>
        </w:tc>
        <w:tc>
          <w:tcPr>
            <w:tcW w:w="7644" w:type="dxa"/>
          </w:tcPr>
          <w:p w14:paraId="008EE12F" w14:textId="09508586" w:rsidR="002941F2" w:rsidRPr="00EE5D4E" w:rsidRDefault="002941F2" w:rsidP="00294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2941F2" w:rsidRPr="00EE5D4E" w14:paraId="2091DB13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41BE467" w14:textId="227177AE" w:rsidR="002941F2" w:rsidRDefault="002941F2" w:rsidP="002941F2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Goods / Services to be provided</w:t>
            </w:r>
          </w:p>
        </w:tc>
        <w:tc>
          <w:tcPr>
            <w:tcW w:w="7644" w:type="dxa"/>
          </w:tcPr>
          <w:p w14:paraId="0D160386" w14:textId="711F0A64" w:rsidR="002941F2" w:rsidRPr="00EE5D4E" w:rsidRDefault="002941F2" w:rsidP="00294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</w:tbl>
    <w:p w14:paraId="2FA89A80" w14:textId="276F0521" w:rsidR="00FB51F3" w:rsidRDefault="00FB51F3" w:rsidP="002A4EC0">
      <w:pPr>
        <w:pStyle w:val="Sub-heading2"/>
      </w:pPr>
      <w:r>
        <w:t xml:space="preserve">Item </w:t>
      </w:r>
      <w:r w:rsidR="0094735F">
        <w:t>8</w:t>
      </w:r>
      <w:r>
        <w:t xml:space="preserve"> – Subcontractors</w:t>
      </w:r>
    </w:p>
    <w:p w14:paraId="723BE61B" w14:textId="01BE5EA7" w:rsidR="00FB51F3" w:rsidRDefault="00FB51F3" w:rsidP="00FB51F3">
      <w:r>
        <w:t>If applicable, please complete below details. Insert additional table(s) for additional Subcontractors.</w:t>
      </w: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119"/>
        <w:gridCol w:w="7644"/>
      </w:tblGrid>
      <w:tr w:rsidR="00FB51F3" w:rsidRPr="0086519F" w14:paraId="5C2580A0" w14:textId="77777777" w:rsidTr="00D2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EF79031" w14:textId="798A1AF9" w:rsidR="00FB51F3" w:rsidRPr="002121B2" w:rsidRDefault="00FB51F3">
            <w:pPr>
              <w:rPr>
                <w:bCs/>
                <w:lang w:val="en-AU"/>
              </w:rPr>
            </w:pPr>
            <w:r>
              <w:rPr>
                <w:rFonts w:cs="Arial"/>
                <w:bCs/>
                <w:sz w:val="20"/>
                <w:lang w:val="en-AU" w:eastAsia="en-US"/>
              </w:rPr>
              <w:t>Subcontractor 1</w:t>
            </w:r>
          </w:p>
        </w:tc>
        <w:tc>
          <w:tcPr>
            <w:tcW w:w="7644" w:type="dxa"/>
          </w:tcPr>
          <w:p w14:paraId="7A63A7B3" w14:textId="77777777" w:rsidR="00FB51F3" w:rsidRPr="0086519F" w:rsidRDefault="00FB5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AU"/>
              </w:rPr>
            </w:pPr>
          </w:p>
        </w:tc>
      </w:tr>
      <w:tr w:rsidR="00FB51F3" w:rsidRPr="00EE5D4E" w14:paraId="13F83B22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5C46B0B" w14:textId="77777777" w:rsidR="00FB51F3" w:rsidRPr="002121B2" w:rsidRDefault="00FB51F3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Trading Name</w:t>
            </w:r>
          </w:p>
        </w:tc>
        <w:tc>
          <w:tcPr>
            <w:tcW w:w="7644" w:type="dxa"/>
          </w:tcPr>
          <w:p w14:paraId="7B4B5491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E5D4E">
              <w:rPr>
                <w:lang w:val="en-AU"/>
              </w:rPr>
              <w:t>&lt;insert details&gt;</w:t>
            </w:r>
          </w:p>
        </w:tc>
      </w:tr>
      <w:tr w:rsidR="00FB51F3" w:rsidRPr="00EE5D4E" w14:paraId="53F7FDBF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50155F4" w14:textId="77777777" w:rsidR="00FB51F3" w:rsidRPr="00144BB7" w:rsidRDefault="00FB51F3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>Registered Name</w:t>
            </w:r>
          </w:p>
        </w:tc>
        <w:tc>
          <w:tcPr>
            <w:tcW w:w="7644" w:type="dxa"/>
          </w:tcPr>
          <w:p w14:paraId="0F4B39E0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FB51F3" w:rsidRPr="00EE5D4E" w14:paraId="0765B77B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BCE6B24" w14:textId="77777777" w:rsidR="00FB51F3" w:rsidRPr="00144BB7" w:rsidRDefault="00FB51F3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 xml:space="preserve">Business </w:t>
            </w:r>
            <w:r w:rsidRPr="00144BB7">
              <w:rPr>
                <w:rFonts w:cs="Arial"/>
                <w:b w:val="0"/>
                <w:bCs/>
              </w:rPr>
              <w:t>Registration Number</w:t>
            </w:r>
          </w:p>
        </w:tc>
        <w:tc>
          <w:tcPr>
            <w:tcW w:w="7644" w:type="dxa"/>
          </w:tcPr>
          <w:p w14:paraId="68F12D5A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FB51F3" w:rsidRPr="00EE5D4E" w14:paraId="63D0E6C4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43C9EBB" w14:textId="77777777" w:rsidR="00FB51F3" w:rsidRPr="00144BB7" w:rsidRDefault="00FB51F3">
            <w:pPr>
              <w:rPr>
                <w:b w:val="0"/>
                <w:bCs/>
                <w:lang w:val="en-AU"/>
              </w:rPr>
            </w:pPr>
            <w:r w:rsidRPr="00144BB7">
              <w:rPr>
                <w:rFonts w:cs="Arial"/>
                <w:b w:val="0"/>
                <w:bCs/>
              </w:rPr>
              <w:t xml:space="preserve">Address of </w:t>
            </w:r>
            <w:r>
              <w:rPr>
                <w:rFonts w:cs="Arial"/>
                <w:b w:val="0"/>
                <w:bCs/>
              </w:rPr>
              <w:t>R</w:t>
            </w:r>
            <w:r w:rsidRPr="00144BB7">
              <w:rPr>
                <w:rFonts w:cs="Arial"/>
                <w:b w:val="0"/>
                <w:bCs/>
              </w:rPr>
              <w:t xml:space="preserve">egistered </w:t>
            </w:r>
            <w:r>
              <w:rPr>
                <w:rFonts w:cs="Arial"/>
                <w:b w:val="0"/>
                <w:bCs/>
              </w:rPr>
              <w:t>O</w:t>
            </w:r>
            <w:r w:rsidRPr="00144BB7">
              <w:rPr>
                <w:rFonts w:cs="Arial"/>
                <w:b w:val="0"/>
                <w:bCs/>
              </w:rPr>
              <w:t>ffice</w:t>
            </w:r>
          </w:p>
        </w:tc>
        <w:tc>
          <w:tcPr>
            <w:tcW w:w="7644" w:type="dxa"/>
          </w:tcPr>
          <w:p w14:paraId="04A25CDB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030A8">
              <w:rPr>
                <w:lang w:val="en-AU"/>
              </w:rPr>
              <w:t>&lt;insert details&gt;</w:t>
            </w:r>
          </w:p>
        </w:tc>
      </w:tr>
      <w:tr w:rsidR="00FB51F3" w:rsidRPr="00EE5D4E" w14:paraId="58250CFF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31E9A8" w14:textId="77777777" w:rsidR="00FB51F3" w:rsidRPr="00144BB7" w:rsidRDefault="00FB51F3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Contact Person</w:t>
            </w:r>
          </w:p>
        </w:tc>
        <w:tc>
          <w:tcPr>
            <w:tcW w:w="7644" w:type="dxa"/>
          </w:tcPr>
          <w:p w14:paraId="75DDC6EB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FB51F3" w:rsidRPr="00EE5D4E" w14:paraId="24EA76DB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0707492" w14:textId="77777777" w:rsidR="00FB51F3" w:rsidRDefault="00FB51F3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Phone Number</w:t>
            </w:r>
          </w:p>
        </w:tc>
        <w:tc>
          <w:tcPr>
            <w:tcW w:w="7644" w:type="dxa"/>
          </w:tcPr>
          <w:p w14:paraId="1534C807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FB51F3" w:rsidRPr="00EE5D4E" w14:paraId="73E0DF50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F13D0D8" w14:textId="77777777" w:rsidR="00FB51F3" w:rsidRDefault="00FB51F3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Period of Association</w:t>
            </w:r>
          </w:p>
        </w:tc>
        <w:tc>
          <w:tcPr>
            <w:tcW w:w="7644" w:type="dxa"/>
          </w:tcPr>
          <w:p w14:paraId="263FAD1C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  <w:tr w:rsidR="00FB51F3" w:rsidRPr="00EE5D4E" w14:paraId="3752FCFE" w14:textId="77777777" w:rsidTr="00D2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4E3FF98" w14:textId="77777777" w:rsidR="00FB51F3" w:rsidRDefault="00FB51F3">
            <w:pPr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Goods / Services to be provided</w:t>
            </w:r>
          </w:p>
        </w:tc>
        <w:tc>
          <w:tcPr>
            <w:tcW w:w="7644" w:type="dxa"/>
          </w:tcPr>
          <w:p w14:paraId="09D123B1" w14:textId="77777777" w:rsidR="00FB51F3" w:rsidRPr="00EE5D4E" w:rsidRDefault="00F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35216">
              <w:rPr>
                <w:lang w:val="en-AU"/>
              </w:rPr>
              <w:t>&lt;insert details&gt;</w:t>
            </w:r>
          </w:p>
        </w:tc>
      </w:tr>
    </w:tbl>
    <w:p w14:paraId="2BBD0101" w14:textId="77777777" w:rsidR="00C847DD" w:rsidRDefault="00C847DD" w:rsidP="00C847DD">
      <w:pPr>
        <w:pBdr>
          <w:bottom w:val="single" w:sz="12" w:space="1" w:color="auto"/>
        </w:pBdr>
        <w:spacing w:before="240"/>
        <w:rPr>
          <w:highlight w:val="yellow"/>
        </w:rPr>
      </w:pPr>
    </w:p>
    <w:p w14:paraId="35ABF5C5" w14:textId="60CBA10B" w:rsidR="00C879BC" w:rsidRDefault="00C879BC" w:rsidP="002A4EC0">
      <w:pPr>
        <w:pStyle w:val="Sub-heading2"/>
      </w:pPr>
      <w:r>
        <w:t xml:space="preserve">Item </w:t>
      </w:r>
      <w:r w:rsidR="0094735F">
        <w:t>9</w:t>
      </w:r>
      <w:r>
        <w:t xml:space="preserve"> – Other</w:t>
      </w:r>
    </w:p>
    <w:p w14:paraId="04723161" w14:textId="6EAAAB24" w:rsidR="009401D8" w:rsidRPr="00D27935" w:rsidRDefault="00C847DD" w:rsidP="005E5CFD">
      <w:pPr>
        <w:spacing w:before="240"/>
        <w:rPr>
          <w:rFonts w:ascii="Source Sans Pro" w:hAnsi="Source Sans Pro"/>
          <w:b/>
          <w:i/>
          <w:iCs/>
          <w:color w:val="003478" w:themeColor="accent1"/>
          <w:sz w:val="24"/>
          <w:szCs w:val="40"/>
          <w:lang w:val="en-AU"/>
        </w:rPr>
      </w:pPr>
      <w:r w:rsidRPr="00C2122E">
        <w:t>Should the Applicant wish to provide any further comment</w:t>
      </w:r>
      <w:r w:rsidR="00346CFA">
        <w:t xml:space="preserve">, </w:t>
      </w:r>
      <w:r w:rsidR="007376FF">
        <w:t xml:space="preserve">feedback, </w:t>
      </w:r>
      <w:r w:rsidR="00346CFA">
        <w:t>recommendation or analysis</w:t>
      </w:r>
      <w:r w:rsidRPr="00C2122E">
        <w:t xml:space="preserve">, this can be done in the space below: </w:t>
      </w:r>
      <w:r w:rsidR="00D27935" w:rsidRPr="00D27935">
        <w:rPr>
          <w:i/>
          <w:iCs/>
        </w:rPr>
        <w:t>&lt;insert if applicable&gt;</w:t>
      </w:r>
      <w:r w:rsidR="009401D8" w:rsidRPr="00D27935">
        <w:rPr>
          <w:i/>
          <w:iCs/>
        </w:rPr>
        <w:br w:type="page"/>
      </w:r>
    </w:p>
    <w:p w14:paraId="0D3E9691" w14:textId="58E8FDEA" w:rsidR="001A0EC3" w:rsidRDefault="00E43338" w:rsidP="006A3058">
      <w:pPr>
        <w:pStyle w:val="Style1"/>
        <w:numPr>
          <w:ilvl w:val="0"/>
          <w:numId w:val="0"/>
        </w:numPr>
        <w:ind w:left="432" w:hanging="432"/>
      </w:pPr>
      <w:r>
        <w:lastRenderedPageBreak/>
        <w:t>EOI</w:t>
      </w:r>
      <w:r w:rsidR="00A707D7">
        <w:t xml:space="preserve"> </w:t>
      </w:r>
      <w:r w:rsidR="005962ED">
        <w:t xml:space="preserve">SUBMISSION </w:t>
      </w:r>
      <w:r w:rsidR="00A707D7">
        <w:t>DECLARATION</w:t>
      </w:r>
    </w:p>
    <w:p w14:paraId="30B7D316" w14:textId="287A02F6" w:rsidR="005962ED" w:rsidRDefault="00C66AEB" w:rsidP="0073134C">
      <w:pPr>
        <w:spacing w:before="240" w:after="240"/>
        <w:rPr>
          <w:lang w:val="en-AU"/>
        </w:rPr>
      </w:pPr>
      <w:r>
        <w:rPr>
          <w:lang w:val="en-AU"/>
        </w:rPr>
        <w:t>You declare that in submitting Your Response</w:t>
      </w:r>
    </w:p>
    <w:p w14:paraId="7269167C" w14:textId="77777777" w:rsidR="00EB61DB" w:rsidRDefault="005962ED" w:rsidP="005962ED">
      <w:pPr>
        <w:pStyle w:val="List2"/>
        <w:rPr>
          <w:lang w:val="en-AU"/>
        </w:rPr>
      </w:pPr>
      <w:r>
        <w:rPr>
          <w:lang w:val="en-AU"/>
        </w:rPr>
        <w:t xml:space="preserve">The Conditions of the EOI Process </w:t>
      </w:r>
      <w:r w:rsidR="00EB61DB">
        <w:rPr>
          <w:lang w:val="en-AU"/>
        </w:rPr>
        <w:t>per provisions in Part A – EOI Process Guidelines are understood and</w:t>
      </w:r>
      <w:r>
        <w:rPr>
          <w:lang w:val="en-AU"/>
        </w:rPr>
        <w:t xml:space="preserve"> agreed</w:t>
      </w:r>
      <w:r w:rsidR="00EB61DB">
        <w:rPr>
          <w:lang w:val="en-AU"/>
        </w:rPr>
        <w:t>.</w:t>
      </w:r>
    </w:p>
    <w:p w14:paraId="3CA3FCCD" w14:textId="0330BD75" w:rsidR="005962ED" w:rsidRDefault="005962ED" w:rsidP="005962ED">
      <w:pPr>
        <w:pStyle w:val="List2"/>
        <w:rPr>
          <w:lang w:val="en-AU"/>
        </w:rPr>
      </w:pPr>
      <w:r>
        <w:rPr>
          <w:lang w:val="en-AU"/>
        </w:rPr>
        <w:t xml:space="preserve">The information and particulars provided as part of this EOI </w:t>
      </w:r>
      <w:r w:rsidR="00EB61DB">
        <w:rPr>
          <w:lang w:val="en-AU"/>
        </w:rPr>
        <w:t xml:space="preserve">Response </w:t>
      </w:r>
      <w:r>
        <w:rPr>
          <w:lang w:val="en-AU"/>
        </w:rPr>
        <w:t>are accurate and correct</w:t>
      </w:r>
      <w:r w:rsidR="00926CC1">
        <w:rPr>
          <w:lang w:val="en-AU"/>
        </w:rPr>
        <w:t>.</w:t>
      </w:r>
    </w:p>
    <w:p w14:paraId="4F118371" w14:textId="77777777" w:rsidR="005962ED" w:rsidRDefault="005962ED" w:rsidP="005962ED">
      <w:pPr>
        <w:rPr>
          <w:lang w:val="en-AU"/>
        </w:rPr>
      </w:pPr>
    </w:p>
    <w:p w14:paraId="320B84A7" w14:textId="774148B7" w:rsidR="005962ED" w:rsidRDefault="005962ED" w:rsidP="005962ED">
      <w:pPr>
        <w:spacing w:before="360"/>
        <w:rPr>
          <w:i/>
          <w:iCs/>
          <w:lang w:val="en-AU"/>
        </w:rPr>
      </w:pPr>
      <w:r w:rsidRPr="0073134C">
        <w:rPr>
          <w:lang w:val="en-AU"/>
        </w:rPr>
        <w:t>Dated</w:t>
      </w:r>
      <w:r w:rsidR="008E5CAA" w:rsidRPr="0073134C">
        <w:rPr>
          <w:lang w:val="en-AU"/>
        </w:rPr>
        <w:t xml:space="preserve"> this day</w:t>
      </w:r>
      <w:r w:rsidR="0073134C">
        <w:rPr>
          <w:i/>
          <w:iCs/>
          <w:lang w:val="en-AU"/>
        </w:rPr>
        <w:t xml:space="preserve"> </w:t>
      </w:r>
      <w:r w:rsidR="0073134C" w:rsidRPr="00596A52">
        <w:rPr>
          <w:b/>
          <w:bCs/>
          <w:lang w:val="en-AU"/>
        </w:rPr>
        <w:t>&lt;insert date&gt;</w:t>
      </w:r>
    </w:p>
    <w:p w14:paraId="785C713A" w14:textId="024EED09" w:rsidR="008E5CAA" w:rsidRPr="008E5CAA" w:rsidRDefault="008E5CAA" w:rsidP="005962ED">
      <w:pPr>
        <w:spacing w:before="360"/>
        <w:rPr>
          <w:lang w:val="en-AU"/>
        </w:rPr>
      </w:pPr>
      <w:r>
        <w:rPr>
          <w:lang w:val="en-AU"/>
        </w:rPr>
        <w:t xml:space="preserve">Signed for and on behalf of </w:t>
      </w:r>
      <w:r w:rsidRPr="008E5CAA">
        <w:rPr>
          <w:b/>
          <w:bCs/>
          <w:lang w:val="en-AU"/>
        </w:rPr>
        <w:t>&lt;insert name of company&gt;</w:t>
      </w:r>
    </w:p>
    <w:p w14:paraId="0B32FFA8" w14:textId="77777777" w:rsidR="00DB0565" w:rsidRDefault="00DB0565" w:rsidP="005962ED">
      <w:pPr>
        <w:spacing w:before="360"/>
        <w:rPr>
          <w:i/>
          <w:iCs/>
          <w:lang w:val="en-AU"/>
        </w:rPr>
      </w:pP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402"/>
        <w:gridCol w:w="7361"/>
      </w:tblGrid>
      <w:tr w:rsidR="00DB0565" w:rsidRPr="0086519F" w14:paraId="3EAF8C0F" w14:textId="77777777" w:rsidTr="00686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225757D" w14:textId="64DF6EC5" w:rsidR="00DB0565" w:rsidRPr="002121B2" w:rsidRDefault="00686F27">
            <w:pPr>
              <w:rPr>
                <w:bCs/>
                <w:lang w:val="en-AU"/>
              </w:rPr>
            </w:pPr>
            <w:r>
              <w:rPr>
                <w:rFonts w:cs="Arial"/>
                <w:bCs/>
                <w:sz w:val="20"/>
                <w:lang w:val="en-AU" w:eastAsia="en-US"/>
              </w:rPr>
              <w:t>Authorised Representative</w:t>
            </w:r>
          </w:p>
        </w:tc>
        <w:tc>
          <w:tcPr>
            <w:tcW w:w="7361" w:type="dxa"/>
          </w:tcPr>
          <w:p w14:paraId="7218DBA7" w14:textId="77777777" w:rsidR="00DB0565" w:rsidRPr="0086519F" w:rsidRDefault="00DB0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AU"/>
              </w:rPr>
            </w:pPr>
          </w:p>
        </w:tc>
      </w:tr>
      <w:tr w:rsidR="00DB0565" w:rsidRPr="00EE5D4E" w14:paraId="3428BCDE" w14:textId="77777777" w:rsidTr="00686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F9CE5B3" w14:textId="5C43F1D9" w:rsidR="00DB0565" w:rsidRPr="002121B2" w:rsidRDefault="0073134C" w:rsidP="00DB0565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 xml:space="preserve">Authorised </w:t>
            </w:r>
            <w:r w:rsidR="00686F27">
              <w:rPr>
                <w:rFonts w:cs="Arial"/>
                <w:b w:val="0"/>
                <w:bCs/>
              </w:rPr>
              <w:t xml:space="preserve">Representative </w:t>
            </w:r>
            <w:r w:rsidR="00DB0565">
              <w:rPr>
                <w:rFonts w:cs="Arial"/>
                <w:b w:val="0"/>
                <w:bCs/>
              </w:rPr>
              <w:t>Signature</w:t>
            </w:r>
          </w:p>
        </w:tc>
        <w:tc>
          <w:tcPr>
            <w:tcW w:w="7361" w:type="dxa"/>
          </w:tcPr>
          <w:p w14:paraId="08EC2DCA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4AFA92FE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4B2D2B8C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71250474" w14:textId="4D1D8210" w:rsidR="00DB0565" w:rsidRPr="00EE5D4E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B0565" w:rsidRPr="00EE5D4E" w14:paraId="19E21046" w14:textId="77777777" w:rsidTr="00686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9E26BB0" w14:textId="45B7B7F8" w:rsidR="00DB0565" w:rsidRPr="00144BB7" w:rsidRDefault="00DB0565" w:rsidP="00DB0565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>Print name and position held</w:t>
            </w:r>
          </w:p>
        </w:tc>
        <w:tc>
          <w:tcPr>
            <w:tcW w:w="7361" w:type="dxa"/>
          </w:tcPr>
          <w:p w14:paraId="50688129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1E4A0D04" w14:textId="34197D2C" w:rsidR="00DB0565" w:rsidRPr="00EE5D4E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0CD818C7" w14:textId="77777777" w:rsidR="005962ED" w:rsidRDefault="005962ED" w:rsidP="005962ED">
      <w:pPr>
        <w:spacing w:before="360"/>
        <w:rPr>
          <w:lang w:val="en-AU"/>
        </w:rPr>
      </w:pPr>
    </w:p>
    <w:tbl>
      <w:tblPr>
        <w:tblStyle w:val="TTMainTable"/>
        <w:tblW w:w="0" w:type="auto"/>
        <w:tblLook w:val="04A0" w:firstRow="1" w:lastRow="0" w:firstColumn="1" w:lastColumn="0" w:noHBand="0" w:noVBand="1"/>
      </w:tblPr>
      <w:tblGrid>
        <w:gridCol w:w="3402"/>
        <w:gridCol w:w="7361"/>
      </w:tblGrid>
      <w:tr w:rsidR="00DB0565" w:rsidRPr="0086519F" w14:paraId="58F15BE1" w14:textId="77777777" w:rsidTr="00686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5FE4932" w14:textId="0011120B" w:rsidR="00DB0565" w:rsidRPr="002121B2" w:rsidRDefault="00DB0565">
            <w:pPr>
              <w:rPr>
                <w:bCs/>
                <w:lang w:val="en-AU"/>
              </w:rPr>
            </w:pPr>
            <w:r>
              <w:rPr>
                <w:rFonts w:cs="Arial"/>
                <w:bCs/>
                <w:sz w:val="20"/>
                <w:lang w:val="en-AU" w:eastAsia="en-US"/>
              </w:rPr>
              <w:t>Witness</w:t>
            </w:r>
          </w:p>
        </w:tc>
        <w:tc>
          <w:tcPr>
            <w:tcW w:w="7361" w:type="dxa"/>
          </w:tcPr>
          <w:p w14:paraId="074ABAEA" w14:textId="77777777" w:rsidR="00DB0565" w:rsidRPr="0086519F" w:rsidRDefault="00DB0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AU"/>
              </w:rPr>
            </w:pPr>
          </w:p>
        </w:tc>
      </w:tr>
      <w:tr w:rsidR="00DB0565" w:rsidRPr="00EE5D4E" w14:paraId="4DEB457A" w14:textId="77777777" w:rsidTr="00686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E5E9B68" w14:textId="77777777" w:rsidR="00DB0565" w:rsidRPr="002121B2" w:rsidRDefault="00DB0565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>Signature</w:t>
            </w:r>
          </w:p>
        </w:tc>
        <w:tc>
          <w:tcPr>
            <w:tcW w:w="7361" w:type="dxa"/>
          </w:tcPr>
          <w:p w14:paraId="4E7CC85C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241F5AA0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61E46080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1156E712" w14:textId="77777777" w:rsidR="00DB0565" w:rsidRPr="00EE5D4E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B0565" w:rsidRPr="00EE5D4E" w14:paraId="70C88049" w14:textId="77777777" w:rsidTr="00686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5D52C0A" w14:textId="77777777" w:rsidR="00DB0565" w:rsidRPr="00144BB7" w:rsidRDefault="00DB0565">
            <w:pPr>
              <w:rPr>
                <w:b w:val="0"/>
                <w:bCs/>
                <w:lang w:val="en-AU"/>
              </w:rPr>
            </w:pPr>
            <w:r>
              <w:rPr>
                <w:rFonts w:cs="Arial"/>
                <w:b w:val="0"/>
                <w:bCs/>
              </w:rPr>
              <w:t>Print name and position held</w:t>
            </w:r>
          </w:p>
        </w:tc>
        <w:tc>
          <w:tcPr>
            <w:tcW w:w="7361" w:type="dxa"/>
          </w:tcPr>
          <w:p w14:paraId="6E0769DA" w14:textId="77777777" w:rsidR="00DB0565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2D74B174" w14:textId="77777777" w:rsidR="00DB0565" w:rsidRPr="00EE5D4E" w:rsidRDefault="00DB0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1F7C7E19" w14:textId="3B91356E" w:rsidR="00DB0565" w:rsidRPr="00DB0565" w:rsidRDefault="00DB0565" w:rsidP="00DB0565">
      <w:pPr>
        <w:rPr>
          <w:i/>
          <w:iCs/>
          <w:lang w:val="en-AU"/>
        </w:rPr>
      </w:pPr>
      <w:r w:rsidRPr="00DB0565">
        <w:rPr>
          <w:i/>
          <w:iCs/>
          <w:lang w:val="en-AU"/>
        </w:rPr>
        <w:t>* Use BLOCK LETTERS</w:t>
      </w:r>
    </w:p>
    <w:sectPr w:rsidR="00DB0565" w:rsidRPr="00DB0565" w:rsidSect="006D704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58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CB6B" w14:textId="77777777" w:rsidR="008F5B4B" w:rsidRDefault="008F5B4B" w:rsidP="00F852E9">
      <w:r>
        <w:separator/>
      </w:r>
    </w:p>
    <w:p w14:paraId="5DBE9A84" w14:textId="77777777" w:rsidR="008F5B4B" w:rsidRDefault="008F5B4B" w:rsidP="00F852E9"/>
    <w:p w14:paraId="743AA134" w14:textId="77777777" w:rsidR="008F5B4B" w:rsidRDefault="008F5B4B"/>
  </w:endnote>
  <w:endnote w:type="continuationSeparator" w:id="0">
    <w:p w14:paraId="2DA080C4" w14:textId="77777777" w:rsidR="008F5B4B" w:rsidRDefault="008F5B4B" w:rsidP="00F852E9">
      <w:r>
        <w:continuationSeparator/>
      </w:r>
    </w:p>
    <w:p w14:paraId="0178AABC" w14:textId="77777777" w:rsidR="008F5B4B" w:rsidRDefault="008F5B4B" w:rsidP="00F852E9"/>
    <w:p w14:paraId="0D3AA55F" w14:textId="77777777" w:rsidR="008F5B4B" w:rsidRDefault="008F5B4B"/>
  </w:endnote>
  <w:endnote w:type="continuationNotice" w:id="1">
    <w:p w14:paraId="403AA597" w14:textId="77777777" w:rsidR="008F5B4B" w:rsidRDefault="008F5B4B" w:rsidP="00F852E9"/>
    <w:p w14:paraId="24EF5A5A" w14:textId="77777777" w:rsidR="008F5B4B" w:rsidRDefault="008F5B4B" w:rsidP="00F852E9"/>
    <w:p w14:paraId="0D69EB3E" w14:textId="77777777" w:rsidR="008F5B4B" w:rsidRDefault="008F5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0000000000000000000"/>
    <w:charset w:val="00"/>
    <w:family w:val="roman"/>
    <w:notTrueType/>
    <w:pitch w:val="default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EE09" w14:textId="50B2E9E8" w:rsidR="00D34082" w:rsidRPr="004400A4" w:rsidRDefault="00D34082" w:rsidP="005D639E">
    <w:pPr>
      <w:pStyle w:val="Footer"/>
      <w:spacing w:before="120"/>
      <w:jc w:val="left"/>
    </w:pPr>
    <w:r w:rsidRPr="00EC179C">
      <w:rPr>
        <w:noProof/>
      </w:rPr>
      <w:fldChar w:fldCharType="begin"/>
    </w:r>
    <w:r w:rsidRPr="00EC179C">
      <w:rPr>
        <w:noProof/>
      </w:rPr>
      <w:instrText xml:space="preserve"> FILENAME   \* MERGEFORMAT </w:instrText>
    </w:r>
    <w:r w:rsidRPr="00EC179C">
      <w:rPr>
        <w:noProof/>
      </w:rPr>
      <w:fldChar w:fldCharType="separate"/>
    </w:r>
    <w:r w:rsidR="00EC179C" w:rsidRPr="00EC179C">
      <w:rPr>
        <w:noProof/>
      </w:rPr>
      <w:t>PHWP_AM-13836 Niue Warehouse Facility</w:t>
    </w:r>
    <w:r w:rsidRPr="00EC179C">
      <w:rPr>
        <w:noProof/>
      </w:rPr>
      <w:fldChar w:fldCharType="end"/>
    </w:r>
    <w:r w:rsidRPr="00C30994">
      <w:rPr>
        <w:noProof/>
      </w:rPr>
      <w:ptab w:relativeTo="margin" w:alignment="center" w:leader="none"/>
    </w:r>
    <w:r w:rsidRPr="00C30994">
      <w:rPr>
        <w:noProof/>
      </w:rPr>
      <w:ptab w:relativeTo="margin" w:alignment="right" w:leader="none"/>
    </w:r>
    <w:r w:rsidRPr="007E3BEE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6FAF" w14:textId="0FD27173" w:rsidR="00B3692C" w:rsidRDefault="00C30994" w:rsidP="00C30994">
    <w:pPr>
      <w:pStyle w:val="Footer"/>
    </w:pPr>
    <w:r w:rsidRPr="00C30994">
      <w:rPr>
        <w:noProof/>
      </w:rPr>
      <w:ptab w:relativeTo="margin" w:alignment="center" w:leader="none"/>
    </w:r>
    <w:r w:rsidRPr="00C30994">
      <w:rPr>
        <w:noProof/>
      </w:rPr>
      <w:ptab w:relativeTo="margin" w:alignment="right" w:leader="none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02DA" w14:textId="77777777" w:rsidR="008F5B4B" w:rsidRDefault="008F5B4B" w:rsidP="00F852E9">
      <w:r>
        <w:separator/>
      </w:r>
    </w:p>
    <w:p w14:paraId="545027F5" w14:textId="77777777" w:rsidR="008F5B4B" w:rsidRDefault="008F5B4B" w:rsidP="00F852E9"/>
    <w:p w14:paraId="2219B5C7" w14:textId="77777777" w:rsidR="008F5B4B" w:rsidRDefault="008F5B4B"/>
  </w:footnote>
  <w:footnote w:type="continuationSeparator" w:id="0">
    <w:p w14:paraId="15980054" w14:textId="77777777" w:rsidR="008F5B4B" w:rsidRDefault="008F5B4B" w:rsidP="00F852E9">
      <w:r>
        <w:continuationSeparator/>
      </w:r>
    </w:p>
    <w:p w14:paraId="03514666" w14:textId="77777777" w:rsidR="008F5B4B" w:rsidRDefault="008F5B4B" w:rsidP="00F852E9"/>
    <w:p w14:paraId="60066D27" w14:textId="77777777" w:rsidR="008F5B4B" w:rsidRDefault="008F5B4B"/>
  </w:footnote>
  <w:footnote w:type="continuationNotice" w:id="1">
    <w:p w14:paraId="2E9D2AD5" w14:textId="77777777" w:rsidR="008F5B4B" w:rsidRDefault="008F5B4B" w:rsidP="00F852E9"/>
    <w:p w14:paraId="5E80FFB9" w14:textId="77777777" w:rsidR="008F5B4B" w:rsidRDefault="008F5B4B" w:rsidP="00F852E9"/>
    <w:p w14:paraId="15DF4DF3" w14:textId="77777777" w:rsidR="008F5B4B" w:rsidRDefault="008F5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388" w14:textId="77777777" w:rsidR="00047579" w:rsidRPr="005D639E" w:rsidRDefault="005B3478" w:rsidP="00047579">
    <w:pPr>
      <w:pStyle w:val="Header2"/>
      <w:rPr>
        <w:b w:val="0"/>
        <w:bCs/>
        <w:color w:val="003478" w:themeColor="accent1"/>
      </w:rPr>
    </w:pPr>
    <w:r w:rsidRPr="005B3478">
      <w:rPr>
        <w:b w:val="0"/>
        <w:bCs/>
        <w:color w:val="003478" w:themeColor="accent1"/>
      </w:rPr>
      <w:t>Pacific Humanitarian Warehousing Program (PHWP) Infrastructure Specialist Unit (ISU</w:t>
    </w:r>
    <w:r>
      <w:rPr>
        <w:b w:val="0"/>
        <w:bCs/>
        <w:color w:val="003478" w:themeColor="accent1"/>
      </w:rPr>
      <w:t>)</w:t>
    </w:r>
  </w:p>
  <w:p w14:paraId="736C3A91" w14:textId="62B7E9AC" w:rsidR="00047579" w:rsidRPr="005D639E" w:rsidRDefault="00DF3EEC" w:rsidP="005D639E">
    <w:pPr>
      <w:pStyle w:val="Header2"/>
      <w:spacing w:after="120"/>
      <w:rPr>
        <w:b w:val="0"/>
        <w:bCs/>
        <w:color w:val="003478" w:themeColor="accent1"/>
      </w:rPr>
    </w:pPr>
    <w:r>
      <w:rPr>
        <w:bCs/>
        <w:color w:val="003478" w:themeColor="accent1"/>
      </w:rPr>
      <w:t>AM</w:t>
    </w:r>
    <w:r w:rsidR="003C4B2D">
      <w:rPr>
        <w:bCs/>
        <w:color w:val="003478" w:themeColor="accent1"/>
      </w:rPr>
      <w:t>-</w:t>
    </w:r>
    <w:r>
      <w:rPr>
        <w:bCs/>
        <w:color w:val="003478" w:themeColor="accent1"/>
      </w:rPr>
      <w:t>13836</w:t>
    </w:r>
    <w:r w:rsidR="003C4B2D">
      <w:rPr>
        <w:bCs/>
        <w:color w:val="003478" w:themeColor="accent1"/>
      </w:rPr>
      <w:t xml:space="preserve"> </w:t>
    </w:r>
    <w:r w:rsidR="00E80F5F" w:rsidRPr="004409D9">
      <w:rPr>
        <w:bCs/>
        <w:color w:val="003478" w:themeColor="accent1"/>
      </w:rPr>
      <w:t xml:space="preserve">Prefabrication </w:t>
    </w:r>
    <w:r w:rsidR="003C4B2D">
      <w:rPr>
        <w:bCs/>
        <w:color w:val="003478" w:themeColor="accent1"/>
      </w:rPr>
      <w:t>&amp;</w:t>
    </w:r>
    <w:r w:rsidR="00E80F5F" w:rsidRPr="004409D9">
      <w:rPr>
        <w:bCs/>
        <w:color w:val="003478" w:themeColor="accent1"/>
      </w:rPr>
      <w:t xml:space="preserve"> Construction</w:t>
    </w:r>
    <w:r w:rsidR="00E80F5F">
      <w:rPr>
        <w:bCs/>
        <w:color w:val="003478" w:themeColor="accent1"/>
      </w:rPr>
      <w:t xml:space="preserve"> for the Niue Warehouse Facility Project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C84F" w14:textId="6BE80B04" w:rsidR="009B0D42" w:rsidRDefault="005B3478" w:rsidP="005B3478">
    <w:pPr>
      <w:pStyle w:val="Header"/>
      <w:spacing w:after="240"/>
    </w:pPr>
    <w:bookmarkStart w:id="0" w:name="_Hlk89259446"/>
    <w:bookmarkStart w:id="1" w:name="_Hlk89259447"/>
    <w:r>
      <w:rPr>
        <w:noProof/>
      </w:rPr>
      <w:drawing>
        <wp:anchor distT="0" distB="0" distL="114300" distR="114300" simplePos="0" relativeHeight="251658240" behindDoc="1" locked="0" layoutInCell="1" allowOverlap="1" wp14:anchorId="355539A1" wp14:editId="2190A8BC">
          <wp:simplePos x="0" y="0"/>
          <wp:positionH relativeFrom="column">
            <wp:posOffset>-423324</wp:posOffset>
          </wp:positionH>
          <wp:positionV relativeFrom="paragraph">
            <wp:posOffset>-180147</wp:posOffset>
          </wp:positionV>
          <wp:extent cx="7776000" cy="10999450"/>
          <wp:effectExtent l="0" t="0" r="0" b="0"/>
          <wp:wrapNone/>
          <wp:docPr id="734771080" name="Picture 734771080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359045" name="Picture 1" descr="A screenshot of a comput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776000" cy="1099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A674C" w14:textId="77777777" w:rsidR="005B3478" w:rsidRDefault="009B0D42" w:rsidP="005B3478">
    <w:pPr>
      <w:pStyle w:val="Header"/>
      <w:spacing w:after="280"/>
    </w:pPr>
    <w:r w:rsidRPr="00982841">
      <w:rPr>
        <w:noProof/>
      </w:rPr>
      <mc:AlternateContent>
        <mc:Choice Requires="wps">
          <w:drawing>
            <wp:inline distT="0" distB="0" distL="0" distR="0" wp14:anchorId="45A60691" wp14:editId="7307C603">
              <wp:extent cx="6059170" cy="1007533"/>
              <wp:effectExtent l="0" t="0" r="0" b="2540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9170" cy="10075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AB665" w14:textId="77777777" w:rsidR="00047579" w:rsidRPr="005D639E" w:rsidRDefault="005D639E" w:rsidP="00047579">
                          <w:pPr>
                            <w:pStyle w:val="Header"/>
                            <w:spacing w:before="120"/>
                            <w:rPr>
                              <w:sz w:val="24"/>
                              <w:szCs w:val="32"/>
                            </w:rPr>
                          </w:pPr>
                          <w:r w:rsidRPr="005D639E">
                            <w:rPr>
                              <w:sz w:val="24"/>
                              <w:szCs w:val="32"/>
                            </w:rPr>
                            <w:t>Pacific Humanitarian Warehousing Program (PHWP) Infrastructure Specialist Unit (ISU)</w:t>
                          </w:r>
                        </w:p>
                        <w:p w14:paraId="0FAE55F5" w14:textId="5911FDA7" w:rsidR="000A21BF" w:rsidRDefault="00041ED3" w:rsidP="000A21BF">
                          <w:pPr>
                            <w:pStyle w:val="Header"/>
                            <w:spacing w:before="240"/>
                            <w:rPr>
                              <w:sz w:val="30"/>
                              <w:szCs w:val="36"/>
                            </w:rPr>
                          </w:pPr>
                          <w:r>
                            <w:rPr>
                              <w:sz w:val="30"/>
                              <w:szCs w:val="36"/>
                            </w:rPr>
                            <w:t>AM-13</w:t>
                          </w:r>
                          <w:r w:rsidR="00E80F5F">
                            <w:rPr>
                              <w:sz w:val="30"/>
                              <w:szCs w:val="36"/>
                            </w:rPr>
                            <w:t>836</w:t>
                          </w:r>
                          <w:r w:rsidR="00E80F5F" w:rsidRPr="00112024">
                            <w:rPr>
                              <w:sz w:val="30"/>
                              <w:szCs w:val="36"/>
                            </w:rPr>
                            <w:t xml:space="preserve"> Prefabrication </w:t>
                          </w:r>
                          <w:r w:rsidR="00112024">
                            <w:rPr>
                              <w:sz w:val="30"/>
                              <w:szCs w:val="36"/>
                            </w:rPr>
                            <w:t>&amp;</w:t>
                          </w:r>
                          <w:r w:rsidR="00E80F5F" w:rsidRPr="00112024">
                            <w:rPr>
                              <w:sz w:val="30"/>
                              <w:szCs w:val="36"/>
                            </w:rPr>
                            <w:t xml:space="preserve"> Construction</w:t>
                          </w:r>
                          <w:r w:rsidR="00E80F5F">
                            <w:rPr>
                              <w:sz w:val="30"/>
                              <w:szCs w:val="36"/>
                            </w:rPr>
                            <w:t xml:space="preserve"> for the </w:t>
                          </w:r>
                        </w:p>
                        <w:p w14:paraId="6B3435CD" w14:textId="6B3948E4" w:rsidR="009B0D42" w:rsidRPr="00A27A5A" w:rsidRDefault="00E80F5F" w:rsidP="000A21BF">
                          <w:pPr>
                            <w:pStyle w:val="Header"/>
                            <w:spacing w:after="120"/>
                            <w:rPr>
                              <w:rFonts w:ascii="Source Sans Pro" w:hAnsi="Source Sans Pro"/>
                              <w:b w:val="0"/>
                              <w:sz w:val="28"/>
                              <w:szCs w:val="36"/>
                            </w:rPr>
                          </w:pPr>
                          <w:r>
                            <w:rPr>
                              <w:sz w:val="30"/>
                              <w:szCs w:val="36"/>
                            </w:rPr>
                            <w:t>Niue Warehouse Facility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A6069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width:477.1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" filled="f" stroked="f">
              <v:textbox>
                <w:txbxContent>
                  <w:p w14:paraId="56FAB665" w14:textId="77777777" w:rsidR="00047579" w:rsidRPr="005D639E" w:rsidRDefault="005D639E" w:rsidP="00047579">
                    <w:pPr>
                      <w:pStyle w:val="Header"/>
                      <w:spacing w:before="120"/>
                      <w:rPr>
                        <w:sz w:val="24"/>
                        <w:szCs w:val="32"/>
                      </w:rPr>
                    </w:pPr>
                    <w:r w:rsidRPr="005D639E">
                      <w:rPr>
                        <w:sz w:val="24"/>
                        <w:szCs w:val="32"/>
                      </w:rPr>
                      <w:t>Pacific Humanitarian Warehousing Program (PHWP) Infrastructure Specialist Unit (ISU)</w:t>
                    </w:r>
                  </w:p>
                  <w:p w14:paraId="0FAE55F5" w14:textId="5911FDA7" w:rsidR="000A21BF" w:rsidRDefault="00041ED3" w:rsidP="000A21BF">
                    <w:pPr>
                      <w:pStyle w:val="Header"/>
                      <w:spacing w:before="240"/>
                      <w:rPr>
                        <w:sz w:val="30"/>
                        <w:szCs w:val="36"/>
                      </w:rPr>
                    </w:pPr>
                    <w:r>
                      <w:rPr>
                        <w:sz w:val="30"/>
                        <w:szCs w:val="36"/>
                      </w:rPr>
                      <w:t>AM-13</w:t>
                    </w:r>
                    <w:r w:rsidR="00E80F5F">
                      <w:rPr>
                        <w:sz w:val="30"/>
                        <w:szCs w:val="36"/>
                      </w:rPr>
                      <w:t>836</w:t>
                    </w:r>
                    <w:r w:rsidR="00E80F5F" w:rsidRPr="00112024">
                      <w:rPr>
                        <w:sz w:val="30"/>
                        <w:szCs w:val="36"/>
                      </w:rPr>
                      <w:t xml:space="preserve"> Prefabrication </w:t>
                    </w:r>
                    <w:r w:rsidR="00112024">
                      <w:rPr>
                        <w:sz w:val="30"/>
                        <w:szCs w:val="36"/>
                      </w:rPr>
                      <w:t>&amp;</w:t>
                    </w:r>
                    <w:r w:rsidR="00E80F5F" w:rsidRPr="00112024">
                      <w:rPr>
                        <w:sz w:val="30"/>
                        <w:szCs w:val="36"/>
                      </w:rPr>
                      <w:t xml:space="preserve"> Construction</w:t>
                    </w:r>
                    <w:r w:rsidR="00E80F5F">
                      <w:rPr>
                        <w:sz w:val="30"/>
                        <w:szCs w:val="36"/>
                      </w:rPr>
                      <w:t xml:space="preserve"> for the </w:t>
                    </w:r>
                  </w:p>
                  <w:p w14:paraId="6B3435CD" w14:textId="6B3948E4" w:rsidR="009B0D42" w:rsidRPr="00A27A5A" w:rsidRDefault="00E80F5F" w:rsidP="000A21BF">
                    <w:pPr>
                      <w:pStyle w:val="Header"/>
                      <w:spacing w:after="120"/>
                      <w:rPr>
                        <w:rFonts w:ascii="Source Sans Pro" w:hAnsi="Source Sans Pro"/>
                        <w:b w:val="0"/>
                        <w:sz w:val="28"/>
                        <w:szCs w:val="36"/>
                      </w:rPr>
                    </w:pPr>
                    <w:r>
                      <w:rPr>
                        <w:sz w:val="30"/>
                        <w:szCs w:val="36"/>
                      </w:rPr>
                      <w:t>Niue Warehouse Facility Project</w:t>
                    </w:r>
                  </w:p>
                </w:txbxContent>
              </v:textbox>
              <w10:anchorlock/>
            </v:shape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A3A"/>
    <w:multiLevelType w:val="multilevel"/>
    <w:tmpl w:val="D06C6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ormal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6C3621"/>
    <w:multiLevelType w:val="multilevel"/>
    <w:tmpl w:val="D5ACA04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526FD7"/>
    <w:multiLevelType w:val="hybridMultilevel"/>
    <w:tmpl w:val="D99852F6"/>
    <w:lvl w:ilvl="0" w:tplc="D4FC6132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7D1"/>
    <w:multiLevelType w:val="multilevel"/>
    <w:tmpl w:val="2FB6A320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 w:val="0"/>
        <w:bCs/>
        <w:color w:val="auto"/>
        <w:sz w:val="18"/>
        <w:szCs w:val="22"/>
      </w:rPr>
    </w:lvl>
    <w:lvl w:ilvl="1">
      <w:start w:val="1"/>
      <w:numFmt w:val="lowerLetter"/>
      <w:pStyle w:val="List2"/>
      <w:lvlText w:val="(%2)"/>
      <w:lvlJc w:val="left"/>
      <w:pPr>
        <w:ind w:left="640" w:hanging="357"/>
      </w:pPr>
      <w:rPr>
        <w:rFonts w:hint="default"/>
        <w:strike w:val="0"/>
        <w:color w:val="auto"/>
        <w:sz w:val="18"/>
        <w:szCs w:val="22"/>
      </w:rPr>
    </w:lvl>
    <w:lvl w:ilvl="2">
      <w:start w:val="1"/>
      <w:numFmt w:val="lowerRoman"/>
      <w:pStyle w:val="List3"/>
      <w:lvlText w:val="(%3)"/>
      <w:lvlJc w:val="left"/>
      <w:pPr>
        <w:ind w:left="1072" w:hanging="358"/>
      </w:pPr>
      <w:rPr>
        <w:rFonts w:hint="default"/>
        <w:color w:val="auto"/>
        <w:sz w:val="20"/>
      </w:rPr>
    </w:lvl>
    <w:lvl w:ilvl="3">
      <w:start w:val="1"/>
      <w:numFmt w:val="upperLetter"/>
      <w:pStyle w:val="List4"/>
      <w:lvlText w:val="%4."/>
      <w:lvlJc w:val="left"/>
      <w:pPr>
        <w:ind w:left="1429" w:hanging="357"/>
      </w:pPr>
      <w:rPr>
        <w:rFonts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4" w15:restartNumberingAfterBreak="0">
    <w:nsid w:val="3F0857C9"/>
    <w:multiLevelType w:val="multilevel"/>
    <w:tmpl w:val="0EAC394C"/>
    <w:lvl w:ilvl="0">
      <w:start w:val="1"/>
      <w:numFmt w:val="decimal"/>
      <w:pStyle w:val="NumberedHeading5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pStyle w:val="Numbered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NumberedHeading5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9B51D2"/>
    <w:multiLevelType w:val="hybridMultilevel"/>
    <w:tmpl w:val="A774AAFE"/>
    <w:lvl w:ilvl="0" w:tplc="784C61D4">
      <w:start w:val="1"/>
      <w:numFmt w:val="bullet"/>
      <w:pStyle w:val="Ques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66A47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>
      <w:start w:val="1"/>
      <w:numFmt w:val="lowerLetter"/>
      <w:lvlText w:val="%2."/>
      <w:lvlJc w:val="left"/>
      <w:pPr>
        <w:ind w:left="1443" w:hanging="360"/>
      </w:pPr>
    </w:lvl>
    <w:lvl w:ilvl="2" w:tplc="0C09001B">
      <w:start w:val="1"/>
      <w:numFmt w:val="lowerRoman"/>
      <w:lvlText w:val="%3."/>
      <w:lvlJc w:val="right"/>
      <w:pPr>
        <w:ind w:left="2163" w:hanging="180"/>
      </w:pPr>
    </w:lvl>
    <w:lvl w:ilvl="3" w:tplc="0C09000F">
      <w:start w:val="1"/>
      <w:numFmt w:val="decimal"/>
      <w:lvlText w:val="%4."/>
      <w:lvlJc w:val="left"/>
      <w:pPr>
        <w:ind w:left="2883" w:hanging="360"/>
      </w:pPr>
    </w:lvl>
    <w:lvl w:ilvl="4" w:tplc="0C090019">
      <w:start w:val="1"/>
      <w:numFmt w:val="lowerLetter"/>
      <w:lvlText w:val="%5."/>
      <w:lvlJc w:val="left"/>
      <w:pPr>
        <w:ind w:left="3603" w:hanging="360"/>
      </w:pPr>
    </w:lvl>
    <w:lvl w:ilvl="5" w:tplc="0C09001B">
      <w:start w:val="1"/>
      <w:numFmt w:val="lowerRoman"/>
      <w:lvlText w:val="%6."/>
      <w:lvlJc w:val="right"/>
      <w:pPr>
        <w:ind w:left="4323" w:hanging="180"/>
      </w:pPr>
    </w:lvl>
    <w:lvl w:ilvl="6" w:tplc="0C09000F">
      <w:start w:val="1"/>
      <w:numFmt w:val="decimal"/>
      <w:lvlText w:val="%7."/>
      <w:lvlJc w:val="left"/>
      <w:pPr>
        <w:ind w:left="5043" w:hanging="360"/>
      </w:pPr>
    </w:lvl>
    <w:lvl w:ilvl="7" w:tplc="0C090019">
      <w:start w:val="1"/>
      <w:numFmt w:val="lowerLetter"/>
      <w:lvlText w:val="%8."/>
      <w:lvlJc w:val="left"/>
      <w:pPr>
        <w:ind w:left="5763" w:hanging="360"/>
      </w:pPr>
    </w:lvl>
    <w:lvl w:ilvl="8" w:tplc="0C09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627614C3"/>
    <w:multiLevelType w:val="multilevel"/>
    <w:tmpl w:val="57247862"/>
    <w:lvl w:ilvl="0">
      <w:start w:val="1"/>
      <w:numFmt w:val="decimal"/>
      <w:pStyle w:val="ListNumber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567"/>
        </w:tabs>
        <w:ind w:left="567" w:hanging="284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3">
      <w:start w:val="1"/>
      <w:numFmt w:val="decimal"/>
      <w:lvlText w:val="–"/>
      <w:lvlJc w:val="left"/>
      <w:pPr>
        <w:tabs>
          <w:tab w:val="num" w:pos="1134"/>
        </w:tabs>
        <w:ind w:left="1134" w:hanging="284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4">
      <w:start w:val="1"/>
      <w:numFmt w:val="decimal"/>
      <w:lvlText w:val="–"/>
      <w:lvlJc w:val="left"/>
      <w:pPr>
        <w:tabs>
          <w:tab w:val="num" w:pos="1417"/>
        </w:tabs>
        <w:ind w:left="1417" w:hanging="283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5">
      <w:start w:val="1"/>
      <w:numFmt w:val="decimal"/>
      <w:lvlText w:val="–"/>
      <w:lvlJc w:val="left"/>
      <w:pPr>
        <w:tabs>
          <w:tab w:val="num" w:pos="1701"/>
        </w:tabs>
        <w:ind w:left="1701" w:hanging="284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6">
      <w:start w:val="1"/>
      <w:numFmt w:val="decimal"/>
      <w:lvlText w:val="–"/>
      <w:lvlJc w:val="left"/>
      <w:pPr>
        <w:tabs>
          <w:tab w:val="num" w:pos="1984"/>
        </w:tabs>
        <w:ind w:left="1984" w:hanging="283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7">
      <w:start w:val="1"/>
      <w:numFmt w:val="decimal"/>
      <w:lvlText w:val="–"/>
      <w:lvlJc w:val="left"/>
      <w:pPr>
        <w:tabs>
          <w:tab w:val="num" w:pos="2268"/>
        </w:tabs>
        <w:ind w:left="2268" w:hanging="284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  <w:lvl w:ilvl="8">
      <w:start w:val="1"/>
      <w:numFmt w:val="decimal"/>
      <w:lvlText w:val="–"/>
      <w:lvlJc w:val="left"/>
      <w:pPr>
        <w:tabs>
          <w:tab w:val="num" w:pos="2551"/>
        </w:tabs>
        <w:ind w:left="2551" w:hanging="283"/>
      </w:pPr>
      <w:rPr>
        <w:rFonts w:ascii="Arial" w:hAnsi="Arial" w:cs="Arial" w:hint="default"/>
        <w:b w:val="0"/>
        <w:i w:val="0"/>
        <w:vanish w:val="0"/>
        <w:color w:val="auto"/>
        <w:sz w:val="22"/>
      </w:rPr>
    </w:lvl>
  </w:abstractNum>
  <w:abstractNum w:abstractNumId="8" w15:restartNumberingAfterBreak="0">
    <w:nsid w:val="66BC0CEC"/>
    <w:multiLevelType w:val="hybridMultilevel"/>
    <w:tmpl w:val="6156977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5715D8"/>
    <w:multiLevelType w:val="multilevel"/>
    <w:tmpl w:val="9C1C6576"/>
    <w:lvl w:ilvl="0">
      <w:start w:val="1"/>
      <w:numFmt w:val="decimal"/>
      <w:pStyle w:val="Style1"/>
      <w:suff w:val="nothing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DE12C95"/>
    <w:multiLevelType w:val="multilevel"/>
    <w:tmpl w:val="B85C564E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65BC" w:themeColor="background2"/>
      </w:rPr>
    </w:lvl>
    <w:lvl w:ilvl="1">
      <w:start w:val="1"/>
      <w:numFmt w:val="bullet"/>
      <w:pStyle w:val="ListBullet2"/>
      <w:lvlText w:val=""/>
      <w:lvlJc w:val="left"/>
      <w:pPr>
        <w:ind w:left="714" w:hanging="357"/>
      </w:pPr>
      <w:rPr>
        <w:rFonts w:ascii="Symbol" w:hAnsi="Symbol" w:hint="default"/>
        <w:color w:val="0065BC" w:themeColor="background2"/>
        <w:sz w:val="20"/>
      </w:rPr>
    </w:lvl>
    <w:lvl w:ilvl="2">
      <w:start w:val="1"/>
      <w:numFmt w:val="bullet"/>
      <w:pStyle w:val="ListBullet3"/>
      <w:lvlText w:val=""/>
      <w:lvlJc w:val="left"/>
      <w:pPr>
        <w:ind w:left="1072" w:hanging="358"/>
      </w:pPr>
      <w:rPr>
        <w:rFonts w:ascii="Wingdings" w:hAnsi="Wingdings" w:hint="default"/>
        <w:color w:val="0065BC" w:themeColor="background2"/>
        <w:sz w:val="12"/>
      </w:rPr>
    </w:lvl>
    <w:lvl w:ilvl="3">
      <w:start w:val="1"/>
      <w:numFmt w:val="bullet"/>
      <w:pStyle w:val="ListBullet4"/>
      <w:lvlText w:val="»"/>
      <w:lvlJc w:val="left"/>
      <w:pPr>
        <w:ind w:left="1429" w:hanging="357"/>
      </w:pPr>
      <w:rPr>
        <w:rFonts w:ascii="Arial" w:hAnsi="Arial" w:hint="default"/>
        <w:color w:val="0065BC" w:themeColor="background2"/>
        <w:sz w:val="12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AF7E8D"/>
    <w:multiLevelType w:val="hybridMultilevel"/>
    <w:tmpl w:val="7E9226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3471">
    <w:abstractNumId w:val="0"/>
  </w:num>
  <w:num w:numId="2" w16cid:durableId="473061349">
    <w:abstractNumId w:val="4"/>
  </w:num>
  <w:num w:numId="3" w16cid:durableId="1535848479">
    <w:abstractNumId w:val="7"/>
  </w:num>
  <w:num w:numId="4" w16cid:durableId="1084062722">
    <w:abstractNumId w:val="5"/>
  </w:num>
  <w:num w:numId="5" w16cid:durableId="28146106">
    <w:abstractNumId w:val="10"/>
  </w:num>
  <w:num w:numId="6" w16cid:durableId="2072582638">
    <w:abstractNumId w:val="3"/>
  </w:num>
  <w:num w:numId="7" w16cid:durableId="712581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823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051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312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776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1182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6815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800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0981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267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57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742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7966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439200">
    <w:abstractNumId w:val="9"/>
  </w:num>
  <w:num w:numId="21" w16cid:durableId="1616717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9704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1258780">
    <w:abstractNumId w:val="8"/>
  </w:num>
  <w:num w:numId="24" w16cid:durableId="527835687">
    <w:abstractNumId w:val="11"/>
  </w:num>
  <w:num w:numId="25" w16cid:durableId="1794052537">
    <w:abstractNumId w:val="2"/>
  </w:num>
  <w:num w:numId="26" w16cid:durableId="733239785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formatting="1" w:enforcement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A"/>
    <w:rsid w:val="00000DCB"/>
    <w:rsid w:val="00000E8F"/>
    <w:rsid w:val="00000EAA"/>
    <w:rsid w:val="00000F01"/>
    <w:rsid w:val="00001725"/>
    <w:rsid w:val="000017AE"/>
    <w:rsid w:val="00001826"/>
    <w:rsid w:val="0000182A"/>
    <w:rsid w:val="00001898"/>
    <w:rsid w:val="00001AFF"/>
    <w:rsid w:val="00001D40"/>
    <w:rsid w:val="00001E32"/>
    <w:rsid w:val="00001F2B"/>
    <w:rsid w:val="00001FDA"/>
    <w:rsid w:val="00001FE0"/>
    <w:rsid w:val="0000204E"/>
    <w:rsid w:val="000024A5"/>
    <w:rsid w:val="000026A2"/>
    <w:rsid w:val="000026CD"/>
    <w:rsid w:val="00002777"/>
    <w:rsid w:val="00002937"/>
    <w:rsid w:val="00002A62"/>
    <w:rsid w:val="00002BD8"/>
    <w:rsid w:val="00002D92"/>
    <w:rsid w:val="000033A6"/>
    <w:rsid w:val="000034A9"/>
    <w:rsid w:val="0000389F"/>
    <w:rsid w:val="00003927"/>
    <w:rsid w:val="00003D68"/>
    <w:rsid w:val="000041A5"/>
    <w:rsid w:val="0000440A"/>
    <w:rsid w:val="000044E8"/>
    <w:rsid w:val="00004869"/>
    <w:rsid w:val="0000545D"/>
    <w:rsid w:val="0000551B"/>
    <w:rsid w:val="00005831"/>
    <w:rsid w:val="00005D2D"/>
    <w:rsid w:val="0000606F"/>
    <w:rsid w:val="00006093"/>
    <w:rsid w:val="00006309"/>
    <w:rsid w:val="000065E7"/>
    <w:rsid w:val="00006720"/>
    <w:rsid w:val="00007440"/>
    <w:rsid w:val="000075F4"/>
    <w:rsid w:val="00007680"/>
    <w:rsid w:val="00007708"/>
    <w:rsid w:val="00007969"/>
    <w:rsid w:val="0000796D"/>
    <w:rsid w:val="00007B21"/>
    <w:rsid w:val="0001045C"/>
    <w:rsid w:val="0001052F"/>
    <w:rsid w:val="0001070A"/>
    <w:rsid w:val="0001076C"/>
    <w:rsid w:val="00010830"/>
    <w:rsid w:val="000108B6"/>
    <w:rsid w:val="0001097A"/>
    <w:rsid w:val="00010A3B"/>
    <w:rsid w:val="00010D9F"/>
    <w:rsid w:val="00010E0B"/>
    <w:rsid w:val="00010EC5"/>
    <w:rsid w:val="00011099"/>
    <w:rsid w:val="000112C3"/>
    <w:rsid w:val="00011A12"/>
    <w:rsid w:val="00011A98"/>
    <w:rsid w:val="00011DF4"/>
    <w:rsid w:val="000121D7"/>
    <w:rsid w:val="0001220F"/>
    <w:rsid w:val="00012481"/>
    <w:rsid w:val="000128CA"/>
    <w:rsid w:val="00012A8F"/>
    <w:rsid w:val="00012BE5"/>
    <w:rsid w:val="00012DE4"/>
    <w:rsid w:val="00013300"/>
    <w:rsid w:val="00013509"/>
    <w:rsid w:val="0001366C"/>
    <w:rsid w:val="00013801"/>
    <w:rsid w:val="00014006"/>
    <w:rsid w:val="0001406D"/>
    <w:rsid w:val="000143B7"/>
    <w:rsid w:val="000143C5"/>
    <w:rsid w:val="0001490B"/>
    <w:rsid w:val="00014B4C"/>
    <w:rsid w:val="00014E6A"/>
    <w:rsid w:val="00015243"/>
    <w:rsid w:val="00015395"/>
    <w:rsid w:val="00015703"/>
    <w:rsid w:val="00015A8D"/>
    <w:rsid w:val="00015AAC"/>
    <w:rsid w:val="00016053"/>
    <w:rsid w:val="000160BD"/>
    <w:rsid w:val="000160DD"/>
    <w:rsid w:val="000161B7"/>
    <w:rsid w:val="0001626F"/>
    <w:rsid w:val="00016485"/>
    <w:rsid w:val="0001672C"/>
    <w:rsid w:val="0001681F"/>
    <w:rsid w:val="00016934"/>
    <w:rsid w:val="0001695B"/>
    <w:rsid w:val="00016A4B"/>
    <w:rsid w:val="00016A6A"/>
    <w:rsid w:val="00016A6C"/>
    <w:rsid w:val="00016A8B"/>
    <w:rsid w:val="00016B01"/>
    <w:rsid w:val="00016C18"/>
    <w:rsid w:val="00016E19"/>
    <w:rsid w:val="00017082"/>
    <w:rsid w:val="00017324"/>
    <w:rsid w:val="00017364"/>
    <w:rsid w:val="000174A8"/>
    <w:rsid w:val="000176A0"/>
    <w:rsid w:val="000176E1"/>
    <w:rsid w:val="000176E7"/>
    <w:rsid w:val="000177BF"/>
    <w:rsid w:val="000177C2"/>
    <w:rsid w:val="000177C7"/>
    <w:rsid w:val="000178D9"/>
    <w:rsid w:val="00017C05"/>
    <w:rsid w:val="00017C3B"/>
    <w:rsid w:val="00017FAE"/>
    <w:rsid w:val="00020159"/>
    <w:rsid w:val="000202AD"/>
    <w:rsid w:val="0002031B"/>
    <w:rsid w:val="000206B9"/>
    <w:rsid w:val="00020968"/>
    <w:rsid w:val="000209BF"/>
    <w:rsid w:val="000209D3"/>
    <w:rsid w:val="00020BC8"/>
    <w:rsid w:val="00020E60"/>
    <w:rsid w:val="0002140D"/>
    <w:rsid w:val="0002167B"/>
    <w:rsid w:val="0002193B"/>
    <w:rsid w:val="00021AFE"/>
    <w:rsid w:val="00021C59"/>
    <w:rsid w:val="00021E87"/>
    <w:rsid w:val="00021EA9"/>
    <w:rsid w:val="00021FB5"/>
    <w:rsid w:val="0002200C"/>
    <w:rsid w:val="00022103"/>
    <w:rsid w:val="00022413"/>
    <w:rsid w:val="000225E9"/>
    <w:rsid w:val="00022689"/>
    <w:rsid w:val="000226F1"/>
    <w:rsid w:val="00022746"/>
    <w:rsid w:val="0002278B"/>
    <w:rsid w:val="000229FF"/>
    <w:rsid w:val="00022B43"/>
    <w:rsid w:val="00022B60"/>
    <w:rsid w:val="00022C34"/>
    <w:rsid w:val="00022E03"/>
    <w:rsid w:val="00023472"/>
    <w:rsid w:val="00023589"/>
    <w:rsid w:val="00023633"/>
    <w:rsid w:val="0002363F"/>
    <w:rsid w:val="00023716"/>
    <w:rsid w:val="00023755"/>
    <w:rsid w:val="00023757"/>
    <w:rsid w:val="000238FE"/>
    <w:rsid w:val="000239A4"/>
    <w:rsid w:val="00023AAC"/>
    <w:rsid w:val="00023C01"/>
    <w:rsid w:val="00023E62"/>
    <w:rsid w:val="0002426F"/>
    <w:rsid w:val="000243A6"/>
    <w:rsid w:val="00024423"/>
    <w:rsid w:val="0002456F"/>
    <w:rsid w:val="00024CA9"/>
    <w:rsid w:val="00024D38"/>
    <w:rsid w:val="00024DCD"/>
    <w:rsid w:val="00024EDB"/>
    <w:rsid w:val="00024F03"/>
    <w:rsid w:val="0002505E"/>
    <w:rsid w:val="000252A4"/>
    <w:rsid w:val="00025778"/>
    <w:rsid w:val="0002580B"/>
    <w:rsid w:val="0002592C"/>
    <w:rsid w:val="00025E80"/>
    <w:rsid w:val="00025F56"/>
    <w:rsid w:val="00026212"/>
    <w:rsid w:val="00026757"/>
    <w:rsid w:val="00026E6F"/>
    <w:rsid w:val="000278C0"/>
    <w:rsid w:val="00027A3C"/>
    <w:rsid w:val="00027A7F"/>
    <w:rsid w:val="00027B13"/>
    <w:rsid w:val="00027D9D"/>
    <w:rsid w:val="00027E70"/>
    <w:rsid w:val="000300BB"/>
    <w:rsid w:val="000300CC"/>
    <w:rsid w:val="00030228"/>
    <w:rsid w:val="00030393"/>
    <w:rsid w:val="000303DA"/>
    <w:rsid w:val="0003074A"/>
    <w:rsid w:val="000307CB"/>
    <w:rsid w:val="000307E7"/>
    <w:rsid w:val="000308A0"/>
    <w:rsid w:val="000308BD"/>
    <w:rsid w:val="00030F5F"/>
    <w:rsid w:val="00030FC1"/>
    <w:rsid w:val="00031449"/>
    <w:rsid w:val="0003170C"/>
    <w:rsid w:val="000317C4"/>
    <w:rsid w:val="000318F5"/>
    <w:rsid w:val="00031E8A"/>
    <w:rsid w:val="00031F6B"/>
    <w:rsid w:val="00032145"/>
    <w:rsid w:val="000328BC"/>
    <w:rsid w:val="00032922"/>
    <w:rsid w:val="00032A0A"/>
    <w:rsid w:val="00032BED"/>
    <w:rsid w:val="00032CC1"/>
    <w:rsid w:val="000330C2"/>
    <w:rsid w:val="00033359"/>
    <w:rsid w:val="000335C7"/>
    <w:rsid w:val="0003361C"/>
    <w:rsid w:val="00033674"/>
    <w:rsid w:val="000336F5"/>
    <w:rsid w:val="00034078"/>
    <w:rsid w:val="00034291"/>
    <w:rsid w:val="00034A97"/>
    <w:rsid w:val="00034F38"/>
    <w:rsid w:val="000350FD"/>
    <w:rsid w:val="000350FE"/>
    <w:rsid w:val="000353F9"/>
    <w:rsid w:val="000357F3"/>
    <w:rsid w:val="000358A5"/>
    <w:rsid w:val="000359F6"/>
    <w:rsid w:val="00035B07"/>
    <w:rsid w:val="00035BF6"/>
    <w:rsid w:val="000362A8"/>
    <w:rsid w:val="0003691D"/>
    <w:rsid w:val="0003698C"/>
    <w:rsid w:val="00036B39"/>
    <w:rsid w:val="00036C0B"/>
    <w:rsid w:val="00036CCE"/>
    <w:rsid w:val="00036E54"/>
    <w:rsid w:val="00036E8E"/>
    <w:rsid w:val="0003755B"/>
    <w:rsid w:val="00037CB3"/>
    <w:rsid w:val="000403EE"/>
    <w:rsid w:val="000407B1"/>
    <w:rsid w:val="00040C7C"/>
    <w:rsid w:val="00040E39"/>
    <w:rsid w:val="000410B7"/>
    <w:rsid w:val="00041332"/>
    <w:rsid w:val="00041405"/>
    <w:rsid w:val="00041558"/>
    <w:rsid w:val="000418DB"/>
    <w:rsid w:val="00041B08"/>
    <w:rsid w:val="00041D86"/>
    <w:rsid w:val="00041DAC"/>
    <w:rsid w:val="00041E74"/>
    <w:rsid w:val="00041ED3"/>
    <w:rsid w:val="00041F20"/>
    <w:rsid w:val="00042967"/>
    <w:rsid w:val="00042AA5"/>
    <w:rsid w:val="00042F43"/>
    <w:rsid w:val="000431C9"/>
    <w:rsid w:val="000432E4"/>
    <w:rsid w:val="000434EA"/>
    <w:rsid w:val="000434F1"/>
    <w:rsid w:val="000437DA"/>
    <w:rsid w:val="00043842"/>
    <w:rsid w:val="00043944"/>
    <w:rsid w:val="00043ACF"/>
    <w:rsid w:val="00043C27"/>
    <w:rsid w:val="00043C29"/>
    <w:rsid w:val="00043C6F"/>
    <w:rsid w:val="00043FB0"/>
    <w:rsid w:val="00044000"/>
    <w:rsid w:val="00044074"/>
    <w:rsid w:val="0004414A"/>
    <w:rsid w:val="00044209"/>
    <w:rsid w:val="00044275"/>
    <w:rsid w:val="00044441"/>
    <w:rsid w:val="00044671"/>
    <w:rsid w:val="000448D0"/>
    <w:rsid w:val="00044918"/>
    <w:rsid w:val="0004498D"/>
    <w:rsid w:val="00044C79"/>
    <w:rsid w:val="000455B3"/>
    <w:rsid w:val="000456AA"/>
    <w:rsid w:val="000458EB"/>
    <w:rsid w:val="00046543"/>
    <w:rsid w:val="0004654E"/>
    <w:rsid w:val="00046562"/>
    <w:rsid w:val="00046802"/>
    <w:rsid w:val="00046C5A"/>
    <w:rsid w:val="00046CDC"/>
    <w:rsid w:val="00046D40"/>
    <w:rsid w:val="00046E20"/>
    <w:rsid w:val="00046E3C"/>
    <w:rsid w:val="00047144"/>
    <w:rsid w:val="00047272"/>
    <w:rsid w:val="00047422"/>
    <w:rsid w:val="00047540"/>
    <w:rsid w:val="00047579"/>
    <w:rsid w:val="000476B1"/>
    <w:rsid w:val="00047DCE"/>
    <w:rsid w:val="00047EBF"/>
    <w:rsid w:val="00047F0E"/>
    <w:rsid w:val="00047F15"/>
    <w:rsid w:val="000503BB"/>
    <w:rsid w:val="00050526"/>
    <w:rsid w:val="00050D7C"/>
    <w:rsid w:val="00050DB6"/>
    <w:rsid w:val="00050DF0"/>
    <w:rsid w:val="00050EEB"/>
    <w:rsid w:val="00050F06"/>
    <w:rsid w:val="00050F91"/>
    <w:rsid w:val="000511A7"/>
    <w:rsid w:val="000511C4"/>
    <w:rsid w:val="000514B8"/>
    <w:rsid w:val="000514DF"/>
    <w:rsid w:val="00051539"/>
    <w:rsid w:val="000517B6"/>
    <w:rsid w:val="000517ED"/>
    <w:rsid w:val="00051B28"/>
    <w:rsid w:val="00051C30"/>
    <w:rsid w:val="00051CD1"/>
    <w:rsid w:val="00051DBB"/>
    <w:rsid w:val="00051EBE"/>
    <w:rsid w:val="00051FA1"/>
    <w:rsid w:val="00052D5E"/>
    <w:rsid w:val="00052DA1"/>
    <w:rsid w:val="00053005"/>
    <w:rsid w:val="0005335F"/>
    <w:rsid w:val="00053433"/>
    <w:rsid w:val="000535CE"/>
    <w:rsid w:val="000536EF"/>
    <w:rsid w:val="0005383B"/>
    <w:rsid w:val="00053973"/>
    <w:rsid w:val="00053B14"/>
    <w:rsid w:val="00053B5B"/>
    <w:rsid w:val="00053CBB"/>
    <w:rsid w:val="0005461D"/>
    <w:rsid w:val="000547AD"/>
    <w:rsid w:val="00054B3A"/>
    <w:rsid w:val="0005548D"/>
    <w:rsid w:val="000554C6"/>
    <w:rsid w:val="00055567"/>
    <w:rsid w:val="000555ED"/>
    <w:rsid w:val="00055624"/>
    <w:rsid w:val="000556B9"/>
    <w:rsid w:val="0005585E"/>
    <w:rsid w:val="00055A47"/>
    <w:rsid w:val="00055AB1"/>
    <w:rsid w:val="00055F14"/>
    <w:rsid w:val="000563F7"/>
    <w:rsid w:val="000568D6"/>
    <w:rsid w:val="00056A21"/>
    <w:rsid w:val="00056AB9"/>
    <w:rsid w:val="00056FFA"/>
    <w:rsid w:val="000570A2"/>
    <w:rsid w:val="00057168"/>
    <w:rsid w:val="0005728B"/>
    <w:rsid w:val="00057375"/>
    <w:rsid w:val="000573AE"/>
    <w:rsid w:val="00057684"/>
    <w:rsid w:val="000600C1"/>
    <w:rsid w:val="000602AB"/>
    <w:rsid w:val="000603BF"/>
    <w:rsid w:val="000604C4"/>
    <w:rsid w:val="000605DD"/>
    <w:rsid w:val="0006066F"/>
    <w:rsid w:val="00060763"/>
    <w:rsid w:val="000608A7"/>
    <w:rsid w:val="0006090B"/>
    <w:rsid w:val="00060B6D"/>
    <w:rsid w:val="00060E0D"/>
    <w:rsid w:val="00060F66"/>
    <w:rsid w:val="00060FF1"/>
    <w:rsid w:val="000610E5"/>
    <w:rsid w:val="000613DD"/>
    <w:rsid w:val="000613F0"/>
    <w:rsid w:val="000614B3"/>
    <w:rsid w:val="00061899"/>
    <w:rsid w:val="00061AA4"/>
    <w:rsid w:val="00061C21"/>
    <w:rsid w:val="00061E36"/>
    <w:rsid w:val="000622C4"/>
    <w:rsid w:val="00062397"/>
    <w:rsid w:val="000624DC"/>
    <w:rsid w:val="00062685"/>
    <w:rsid w:val="000626B2"/>
    <w:rsid w:val="000627CE"/>
    <w:rsid w:val="00062D06"/>
    <w:rsid w:val="00062DE3"/>
    <w:rsid w:val="00062F65"/>
    <w:rsid w:val="00063701"/>
    <w:rsid w:val="00063731"/>
    <w:rsid w:val="000638DC"/>
    <w:rsid w:val="00063ADF"/>
    <w:rsid w:val="00063B17"/>
    <w:rsid w:val="00063D2C"/>
    <w:rsid w:val="000641ED"/>
    <w:rsid w:val="0006422F"/>
    <w:rsid w:val="00064241"/>
    <w:rsid w:val="000643AE"/>
    <w:rsid w:val="00064472"/>
    <w:rsid w:val="0006473D"/>
    <w:rsid w:val="000648DF"/>
    <w:rsid w:val="00064987"/>
    <w:rsid w:val="00064A64"/>
    <w:rsid w:val="00064BBF"/>
    <w:rsid w:val="00064C59"/>
    <w:rsid w:val="00064D2C"/>
    <w:rsid w:val="00064D45"/>
    <w:rsid w:val="00064DE6"/>
    <w:rsid w:val="00064FF8"/>
    <w:rsid w:val="00065522"/>
    <w:rsid w:val="00065536"/>
    <w:rsid w:val="000657A9"/>
    <w:rsid w:val="000657B8"/>
    <w:rsid w:val="00065D52"/>
    <w:rsid w:val="00065D82"/>
    <w:rsid w:val="00066080"/>
    <w:rsid w:val="0006609C"/>
    <w:rsid w:val="000665BC"/>
    <w:rsid w:val="000667C6"/>
    <w:rsid w:val="00066A8E"/>
    <w:rsid w:val="00066AA9"/>
    <w:rsid w:val="00066C78"/>
    <w:rsid w:val="00066F84"/>
    <w:rsid w:val="000672BA"/>
    <w:rsid w:val="000676CA"/>
    <w:rsid w:val="000679CE"/>
    <w:rsid w:val="00067A12"/>
    <w:rsid w:val="00067C0A"/>
    <w:rsid w:val="0007006C"/>
    <w:rsid w:val="000700E2"/>
    <w:rsid w:val="0007063E"/>
    <w:rsid w:val="00070B1E"/>
    <w:rsid w:val="00070C5F"/>
    <w:rsid w:val="00070CC8"/>
    <w:rsid w:val="00070E19"/>
    <w:rsid w:val="000710AB"/>
    <w:rsid w:val="0007145A"/>
    <w:rsid w:val="000714B2"/>
    <w:rsid w:val="000716F1"/>
    <w:rsid w:val="00071AE7"/>
    <w:rsid w:val="00071C2C"/>
    <w:rsid w:val="0007201D"/>
    <w:rsid w:val="000720A7"/>
    <w:rsid w:val="000722D0"/>
    <w:rsid w:val="000725CC"/>
    <w:rsid w:val="000726E3"/>
    <w:rsid w:val="000727F8"/>
    <w:rsid w:val="000728DB"/>
    <w:rsid w:val="00072E77"/>
    <w:rsid w:val="00072EB1"/>
    <w:rsid w:val="00073109"/>
    <w:rsid w:val="000731E6"/>
    <w:rsid w:val="00073208"/>
    <w:rsid w:val="0007323F"/>
    <w:rsid w:val="000732EE"/>
    <w:rsid w:val="000740B8"/>
    <w:rsid w:val="00074217"/>
    <w:rsid w:val="0007426D"/>
    <w:rsid w:val="000746FD"/>
    <w:rsid w:val="00074747"/>
    <w:rsid w:val="00074A5D"/>
    <w:rsid w:val="00074B0E"/>
    <w:rsid w:val="00074B9D"/>
    <w:rsid w:val="00074E44"/>
    <w:rsid w:val="00074FA3"/>
    <w:rsid w:val="000750BF"/>
    <w:rsid w:val="00075706"/>
    <w:rsid w:val="0007580E"/>
    <w:rsid w:val="000758AD"/>
    <w:rsid w:val="00075E15"/>
    <w:rsid w:val="00076187"/>
    <w:rsid w:val="0007622B"/>
    <w:rsid w:val="00076240"/>
    <w:rsid w:val="00076749"/>
    <w:rsid w:val="000768D2"/>
    <w:rsid w:val="00076D43"/>
    <w:rsid w:val="00076D49"/>
    <w:rsid w:val="00076DAE"/>
    <w:rsid w:val="00076EFA"/>
    <w:rsid w:val="000774CD"/>
    <w:rsid w:val="00077B1A"/>
    <w:rsid w:val="00077E88"/>
    <w:rsid w:val="00077FD9"/>
    <w:rsid w:val="00080102"/>
    <w:rsid w:val="000801B7"/>
    <w:rsid w:val="00080455"/>
    <w:rsid w:val="00080CCC"/>
    <w:rsid w:val="00080D65"/>
    <w:rsid w:val="00080E36"/>
    <w:rsid w:val="0008105D"/>
    <w:rsid w:val="0008122A"/>
    <w:rsid w:val="00081261"/>
    <w:rsid w:val="00081316"/>
    <w:rsid w:val="00081527"/>
    <w:rsid w:val="000818C1"/>
    <w:rsid w:val="000818E6"/>
    <w:rsid w:val="00081D5A"/>
    <w:rsid w:val="00081F26"/>
    <w:rsid w:val="00081F83"/>
    <w:rsid w:val="000823A9"/>
    <w:rsid w:val="000825A5"/>
    <w:rsid w:val="00082722"/>
    <w:rsid w:val="00082801"/>
    <w:rsid w:val="00082C54"/>
    <w:rsid w:val="00083322"/>
    <w:rsid w:val="000833AC"/>
    <w:rsid w:val="000838CA"/>
    <w:rsid w:val="00083F5E"/>
    <w:rsid w:val="00084513"/>
    <w:rsid w:val="0008491E"/>
    <w:rsid w:val="0008498B"/>
    <w:rsid w:val="00084BEE"/>
    <w:rsid w:val="0008503B"/>
    <w:rsid w:val="0008508D"/>
    <w:rsid w:val="000850CC"/>
    <w:rsid w:val="000851F8"/>
    <w:rsid w:val="00085324"/>
    <w:rsid w:val="00085450"/>
    <w:rsid w:val="000854E7"/>
    <w:rsid w:val="000855AF"/>
    <w:rsid w:val="0008561F"/>
    <w:rsid w:val="0008571A"/>
    <w:rsid w:val="000858C0"/>
    <w:rsid w:val="00085A4D"/>
    <w:rsid w:val="00085BD1"/>
    <w:rsid w:val="00085CB7"/>
    <w:rsid w:val="00085E5E"/>
    <w:rsid w:val="00086206"/>
    <w:rsid w:val="0008642B"/>
    <w:rsid w:val="00086440"/>
    <w:rsid w:val="0008646D"/>
    <w:rsid w:val="000865C6"/>
    <w:rsid w:val="00086784"/>
    <w:rsid w:val="0008679E"/>
    <w:rsid w:val="00086999"/>
    <w:rsid w:val="00087179"/>
    <w:rsid w:val="000874DA"/>
    <w:rsid w:val="000875D9"/>
    <w:rsid w:val="0008762D"/>
    <w:rsid w:val="000876C3"/>
    <w:rsid w:val="0008782F"/>
    <w:rsid w:val="00087AFD"/>
    <w:rsid w:val="00087D96"/>
    <w:rsid w:val="00087E23"/>
    <w:rsid w:val="000904B2"/>
    <w:rsid w:val="0009059F"/>
    <w:rsid w:val="00090707"/>
    <w:rsid w:val="00090927"/>
    <w:rsid w:val="00090B9A"/>
    <w:rsid w:val="000912B9"/>
    <w:rsid w:val="0009144E"/>
    <w:rsid w:val="000914CC"/>
    <w:rsid w:val="000917AF"/>
    <w:rsid w:val="00091895"/>
    <w:rsid w:val="000918D9"/>
    <w:rsid w:val="00091B50"/>
    <w:rsid w:val="00091FD3"/>
    <w:rsid w:val="00092222"/>
    <w:rsid w:val="00092223"/>
    <w:rsid w:val="000923B9"/>
    <w:rsid w:val="00092668"/>
    <w:rsid w:val="000927DF"/>
    <w:rsid w:val="00092C21"/>
    <w:rsid w:val="00092F35"/>
    <w:rsid w:val="00092FF0"/>
    <w:rsid w:val="00093145"/>
    <w:rsid w:val="000933EC"/>
    <w:rsid w:val="000937AB"/>
    <w:rsid w:val="00093AE3"/>
    <w:rsid w:val="00093B54"/>
    <w:rsid w:val="00093D57"/>
    <w:rsid w:val="00093D6B"/>
    <w:rsid w:val="00093DC3"/>
    <w:rsid w:val="000940CF"/>
    <w:rsid w:val="000943F0"/>
    <w:rsid w:val="0009449D"/>
    <w:rsid w:val="00094552"/>
    <w:rsid w:val="00094705"/>
    <w:rsid w:val="00094886"/>
    <w:rsid w:val="00094C98"/>
    <w:rsid w:val="00094F6D"/>
    <w:rsid w:val="00094FB4"/>
    <w:rsid w:val="000952D4"/>
    <w:rsid w:val="000959CD"/>
    <w:rsid w:val="00095A0D"/>
    <w:rsid w:val="00096216"/>
    <w:rsid w:val="00096319"/>
    <w:rsid w:val="000963F6"/>
    <w:rsid w:val="00096841"/>
    <w:rsid w:val="0009686A"/>
    <w:rsid w:val="0009686C"/>
    <w:rsid w:val="00096BE3"/>
    <w:rsid w:val="00096D5C"/>
    <w:rsid w:val="00096FE8"/>
    <w:rsid w:val="000970E1"/>
    <w:rsid w:val="000972EB"/>
    <w:rsid w:val="00097332"/>
    <w:rsid w:val="000973BB"/>
    <w:rsid w:val="00097923"/>
    <w:rsid w:val="000979BA"/>
    <w:rsid w:val="00097C51"/>
    <w:rsid w:val="00097D22"/>
    <w:rsid w:val="00097E63"/>
    <w:rsid w:val="000A0485"/>
    <w:rsid w:val="000A04DB"/>
    <w:rsid w:val="000A067C"/>
    <w:rsid w:val="000A07E0"/>
    <w:rsid w:val="000A0900"/>
    <w:rsid w:val="000A0A49"/>
    <w:rsid w:val="000A0D48"/>
    <w:rsid w:val="000A0EC4"/>
    <w:rsid w:val="000A0EF0"/>
    <w:rsid w:val="000A0F7E"/>
    <w:rsid w:val="000A109D"/>
    <w:rsid w:val="000A131C"/>
    <w:rsid w:val="000A14EA"/>
    <w:rsid w:val="000A154B"/>
    <w:rsid w:val="000A1659"/>
    <w:rsid w:val="000A1806"/>
    <w:rsid w:val="000A186D"/>
    <w:rsid w:val="000A1A2B"/>
    <w:rsid w:val="000A1E6C"/>
    <w:rsid w:val="000A1EB3"/>
    <w:rsid w:val="000A1FD7"/>
    <w:rsid w:val="000A20F6"/>
    <w:rsid w:val="000A21B9"/>
    <w:rsid w:val="000A21BF"/>
    <w:rsid w:val="000A2210"/>
    <w:rsid w:val="000A2844"/>
    <w:rsid w:val="000A288A"/>
    <w:rsid w:val="000A2A4C"/>
    <w:rsid w:val="000A2BE2"/>
    <w:rsid w:val="000A2CAD"/>
    <w:rsid w:val="000A2CB7"/>
    <w:rsid w:val="000A325C"/>
    <w:rsid w:val="000A33A1"/>
    <w:rsid w:val="000A3BF3"/>
    <w:rsid w:val="000A3E5F"/>
    <w:rsid w:val="000A4056"/>
    <w:rsid w:val="000A4473"/>
    <w:rsid w:val="000A4690"/>
    <w:rsid w:val="000A4774"/>
    <w:rsid w:val="000A49D9"/>
    <w:rsid w:val="000A4AD6"/>
    <w:rsid w:val="000A4C46"/>
    <w:rsid w:val="000A4F54"/>
    <w:rsid w:val="000A5347"/>
    <w:rsid w:val="000A5361"/>
    <w:rsid w:val="000A5556"/>
    <w:rsid w:val="000A5611"/>
    <w:rsid w:val="000A56DA"/>
    <w:rsid w:val="000A583C"/>
    <w:rsid w:val="000A59C4"/>
    <w:rsid w:val="000A5C6A"/>
    <w:rsid w:val="000A601B"/>
    <w:rsid w:val="000A6233"/>
    <w:rsid w:val="000A62BF"/>
    <w:rsid w:val="000A630F"/>
    <w:rsid w:val="000A6338"/>
    <w:rsid w:val="000A657B"/>
    <w:rsid w:val="000A6683"/>
    <w:rsid w:val="000A66D9"/>
    <w:rsid w:val="000A67B6"/>
    <w:rsid w:val="000A690B"/>
    <w:rsid w:val="000A6950"/>
    <w:rsid w:val="000A6A26"/>
    <w:rsid w:val="000A6BC4"/>
    <w:rsid w:val="000A6D88"/>
    <w:rsid w:val="000A700B"/>
    <w:rsid w:val="000A70EC"/>
    <w:rsid w:val="000A7296"/>
    <w:rsid w:val="000A744C"/>
    <w:rsid w:val="000A74F3"/>
    <w:rsid w:val="000A74FC"/>
    <w:rsid w:val="000A7BC2"/>
    <w:rsid w:val="000A7C07"/>
    <w:rsid w:val="000A7D85"/>
    <w:rsid w:val="000A7ECF"/>
    <w:rsid w:val="000B038F"/>
    <w:rsid w:val="000B045A"/>
    <w:rsid w:val="000B0534"/>
    <w:rsid w:val="000B0911"/>
    <w:rsid w:val="000B099C"/>
    <w:rsid w:val="000B09D9"/>
    <w:rsid w:val="000B0A7E"/>
    <w:rsid w:val="000B0B50"/>
    <w:rsid w:val="000B0EC1"/>
    <w:rsid w:val="000B10EC"/>
    <w:rsid w:val="000B12B7"/>
    <w:rsid w:val="000B1343"/>
    <w:rsid w:val="000B1346"/>
    <w:rsid w:val="000B1765"/>
    <w:rsid w:val="000B199B"/>
    <w:rsid w:val="000B1A28"/>
    <w:rsid w:val="000B1C87"/>
    <w:rsid w:val="000B1D39"/>
    <w:rsid w:val="000B1D8E"/>
    <w:rsid w:val="000B1FD3"/>
    <w:rsid w:val="000B21A9"/>
    <w:rsid w:val="000B249A"/>
    <w:rsid w:val="000B258B"/>
    <w:rsid w:val="000B25D0"/>
    <w:rsid w:val="000B29EB"/>
    <w:rsid w:val="000B2A3E"/>
    <w:rsid w:val="000B2A86"/>
    <w:rsid w:val="000B34FB"/>
    <w:rsid w:val="000B36D8"/>
    <w:rsid w:val="000B3AE6"/>
    <w:rsid w:val="000B3C35"/>
    <w:rsid w:val="000B3CF6"/>
    <w:rsid w:val="000B3D6B"/>
    <w:rsid w:val="000B3DD8"/>
    <w:rsid w:val="000B405A"/>
    <w:rsid w:val="000B4179"/>
    <w:rsid w:val="000B417C"/>
    <w:rsid w:val="000B46CC"/>
    <w:rsid w:val="000B47DA"/>
    <w:rsid w:val="000B4857"/>
    <w:rsid w:val="000B497E"/>
    <w:rsid w:val="000B4AEA"/>
    <w:rsid w:val="000B4E36"/>
    <w:rsid w:val="000B4E6C"/>
    <w:rsid w:val="000B4FD7"/>
    <w:rsid w:val="000B530E"/>
    <w:rsid w:val="000B575D"/>
    <w:rsid w:val="000B5788"/>
    <w:rsid w:val="000B5CBB"/>
    <w:rsid w:val="000B5EAD"/>
    <w:rsid w:val="000B5FB5"/>
    <w:rsid w:val="000B6037"/>
    <w:rsid w:val="000B6083"/>
    <w:rsid w:val="000B64E9"/>
    <w:rsid w:val="000B6743"/>
    <w:rsid w:val="000B6794"/>
    <w:rsid w:val="000B67F7"/>
    <w:rsid w:val="000B6858"/>
    <w:rsid w:val="000B6A50"/>
    <w:rsid w:val="000B6F58"/>
    <w:rsid w:val="000B7440"/>
    <w:rsid w:val="000B767D"/>
    <w:rsid w:val="000B76D3"/>
    <w:rsid w:val="000B7793"/>
    <w:rsid w:val="000B7961"/>
    <w:rsid w:val="000B79C3"/>
    <w:rsid w:val="000B7AA6"/>
    <w:rsid w:val="000B7B4F"/>
    <w:rsid w:val="000B7EC9"/>
    <w:rsid w:val="000C00BE"/>
    <w:rsid w:val="000C0136"/>
    <w:rsid w:val="000C03BA"/>
    <w:rsid w:val="000C047D"/>
    <w:rsid w:val="000C04A5"/>
    <w:rsid w:val="000C04FE"/>
    <w:rsid w:val="000C079B"/>
    <w:rsid w:val="000C0C3B"/>
    <w:rsid w:val="000C0CE9"/>
    <w:rsid w:val="000C0E11"/>
    <w:rsid w:val="000C133D"/>
    <w:rsid w:val="000C134F"/>
    <w:rsid w:val="000C1438"/>
    <w:rsid w:val="000C1467"/>
    <w:rsid w:val="000C2088"/>
    <w:rsid w:val="000C2342"/>
    <w:rsid w:val="000C2456"/>
    <w:rsid w:val="000C28D3"/>
    <w:rsid w:val="000C2989"/>
    <w:rsid w:val="000C2A72"/>
    <w:rsid w:val="000C2AE8"/>
    <w:rsid w:val="000C2D9D"/>
    <w:rsid w:val="000C2DA3"/>
    <w:rsid w:val="000C3790"/>
    <w:rsid w:val="000C3907"/>
    <w:rsid w:val="000C3A4A"/>
    <w:rsid w:val="000C3C60"/>
    <w:rsid w:val="000C3E38"/>
    <w:rsid w:val="000C3F37"/>
    <w:rsid w:val="000C3FA5"/>
    <w:rsid w:val="000C3FB7"/>
    <w:rsid w:val="000C3FE0"/>
    <w:rsid w:val="000C47EE"/>
    <w:rsid w:val="000C49D4"/>
    <w:rsid w:val="000C4CC1"/>
    <w:rsid w:val="000C53E9"/>
    <w:rsid w:val="000C53F1"/>
    <w:rsid w:val="000C56B3"/>
    <w:rsid w:val="000C5707"/>
    <w:rsid w:val="000C5815"/>
    <w:rsid w:val="000C59D1"/>
    <w:rsid w:val="000C5A7A"/>
    <w:rsid w:val="000C5B01"/>
    <w:rsid w:val="000C5BB5"/>
    <w:rsid w:val="000C604C"/>
    <w:rsid w:val="000C60A2"/>
    <w:rsid w:val="000C61D0"/>
    <w:rsid w:val="000C6349"/>
    <w:rsid w:val="000C644E"/>
    <w:rsid w:val="000C64F8"/>
    <w:rsid w:val="000C650B"/>
    <w:rsid w:val="000C6B87"/>
    <w:rsid w:val="000C6BDE"/>
    <w:rsid w:val="000C6C03"/>
    <w:rsid w:val="000C704F"/>
    <w:rsid w:val="000C72A2"/>
    <w:rsid w:val="000C776E"/>
    <w:rsid w:val="000C7894"/>
    <w:rsid w:val="000C79BC"/>
    <w:rsid w:val="000C7A76"/>
    <w:rsid w:val="000D0163"/>
    <w:rsid w:val="000D029F"/>
    <w:rsid w:val="000D051A"/>
    <w:rsid w:val="000D0764"/>
    <w:rsid w:val="000D0AC7"/>
    <w:rsid w:val="000D0F20"/>
    <w:rsid w:val="000D0FFA"/>
    <w:rsid w:val="000D13D4"/>
    <w:rsid w:val="000D142E"/>
    <w:rsid w:val="000D1780"/>
    <w:rsid w:val="000D1835"/>
    <w:rsid w:val="000D1985"/>
    <w:rsid w:val="000D1C0A"/>
    <w:rsid w:val="000D1C37"/>
    <w:rsid w:val="000D2033"/>
    <w:rsid w:val="000D2095"/>
    <w:rsid w:val="000D2377"/>
    <w:rsid w:val="000D23E4"/>
    <w:rsid w:val="000D26C9"/>
    <w:rsid w:val="000D273E"/>
    <w:rsid w:val="000D2CD0"/>
    <w:rsid w:val="000D3985"/>
    <w:rsid w:val="000D3CDE"/>
    <w:rsid w:val="000D3D39"/>
    <w:rsid w:val="000D3E5B"/>
    <w:rsid w:val="000D43AD"/>
    <w:rsid w:val="000D48C4"/>
    <w:rsid w:val="000D4B49"/>
    <w:rsid w:val="000D4C7B"/>
    <w:rsid w:val="000D4FAA"/>
    <w:rsid w:val="000D531E"/>
    <w:rsid w:val="000D565C"/>
    <w:rsid w:val="000D58DE"/>
    <w:rsid w:val="000D59C8"/>
    <w:rsid w:val="000D5A21"/>
    <w:rsid w:val="000D5A29"/>
    <w:rsid w:val="000D5ABF"/>
    <w:rsid w:val="000D5B34"/>
    <w:rsid w:val="000D5E67"/>
    <w:rsid w:val="000D686E"/>
    <w:rsid w:val="000D68D8"/>
    <w:rsid w:val="000D692B"/>
    <w:rsid w:val="000D696F"/>
    <w:rsid w:val="000D6972"/>
    <w:rsid w:val="000D6A06"/>
    <w:rsid w:val="000D6A49"/>
    <w:rsid w:val="000D6FBE"/>
    <w:rsid w:val="000D6FF3"/>
    <w:rsid w:val="000D7418"/>
    <w:rsid w:val="000D7781"/>
    <w:rsid w:val="000D78B0"/>
    <w:rsid w:val="000D78B3"/>
    <w:rsid w:val="000D7B2C"/>
    <w:rsid w:val="000D7FE2"/>
    <w:rsid w:val="000E0238"/>
    <w:rsid w:val="000E074A"/>
    <w:rsid w:val="000E0A01"/>
    <w:rsid w:val="000E0F7E"/>
    <w:rsid w:val="000E1070"/>
    <w:rsid w:val="000E1587"/>
    <w:rsid w:val="000E18A6"/>
    <w:rsid w:val="000E1929"/>
    <w:rsid w:val="000E1A1A"/>
    <w:rsid w:val="000E1DC8"/>
    <w:rsid w:val="000E1F7C"/>
    <w:rsid w:val="000E2072"/>
    <w:rsid w:val="000E2123"/>
    <w:rsid w:val="000E217D"/>
    <w:rsid w:val="000E265A"/>
    <w:rsid w:val="000E293C"/>
    <w:rsid w:val="000E29D5"/>
    <w:rsid w:val="000E2A58"/>
    <w:rsid w:val="000E33C9"/>
    <w:rsid w:val="000E341F"/>
    <w:rsid w:val="000E344C"/>
    <w:rsid w:val="000E3469"/>
    <w:rsid w:val="000E35EE"/>
    <w:rsid w:val="000E414E"/>
    <w:rsid w:val="000E4217"/>
    <w:rsid w:val="000E42B3"/>
    <w:rsid w:val="000E454B"/>
    <w:rsid w:val="000E4596"/>
    <w:rsid w:val="000E4605"/>
    <w:rsid w:val="000E47EE"/>
    <w:rsid w:val="000E4A22"/>
    <w:rsid w:val="000E4BE9"/>
    <w:rsid w:val="000E4CB0"/>
    <w:rsid w:val="000E4E94"/>
    <w:rsid w:val="000E4F88"/>
    <w:rsid w:val="000E5338"/>
    <w:rsid w:val="000E5643"/>
    <w:rsid w:val="000E564F"/>
    <w:rsid w:val="000E5803"/>
    <w:rsid w:val="000E582D"/>
    <w:rsid w:val="000E5913"/>
    <w:rsid w:val="000E5B31"/>
    <w:rsid w:val="000E5DEB"/>
    <w:rsid w:val="000E5FC4"/>
    <w:rsid w:val="000E61FC"/>
    <w:rsid w:val="000E6764"/>
    <w:rsid w:val="000E69D4"/>
    <w:rsid w:val="000E6A65"/>
    <w:rsid w:val="000E6EAC"/>
    <w:rsid w:val="000E74A0"/>
    <w:rsid w:val="000E74D7"/>
    <w:rsid w:val="000E74E5"/>
    <w:rsid w:val="000E7669"/>
    <w:rsid w:val="000E7920"/>
    <w:rsid w:val="000E7DE3"/>
    <w:rsid w:val="000E7E11"/>
    <w:rsid w:val="000F021B"/>
    <w:rsid w:val="000F02D9"/>
    <w:rsid w:val="000F09E5"/>
    <w:rsid w:val="000F0E77"/>
    <w:rsid w:val="000F119B"/>
    <w:rsid w:val="000F1423"/>
    <w:rsid w:val="000F1948"/>
    <w:rsid w:val="000F19C8"/>
    <w:rsid w:val="000F19CB"/>
    <w:rsid w:val="000F1A14"/>
    <w:rsid w:val="000F1D30"/>
    <w:rsid w:val="000F1D3F"/>
    <w:rsid w:val="000F203C"/>
    <w:rsid w:val="000F222B"/>
    <w:rsid w:val="000F247A"/>
    <w:rsid w:val="000F265E"/>
    <w:rsid w:val="000F26B5"/>
    <w:rsid w:val="000F295D"/>
    <w:rsid w:val="000F2982"/>
    <w:rsid w:val="000F2AFD"/>
    <w:rsid w:val="000F2E02"/>
    <w:rsid w:val="000F35AD"/>
    <w:rsid w:val="000F38BD"/>
    <w:rsid w:val="000F38D1"/>
    <w:rsid w:val="000F391C"/>
    <w:rsid w:val="000F3985"/>
    <w:rsid w:val="000F3A21"/>
    <w:rsid w:val="000F3B3E"/>
    <w:rsid w:val="000F3B7C"/>
    <w:rsid w:val="000F3EF5"/>
    <w:rsid w:val="000F40EE"/>
    <w:rsid w:val="000F4266"/>
    <w:rsid w:val="000F4786"/>
    <w:rsid w:val="000F4A0B"/>
    <w:rsid w:val="000F4B0E"/>
    <w:rsid w:val="000F4F96"/>
    <w:rsid w:val="000F4FB3"/>
    <w:rsid w:val="000F5152"/>
    <w:rsid w:val="000F58BD"/>
    <w:rsid w:val="000F5BDD"/>
    <w:rsid w:val="000F5CD8"/>
    <w:rsid w:val="000F5E42"/>
    <w:rsid w:val="000F5FD7"/>
    <w:rsid w:val="000F6037"/>
    <w:rsid w:val="000F695B"/>
    <w:rsid w:val="000F6978"/>
    <w:rsid w:val="000F6A6A"/>
    <w:rsid w:val="000F6CF3"/>
    <w:rsid w:val="000F6F98"/>
    <w:rsid w:val="000F7143"/>
    <w:rsid w:val="000F7145"/>
    <w:rsid w:val="000F742D"/>
    <w:rsid w:val="000F790A"/>
    <w:rsid w:val="000F7BAF"/>
    <w:rsid w:val="000F7DB7"/>
    <w:rsid w:val="001003E0"/>
    <w:rsid w:val="001004A6"/>
    <w:rsid w:val="001006F7"/>
    <w:rsid w:val="00100740"/>
    <w:rsid w:val="001007F1"/>
    <w:rsid w:val="001008BC"/>
    <w:rsid w:val="001008F3"/>
    <w:rsid w:val="0010099C"/>
    <w:rsid w:val="00101059"/>
    <w:rsid w:val="0010152F"/>
    <w:rsid w:val="00101590"/>
    <w:rsid w:val="001016D0"/>
    <w:rsid w:val="001018E8"/>
    <w:rsid w:val="00101E77"/>
    <w:rsid w:val="001023AE"/>
    <w:rsid w:val="001025D5"/>
    <w:rsid w:val="001026C4"/>
    <w:rsid w:val="0010286E"/>
    <w:rsid w:val="00102A30"/>
    <w:rsid w:val="00102CC7"/>
    <w:rsid w:val="00102EBF"/>
    <w:rsid w:val="00102FFF"/>
    <w:rsid w:val="001030B2"/>
    <w:rsid w:val="00103256"/>
    <w:rsid w:val="00103707"/>
    <w:rsid w:val="00103A37"/>
    <w:rsid w:val="00103A54"/>
    <w:rsid w:val="00103B20"/>
    <w:rsid w:val="00103CAB"/>
    <w:rsid w:val="00103F64"/>
    <w:rsid w:val="00104331"/>
    <w:rsid w:val="00104414"/>
    <w:rsid w:val="001045B6"/>
    <w:rsid w:val="0010472C"/>
    <w:rsid w:val="001047CE"/>
    <w:rsid w:val="00104825"/>
    <w:rsid w:val="00104A18"/>
    <w:rsid w:val="00104AD0"/>
    <w:rsid w:val="00104B67"/>
    <w:rsid w:val="00104E25"/>
    <w:rsid w:val="001051DF"/>
    <w:rsid w:val="0010531B"/>
    <w:rsid w:val="001056FA"/>
    <w:rsid w:val="00105707"/>
    <w:rsid w:val="00105C12"/>
    <w:rsid w:val="00105ED1"/>
    <w:rsid w:val="001060F9"/>
    <w:rsid w:val="001065CE"/>
    <w:rsid w:val="00106B78"/>
    <w:rsid w:val="00106E64"/>
    <w:rsid w:val="00106EB0"/>
    <w:rsid w:val="001070C5"/>
    <w:rsid w:val="0010727E"/>
    <w:rsid w:val="00107E74"/>
    <w:rsid w:val="0011013F"/>
    <w:rsid w:val="00110167"/>
    <w:rsid w:val="001103D8"/>
    <w:rsid w:val="001104C1"/>
    <w:rsid w:val="001105B7"/>
    <w:rsid w:val="00110637"/>
    <w:rsid w:val="00110C52"/>
    <w:rsid w:val="00110D2C"/>
    <w:rsid w:val="00110D69"/>
    <w:rsid w:val="00110EA1"/>
    <w:rsid w:val="00110ECA"/>
    <w:rsid w:val="0011126C"/>
    <w:rsid w:val="001114FB"/>
    <w:rsid w:val="00111CB4"/>
    <w:rsid w:val="00111CE6"/>
    <w:rsid w:val="00112024"/>
    <w:rsid w:val="00112200"/>
    <w:rsid w:val="0011273C"/>
    <w:rsid w:val="0011275F"/>
    <w:rsid w:val="00112782"/>
    <w:rsid w:val="00112991"/>
    <w:rsid w:val="00112CEA"/>
    <w:rsid w:val="00112DE9"/>
    <w:rsid w:val="00112E86"/>
    <w:rsid w:val="00113176"/>
    <w:rsid w:val="0011327D"/>
    <w:rsid w:val="001133A8"/>
    <w:rsid w:val="0011351B"/>
    <w:rsid w:val="0011365D"/>
    <w:rsid w:val="00113669"/>
    <w:rsid w:val="00113811"/>
    <w:rsid w:val="0011386C"/>
    <w:rsid w:val="00113998"/>
    <w:rsid w:val="00113BC9"/>
    <w:rsid w:val="00113D28"/>
    <w:rsid w:val="00113E50"/>
    <w:rsid w:val="00114121"/>
    <w:rsid w:val="00114215"/>
    <w:rsid w:val="001142CD"/>
    <w:rsid w:val="001147C5"/>
    <w:rsid w:val="00114B63"/>
    <w:rsid w:val="00114B72"/>
    <w:rsid w:val="00114C52"/>
    <w:rsid w:val="001151A3"/>
    <w:rsid w:val="00115574"/>
    <w:rsid w:val="001155D5"/>
    <w:rsid w:val="001156C7"/>
    <w:rsid w:val="00115724"/>
    <w:rsid w:val="00115771"/>
    <w:rsid w:val="001157FA"/>
    <w:rsid w:val="00115A7C"/>
    <w:rsid w:val="00115BF3"/>
    <w:rsid w:val="0011658F"/>
    <w:rsid w:val="001165A3"/>
    <w:rsid w:val="0011678F"/>
    <w:rsid w:val="001167B5"/>
    <w:rsid w:val="001167BE"/>
    <w:rsid w:val="00116D3D"/>
    <w:rsid w:val="00116DB6"/>
    <w:rsid w:val="00116E6B"/>
    <w:rsid w:val="00116EE4"/>
    <w:rsid w:val="001170AF"/>
    <w:rsid w:val="001171D9"/>
    <w:rsid w:val="001176E9"/>
    <w:rsid w:val="001178D3"/>
    <w:rsid w:val="00117E29"/>
    <w:rsid w:val="0012002B"/>
    <w:rsid w:val="0012029E"/>
    <w:rsid w:val="001204DD"/>
    <w:rsid w:val="001204F9"/>
    <w:rsid w:val="001205E7"/>
    <w:rsid w:val="00120772"/>
    <w:rsid w:val="00120A65"/>
    <w:rsid w:val="00120AE5"/>
    <w:rsid w:val="00120D2F"/>
    <w:rsid w:val="0012115D"/>
    <w:rsid w:val="0012124A"/>
    <w:rsid w:val="001212F6"/>
    <w:rsid w:val="00121307"/>
    <w:rsid w:val="001213E7"/>
    <w:rsid w:val="00121575"/>
    <w:rsid w:val="0012160A"/>
    <w:rsid w:val="0012160F"/>
    <w:rsid w:val="001219CA"/>
    <w:rsid w:val="00121CEC"/>
    <w:rsid w:val="00121F98"/>
    <w:rsid w:val="00121FD9"/>
    <w:rsid w:val="0012203C"/>
    <w:rsid w:val="00122164"/>
    <w:rsid w:val="001225D6"/>
    <w:rsid w:val="00122830"/>
    <w:rsid w:val="00122838"/>
    <w:rsid w:val="001228F1"/>
    <w:rsid w:val="00122A3F"/>
    <w:rsid w:val="00122A98"/>
    <w:rsid w:val="00122CC8"/>
    <w:rsid w:val="00122D98"/>
    <w:rsid w:val="00122E72"/>
    <w:rsid w:val="00122F3B"/>
    <w:rsid w:val="0012302D"/>
    <w:rsid w:val="0012303A"/>
    <w:rsid w:val="001232B8"/>
    <w:rsid w:val="00123336"/>
    <w:rsid w:val="00123464"/>
    <w:rsid w:val="00123535"/>
    <w:rsid w:val="00123889"/>
    <w:rsid w:val="00123A06"/>
    <w:rsid w:val="001242FA"/>
    <w:rsid w:val="001245DC"/>
    <w:rsid w:val="001247CD"/>
    <w:rsid w:val="0012482A"/>
    <w:rsid w:val="001248FA"/>
    <w:rsid w:val="0012550E"/>
    <w:rsid w:val="00125C7E"/>
    <w:rsid w:val="0012613F"/>
    <w:rsid w:val="001263CC"/>
    <w:rsid w:val="00126D79"/>
    <w:rsid w:val="00127690"/>
    <w:rsid w:val="001276D5"/>
    <w:rsid w:val="001278A8"/>
    <w:rsid w:val="00127956"/>
    <w:rsid w:val="00127AA0"/>
    <w:rsid w:val="00127B9F"/>
    <w:rsid w:val="00127F68"/>
    <w:rsid w:val="00127FD8"/>
    <w:rsid w:val="0013031C"/>
    <w:rsid w:val="00130AB3"/>
    <w:rsid w:val="00130B90"/>
    <w:rsid w:val="00130DEA"/>
    <w:rsid w:val="00130EF1"/>
    <w:rsid w:val="0013106E"/>
    <w:rsid w:val="00131ADF"/>
    <w:rsid w:val="00131AF5"/>
    <w:rsid w:val="00131C49"/>
    <w:rsid w:val="00132212"/>
    <w:rsid w:val="0013232E"/>
    <w:rsid w:val="001324AC"/>
    <w:rsid w:val="00132514"/>
    <w:rsid w:val="001326D7"/>
    <w:rsid w:val="001329C7"/>
    <w:rsid w:val="00132EDC"/>
    <w:rsid w:val="001331A4"/>
    <w:rsid w:val="001335FC"/>
    <w:rsid w:val="0013387C"/>
    <w:rsid w:val="00133D4A"/>
    <w:rsid w:val="00133FCB"/>
    <w:rsid w:val="00134156"/>
    <w:rsid w:val="0013444C"/>
    <w:rsid w:val="001344A1"/>
    <w:rsid w:val="0013470F"/>
    <w:rsid w:val="001347D6"/>
    <w:rsid w:val="0013497F"/>
    <w:rsid w:val="00134A74"/>
    <w:rsid w:val="00134AF5"/>
    <w:rsid w:val="00134C53"/>
    <w:rsid w:val="00135486"/>
    <w:rsid w:val="00135507"/>
    <w:rsid w:val="00135642"/>
    <w:rsid w:val="00135798"/>
    <w:rsid w:val="001358DE"/>
    <w:rsid w:val="001362F9"/>
    <w:rsid w:val="00136906"/>
    <w:rsid w:val="0013707A"/>
    <w:rsid w:val="001371AA"/>
    <w:rsid w:val="001371BD"/>
    <w:rsid w:val="0013731D"/>
    <w:rsid w:val="001375AA"/>
    <w:rsid w:val="00137690"/>
    <w:rsid w:val="0013782A"/>
    <w:rsid w:val="00137883"/>
    <w:rsid w:val="001378ED"/>
    <w:rsid w:val="00137902"/>
    <w:rsid w:val="00137A5D"/>
    <w:rsid w:val="00137D63"/>
    <w:rsid w:val="0014005D"/>
    <w:rsid w:val="00140361"/>
    <w:rsid w:val="00140475"/>
    <w:rsid w:val="001405C2"/>
    <w:rsid w:val="001405FD"/>
    <w:rsid w:val="00140807"/>
    <w:rsid w:val="001409D2"/>
    <w:rsid w:val="00140EE0"/>
    <w:rsid w:val="00140EFD"/>
    <w:rsid w:val="00141681"/>
    <w:rsid w:val="001419CF"/>
    <w:rsid w:val="00141A4E"/>
    <w:rsid w:val="00141D12"/>
    <w:rsid w:val="00141D18"/>
    <w:rsid w:val="00141D3A"/>
    <w:rsid w:val="00141E03"/>
    <w:rsid w:val="00141E67"/>
    <w:rsid w:val="00141F0C"/>
    <w:rsid w:val="00141F79"/>
    <w:rsid w:val="0014221A"/>
    <w:rsid w:val="00142523"/>
    <w:rsid w:val="001425E9"/>
    <w:rsid w:val="00142C1B"/>
    <w:rsid w:val="00142CFC"/>
    <w:rsid w:val="00142FCE"/>
    <w:rsid w:val="0014316B"/>
    <w:rsid w:val="001435CA"/>
    <w:rsid w:val="00143677"/>
    <w:rsid w:val="001439BC"/>
    <w:rsid w:val="00143B9A"/>
    <w:rsid w:val="00143CCC"/>
    <w:rsid w:val="00143DFE"/>
    <w:rsid w:val="00144729"/>
    <w:rsid w:val="0014484E"/>
    <w:rsid w:val="00144986"/>
    <w:rsid w:val="001449B0"/>
    <w:rsid w:val="00144A01"/>
    <w:rsid w:val="00144BB7"/>
    <w:rsid w:val="00144C84"/>
    <w:rsid w:val="00144D0F"/>
    <w:rsid w:val="00145351"/>
    <w:rsid w:val="00145655"/>
    <w:rsid w:val="00145779"/>
    <w:rsid w:val="00145956"/>
    <w:rsid w:val="00145CD8"/>
    <w:rsid w:val="00145E43"/>
    <w:rsid w:val="00146601"/>
    <w:rsid w:val="0014687B"/>
    <w:rsid w:val="00146EF1"/>
    <w:rsid w:val="00147056"/>
    <w:rsid w:val="00147168"/>
    <w:rsid w:val="00147218"/>
    <w:rsid w:val="00147648"/>
    <w:rsid w:val="00147801"/>
    <w:rsid w:val="00147981"/>
    <w:rsid w:val="00147C19"/>
    <w:rsid w:val="00150268"/>
    <w:rsid w:val="001502A5"/>
    <w:rsid w:val="001503BC"/>
    <w:rsid w:val="00150614"/>
    <w:rsid w:val="00150A10"/>
    <w:rsid w:val="00150E8C"/>
    <w:rsid w:val="00150EBA"/>
    <w:rsid w:val="00151F69"/>
    <w:rsid w:val="0015235D"/>
    <w:rsid w:val="00152427"/>
    <w:rsid w:val="00152562"/>
    <w:rsid w:val="00152654"/>
    <w:rsid w:val="001526F3"/>
    <w:rsid w:val="0015276F"/>
    <w:rsid w:val="00152A8B"/>
    <w:rsid w:val="00152AB9"/>
    <w:rsid w:val="001530CD"/>
    <w:rsid w:val="001535EB"/>
    <w:rsid w:val="00153A1D"/>
    <w:rsid w:val="00153C50"/>
    <w:rsid w:val="00154371"/>
    <w:rsid w:val="00154389"/>
    <w:rsid w:val="0015452C"/>
    <w:rsid w:val="00154684"/>
    <w:rsid w:val="001546B6"/>
    <w:rsid w:val="00154AAB"/>
    <w:rsid w:val="00154D07"/>
    <w:rsid w:val="00154F21"/>
    <w:rsid w:val="00155067"/>
    <w:rsid w:val="0015527E"/>
    <w:rsid w:val="0015538D"/>
    <w:rsid w:val="001558C5"/>
    <w:rsid w:val="001559D2"/>
    <w:rsid w:val="00155ED6"/>
    <w:rsid w:val="00155F30"/>
    <w:rsid w:val="00155F55"/>
    <w:rsid w:val="00156149"/>
    <w:rsid w:val="0015623E"/>
    <w:rsid w:val="0015626F"/>
    <w:rsid w:val="00156666"/>
    <w:rsid w:val="00156714"/>
    <w:rsid w:val="00156776"/>
    <w:rsid w:val="00156782"/>
    <w:rsid w:val="001568BB"/>
    <w:rsid w:val="00157262"/>
    <w:rsid w:val="00157435"/>
    <w:rsid w:val="00157439"/>
    <w:rsid w:val="00157542"/>
    <w:rsid w:val="001575F6"/>
    <w:rsid w:val="0015765F"/>
    <w:rsid w:val="0015783E"/>
    <w:rsid w:val="00157843"/>
    <w:rsid w:val="00157AAC"/>
    <w:rsid w:val="00157B21"/>
    <w:rsid w:val="00157B30"/>
    <w:rsid w:val="0016028F"/>
    <w:rsid w:val="00160BAF"/>
    <w:rsid w:val="00160D40"/>
    <w:rsid w:val="00160F4D"/>
    <w:rsid w:val="001611D8"/>
    <w:rsid w:val="0016132A"/>
    <w:rsid w:val="00161497"/>
    <w:rsid w:val="00161D67"/>
    <w:rsid w:val="00162320"/>
    <w:rsid w:val="001623CF"/>
    <w:rsid w:val="00162453"/>
    <w:rsid w:val="00162A9D"/>
    <w:rsid w:val="00162B00"/>
    <w:rsid w:val="00162C1E"/>
    <w:rsid w:val="00162FE1"/>
    <w:rsid w:val="0016326F"/>
    <w:rsid w:val="001632FC"/>
    <w:rsid w:val="001636AB"/>
    <w:rsid w:val="001636AC"/>
    <w:rsid w:val="0016370D"/>
    <w:rsid w:val="00163ABC"/>
    <w:rsid w:val="00163D19"/>
    <w:rsid w:val="00163F01"/>
    <w:rsid w:val="00163FD6"/>
    <w:rsid w:val="0016418F"/>
    <w:rsid w:val="001641C5"/>
    <w:rsid w:val="00164972"/>
    <w:rsid w:val="001649BB"/>
    <w:rsid w:val="00164D44"/>
    <w:rsid w:val="00164DA2"/>
    <w:rsid w:val="001650BF"/>
    <w:rsid w:val="0016547A"/>
    <w:rsid w:val="00165E5C"/>
    <w:rsid w:val="00165FBC"/>
    <w:rsid w:val="001660CB"/>
    <w:rsid w:val="00166221"/>
    <w:rsid w:val="00166385"/>
    <w:rsid w:val="00166436"/>
    <w:rsid w:val="001667A4"/>
    <w:rsid w:val="00166840"/>
    <w:rsid w:val="001668A2"/>
    <w:rsid w:val="00166BE3"/>
    <w:rsid w:val="00167192"/>
    <w:rsid w:val="0016751A"/>
    <w:rsid w:val="00167626"/>
    <w:rsid w:val="00167941"/>
    <w:rsid w:val="00167E19"/>
    <w:rsid w:val="00167E70"/>
    <w:rsid w:val="00167EBF"/>
    <w:rsid w:val="00167ED5"/>
    <w:rsid w:val="00170528"/>
    <w:rsid w:val="001705F1"/>
    <w:rsid w:val="00170866"/>
    <w:rsid w:val="00170BE0"/>
    <w:rsid w:val="00170D55"/>
    <w:rsid w:val="00170E13"/>
    <w:rsid w:val="00170EC8"/>
    <w:rsid w:val="0017109D"/>
    <w:rsid w:val="0017124B"/>
    <w:rsid w:val="0017157A"/>
    <w:rsid w:val="0017172F"/>
    <w:rsid w:val="001717E9"/>
    <w:rsid w:val="00171A22"/>
    <w:rsid w:val="00171A93"/>
    <w:rsid w:val="00171C35"/>
    <w:rsid w:val="00171D76"/>
    <w:rsid w:val="00171DD0"/>
    <w:rsid w:val="00171E13"/>
    <w:rsid w:val="00171E34"/>
    <w:rsid w:val="00172093"/>
    <w:rsid w:val="00172325"/>
    <w:rsid w:val="001725EC"/>
    <w:rsid w:val="00172674"/>
    <w:rsid w:val="00172795"/>
    <w:rsid w:val="00172899"/>
    <w:rsid w:val="001729B2"/>
    <w:rsid w:val="00172CED"/>
    <w:rsid w:val="0017338D"/>
    <w:rsid w:val="00173433"/>
    <w:rsid w:val="001735D0"/>
    <w:rsid w:val="00173779"/>
    <w:rsid w:val="0017389F"/>
    <w:rsid w:val="001739F9"/>
    <w:rsid w:val="00173C42"/>
    <w:rsid w:val="00173C49"/>
    <w:rsid w:val="00173E57"/>
    <w:rsid w:val="00173FB6"/>
    <w:rsid w:val="00174014"/>
    <w:rsid w:val="0017479C"/>
    <w:rsid w:val="00174A3E"/>
    <w:rsid w:val="00174A80"/>
    <w:rsid w:val="00174B7D"/>
    <w:rsid w:val="00175589"/>
    <w:rsid w:val="001755A8"/>
    <w:rsid w:val="001757D6"/>
    <w:rsid w:val="0017583B"/>
    <w:rsid w:val="0017637B"/>
    <w:rsid w:val="00176426"/>
    <w:rsid w:val="00176A52"/>
    <w:rsid w:val="00176CAB"/>
    <w:rsid w:val="00176E87"/>
    <w:rsid w:val="00177243"/>
    <w:rsid w:val="001772BD"/>
    <w:rsid w:val="0017787D"/>
    <w:rsid w:val="00177D70"/>
    <w:rsid w:val="00177DB8"/>
    <w:rsid w:val="00177F95"/>
    <w:rsid w:val="0018059B"/>
    <w:rsid w:val="00180E5F"/>
    <w:rsid w:val="00181086"/>
    <w:rsid w:val="00181587"/>
    <w:rsid w:val="0018193B"/>
    <w:rsid w:val="00181C2B"/>
    <w:rsid w:val="00181C62"/>
    <w:rsid w:val="00181D73"/>
    <w:rsid w:val="00182012"/>
    <w:rsid w:val="00182144"/>
    <w:rsid w:val="00182395"/>
    <w:rsid w:val="00182410"/>
    <w:rsid w:val="00182547"/>
    <w:rsid w:val="0018268F"/>
    <w:rsid w:val="00182707"/>
    <w:rsid w:val="00182BE4"/>
    <w:rsid w:val="00182E21"/>
    <w:rsid w:val="00182F30"/>
    <w:rsid w:val="0018305C"/>
    <w:rsid w:val="0018345F"/>
    <w:rsid w:val="00183689"/>
    <w:rsid w:val="001836D4"/>
    <w:rsid w:val="00183762"/>
    <w:rsid w:val="00183776"/>
    <w:rsid w:val="00183C12"/>
    <w:rsid w:val="00183CC5"/>
    <w:rsid w:val="00183FCA"/>
    <w:rsid w:val="00184B6F"/>
    <w:rsid w:val="00184CA2"/>
    <w:rsid w:val="00184E93"/>
    <w:rsid w:val="00184EA0"/>
    <w:rsid w:val="00185073"/>
    <w:rsid w:val="0018511E"/>
    <w:rsid w:val="00185285"/>
    <w:rsid w:val="0018535E"/>
    <w:rsid w:val="00185380"/>
    <w:rsid w:val="0018563C"/>
    <w:rsid w:val="0018564E"/>
    <w:rsid w:val="001858A5"/>
    <w:rsid w:val="00185935"/>
    <w:rsid w:val="0018598F"/>
    <w:rsid w:val="00185AAD"/>
    <w:rsid w:val="00186025"/>
    <w:rsid w:val="001866F3"/>
    <w:rsid w:val="00186FD5"/>
    <w:rsid w:val="0018706A"/>
    <w:rsid w:val="00187358"/>
    <w:rsid w:val="00187707"/>
    <w:rsid w:val="00187708"/>
    <w:rsid w:val="001878A5"/>
    <w:rsid w:val="001879DB"/>
    <w:rsid w:val="00187C1C"/>
    <w:rsid w:val="00187C76"/>
    <w:rsid w:val="00190123"/>
    <w:rsid w:val="00190379"/>
    <w:rsid w:val="0019037F"/>
    <w:rsid w:val="00190417"/>
    <w:rsid w:val="001906B5"/>
    <w:rsid w:val="001906C7"/>
    <w:rsid w:val="00190812"/>
    <w:rsid w:val="00190BA5"/>
    <w:rsid w:val="00190C3E"/>
    <w:rsid w:val="0019121B"/>
    <w:rsid w:val="00191246"/>
    <w:rsid w:val="001914D1"/>
    <w:rsid w:val="001915A9"/>
    <w:rsid w:val="001916A6"/>
    <w:rsid w:val="0019177A"/>
    <w:rsid w:val="001919FE"/>
    <w:rsid w:val="00191B34"/>
    <w:rsid w:val="00191DAC"/>
    <w:rsid w:val="00191DB2"/>
    <w:rsid w:val="00191FCF"/>
    <w:rsid w:val="00192307"/>
    <w:rsid w:val="001924C1"/>
    <w:rsid w:val="0019267E"/>
    <w:rsid w:val="00192684"/>
    <w:rsid w:val="00192878"/>
    <w:rsid w:val="00192B26"/>
    <w:rsid w:val="00192DA4"/>
    <w:rsid w:val="001930E3"/>
    <w:rsid w:val="00193366"/>
    <w:rsid w:val="00193401"/>
    <w:rsid w:val="001937C4"/>
    <w:rsid w:val="001937CD"/>
    <w:rsid w:val="001938C7"/>
    <w:rsid w:val="00193D2B"/>
    <w:rsid w:val="00194232"/>
    <w:rsid w:val="001943B4"/>
    <w:rsid w:val="00194440"/>
    <w:rsid w:val="001947FC"/>
    <w:rsid w:val="00194952"/>
    <w:rsid w:val="0019495C"/>
    <w:rsid w:val="00194C96"/>
    <w:rsid w:val="00194E15"/>
    <w:rsid w:val="00194E1C"/>
    <w:rsid w:val="00194F39"/>
    <w:rsid w:val="00195255"/>
    <w:rsid w:val="001954F4"/>
    <w:rsid w:val="001955CE"/>
    <w:rsid w:val="0019565D"/>
    <w:rsid w:val="0019611D"/>
    <w:rsid w:val="00196163"/>
    <w:rsid w:val="00196302"/>
    <w:rsid w:val="00196935"/>
    <w:rsid w:val="0019696F"/>
    <w:rsid w:val="00196AFE"/>
    <w:rsid w:val="00196C23"/>
    <w:rsid w:val="00197369"/>
    <w:rsid w:val="00197653"/>
    <w:rsid w:val="0019770C"/>
    <w:rsid w:val="00197FF6"/>
    <w:rsid w:val="001A0162"/>
    <w:rsid w:val="001A026B"/>
    <w:rsid w:val="001A02D9"/>
    <w:rsid w:val="001A0522"/>
    <w:rsid w:val="001A064B"/>
    <w:rsid w:val="001A0A1F"/>
    <w:rsid w:val="001A0DCE"/>
    <w:rsid w:val="001A0EC3"/>
    <w:rsid w:val="001A0F30"/>
    <w:rsid w:val="001A12C5"/>
    <w:rsid w:val="001A1665"/>
    <w:rsid w:val="001A1CA8"/>
    <w:rsid w:val="001A1E96"/>
    <w:rsid w:val="001A1FB2"/>
    <w:rsid w:val="001A2051"/>
    <w:rsid w:val="001A2112"/>
    <w:rsid w:val="001A2227"/>
    <w:rsid w:val="001A2311"/>
    <w:rsid w:val="001A2516"/>
    <w:rsid w:val="001A2E0B"/>
    <w:rsid w:val="001A3406"/>
    <w:rsid w:val="001A3505"/>
    <w:rsid w:val="001A3668"/>
    <w:rsid w:val="001A39CA"/>
    <w:rsid w:val="001A3AB4"/>
    <w:rsid w:val="001A3D44"/>
    <w:rsid w:val="001A3DB1"/>
    <w:rsid w:val="001A4168"/>
    <w:rsid w:val="001A429F"/>
    <w:rsid w:val="001A442B"/>
    <w:rsid w:val="001A457B"/>
    <w:rsid w:val="001A4791"/>
    <w:rsid w:val="001A4831"/>
    <w:rsid w:val="001A4888"/>
    <w:rsid w:val="001A4C52"/>
    <w:rsid w:val="001A4EDE"/>
    <w:rsid w:val="001A5279"/>
    <w:rsid w:val="001A528F"/>
    <w:rsid w:val="001A55CD"/>
    <w:rsid w:val="001A59CC"/>
    <w:rsid w:val="001A5F7F"/>
    <w:rsid w:val="001A6164"/>
    <w:rsid w:val="001A6300"/>
    <w:rsid w:val="001A633C"/>
    <w:rsid w:val="001A6426"/>
    <w:rsid w:val="001A6885"/>
    <w:rsid w:val="001A6892"/>
    <w:rsid w:val="001A6A45"/>
    <w:rsid w:val="001A729E"/>
    <w:rsid w:val="001A7320"/>
    <w:rsid w:val="001A76C1"/>
    <w:rsid w:val="001A7B97"/>
    <w:rsid w:val="001A7F47"/>
    <w:rsid w:val="001B00BB"/>
    <w:rsid w:val="001B047E"/>
    <w:rsid w:val="001B0691"/>
    <w:rsid w:val="001B07DD"/>
    <w:rsid w:val="001B0AD8"/>
    <w:rsid w:val="001B0AE2"/>
    <w:rsid w:val="001B0B74"/>
    <w:rsid w:val="001B0B82"/>
    <w:rsid w:val="001B0B99"/>
    <w:rsid w:val="001B0BAE"/>
    <w:rsid w:val="001B0D70"/>
    <w:rsid w:val="001B0F6D"/>
    <w:rsid w:val="001B1107"/>
    <w:rsid w:val="001B11C6"/>
    <w:rsid w:val="001B13BA"/>
    <w:rsid w:val="001B160A"/>
    <w:rsid w:val="001B1A5C"/>
    <w:rsid w:val="001B1A5F"/>
    <w:rsid w:val="001B1DDD"/>
    <w:rsid w:val="001B1E01"/>
    <w:rsid w:val="001B1E23"/>
    <w:rsid w:val="001B1F1B"/>
    <w:rsid w:val="001B237C"/>
    <w:rsid w:val="001B2668"/>
    <w:rsid w:val="001B26D4"/>
    <w:rsid w:val="001B2CA6"/>
    <w:rsid w:val="001B2CDD"/>
    <w:rsid w:val="001B3001"/>
    <w:rsid w:val="001B30BE"/>
    <w:rsid w:val="001B40D8"/>
    <w:rsid w:val="001B4389"/>
    <w:rsid w:val="001B4459"/>
    <w:rsid w:val="001B48C0"/>
    <w:rsid w:val="001B49B9"/>
    <w:rsid w:val="001B4A46"/>
    <w:rsid w:val="001B4E0C"/>
    <w:rsid w:val="001B4F9D"/>
    <w:rsid w:val="001B4FE4"/>
    <w:rsid w:val="001B516B"/>
    <w:rsid w:val="001B5562"/>
    <w:rsid w:val="001B5627"/>
    <w:rsid w:val="001B570B"/>
    <w:rsid w:val="001B5AA6"/>
    <w:rsid w:val="001B5C34"/>
    <w:rsid w:val="001B5C62"/>
    <w:rsid w:val="001B5E5A"/>
    <w:rsid w:val="001B5EAB"/>
    <w:rsid w:val="001B6256"/>
    <w:rsid w:val="001B6313"/>
    <w:rsid w:val="001B64AE"/>
    <w:rsid w:val="001B65C4"/>
    <w:rsid w:val="001B663C"/>
    <w:rsid w:val="001B6A7B"/>
    <w:rsid w:val="001B6A9C"/>
    <w:rsid w:val="001B6C03"/>
    <w:rsid w:val="001B6C76"/>
    <w:rsid w:val="001B6CEC"/>
    <w:rsid w:val="001B6DDC"/>
    <w:rsid w:val="001B6E15"/>
    <w:rsid w:val="001B6FA9"/>
    <w:rsid w:val="001B70D4"/>
    <w:rsid w:val="001B77A1"/>
    <w:rsid w:val="001B7BC5"/>
    <w:rsid w:val="001C000B"/>
    <w:rsid w:val="001C07AC"/>
    <w:rsid w:val="001C0915"/>
    <w:rsid w:val="001C0CAD"/>
    <w:rsid w:val="001C131E"/>
    <w:rsid w:val="001C1537"/>
    <w:rsid w:val="001C172D"/>
    <w:rsid w:val="001C19AC"/>
    <w:rsid w:val="001C1C24"/>
    <w:rsid w:val="001C1C36"/>
    <w:rsid w:val="001C1FB3"/>
    <w:rsid w:val="001C25AA"/>
    <w:rsid w:val="001C25D2"/>
    <w:rsid w:val="001C2895"/>
    <w:rsid w:val="001C28E6"/>
    <w:rsid w:val="001C2AC3"/>
    <w:rsid w:val="001C2E7C"/>
    <w:rsid w:val="001C2F1B"/>
    <w:rsid w:val="001C3827"/>
    <w:rsid w:val="001C4167"/>
    <w:rsid w:val="001C44E7"/>
    <w:rsid w:val="001C4617"/>
    <w:rsid w:val="001C4AE1"/>
    <w:rsid w:val="001C4BC8"/>
    <w:rsid w:val="001C4F99"/>
    <w:rsid w:val="001C512D"/>
    <w:rsid w:val="001C53F6"/>
    <w:rsid w:val="001C55F2"/>
    <w:rsid w:val="001C5675"/>
    <w:rsid w:val="001C56E2"/>
    <w:rsid w:val="001C5851"/>
    <w:rsid w:val="001C5992"/>
    <w:rsid w:val="001C59DA"/>
    <w:rsid w:val="001C5C6D"/>
    <w:rsid w:val="001C5D6F"/>
    <w:rsid w:val="001C5ED1"/>
    <w:rsid w:val="001C60C8"/>
    <w:rsid w:val="001C613D"/>
    <w:rsid w:val="001C615D"/>
    <w:rsid w:val="001C6174"/>
    <w:rsid w:val="001C6177"/>
    <w:rsid w:val="001C637F"/>
    <w:rsid w:val="001C66A1"/>
    <w:rsid w:val="001C6B0D"/>
    <w:rsid w:val="001C74F8"/>
    <w:rsid w:val="001C750E"/>
    <w:rsid w:val="001C7554"/>
    <w:rsid w:val="001C76E8"/>
    <w:rsid w:val="001C7B8D"/>
    <w:rsid w:val="001C7DC6"/>
    <w:rsid w:val="001C7F61"/>
    <w:rsid w:val="001D017E"/>
    <w:rsid w:val="001D01A2"/>
    <w:rsid w:val="001D03D5"/>
    <w:rsid w:val="001D055B"/>
    <w:rsid w:val="001D069C"/>
    <w:rsid w:val="001D0B7E"/>
    <w:rsid w:val="001D0FA0"/>
    <w:rsid w:val="001D10A9"/>
    <w:rsid w:val="001D1139"/>
    <w:rsid w:val="001D11B1"/>
    <w:rsid w:val="001D1636"/>
    <w:rsid w:val="001D1A01"/>
    <w:rsid w:val="001D1A9A"/>
    <w:rsid w:val="001D1B22"/>
    <w:rsid w:val="001D1E07"/>
    <w:rsid w:val="001D1EB2"/>
    <w:rsid w:val="001D211A"/>
    <w:rsid w:val="001D21C8"/>
    <w:rsid w:val="001D2476"/>
    <w:rsid w:val="001D252B"/>
    <w:rsid w:val="001D26DA"/>
    <w:rsid w:val="001D2A38"/>
    <w:rsid w:val="001D2B47"/>
    <w:rsid w:val="001D2BA8"/>
    <w:rsid w:val="001D2ECD"/>
    <w:rsid w:val="001D30FB"/>
    <w:rsid w:val="001D349D"/>
    <w:rsid w:val="001D3660"/>
    <w:rsid w:val="001D36A2"/>
    <w:rsid w:val="001D3EA1"/>
    <w:rsid w:val="001D3F31"/>
    <w:rsid w:val="001D40C1"/>
    <w:rsid w:val="001D40F4"/>
    <w:rsid w:val="001D421A"/>
    <w:rsid w:val="001D42DE"/>
    <w:rsid w:val="001D47BD"/>
    <w:rsid w:val="001D4CD2"/>
    <w:rsid w:val="001D4E95"/>
    <w:rsid w:val="001D5171"/>
    <w:rsid w:val="001D5297"/>
    <w:rsid w:val="001D5D88"/>
    <w:rsid w:val="001D5DEB"/>
    <w:rsid w:val="001D6064"/>
    <w:rsid w:val="001D61F5"/>
    <w:rsid w:val="001D6468"/>
    <w:rsid w:val="001D65ED"/>
    <w:rsid w:val="001D6855"/>
    <w:rsid w:val="001D6A67"/>
    <w:rsid w:val="001D6DE6"/>
    <w:rsid w:val="001D6F54"/>
    <w:rsid w:val="001D7022"/>
    <w:rsid w:val="001D7075"/>
    <w:rsid w:val="001D724B"/>
    <w:rsid w:val="001D74C1"/>
    <w:rsid w:val="001D7896"/>
    <w:rsid w:val="001D7A44"/>
    <w:rsid w:val="001D7A9B"/>
    <w:rsid w:val="001D7DFA"/>
    <w:rsid w:val="001D7E75"/>
    <w:rsid w:val="001E023E"/>
    <w:rsid w:val="001E02F2"/>
    <w:rsid w:val="001E05AD"/>
    <w:rsid w:val="001E090E"/>
    <w:rsid w:val="001E0A18"/>
    <w:rsid w:val="001E0D1C"/>
    <w:rsid w:val="001E0D95"/>
    <w:rsid w:val="001E1874"/>
    <w:rsid w:val="001E1875"/>
    <w:rsid w:val="001E19C6"/>
    <w:rsid w:val="001E1BC5"/>
    <w:rsid w:val="001E1F51"/>
    <w:rsid w:val="001E1FCD"/>
    <w:rsid w:val="001E211D"/>
    <w:rsid w:val="001E2264"/>
    <w:rsid w:val="001E2373"/>
    <w:rsid w:val="001E27A4"/>
    <w:rsid w:val="001E2887"/>
    <w:rsid w:val="001E2D8D"/>
    <w:rsid w:val="001E2E03"/>
    <w:rsid w:val="001E3012"/>
    <w:rsid w:val="001E309A"/>
    <w:rsid w:val="001E30D2"/>
    <w:rsid w:val="001E329F"/>
    <w:rsid w:val="001E364D"/>
    <w:rsid w:val="001E3C49"/>
    <w:rsid w:val="001E3D73"/>
    <w:rsid w:val="001E41D7"/>
    <w:rsid w:val="001E4278"/>
    <w:rsid w:val="001E45DF"/>
    <w:rsid w:val="001E486F"/>
    <w:rsid w:val="001E4C78"/>
    <w:rsid w:val="001E4CEC"/>
    <w:rsid w:val="001E4CF3"/>
    <w:rsid w:val="001E4D00"/>
    <w:rsid w:val="001E4DBF"/>
    <w:rsid w:val="001E4DDC"/>
    <w:rsid w:val="001E4E63"/>
    <w:rsid w:val="001E5125"/>
    <w:rsid w:val="001E51D7"/>
    <w:rsid w:val="001E5358"/>
    <w:rsid w:val="001E54AA"/>
    <w:rsid w:val="001E54BA"/>
    <w:rsid w:val="001E57A3"/>
    <w:rsid w:val="001E57DD"/>
    <w:rsid w:val="001E5C90"/>
    <w:rsid w:val="001E5D97"/>
    <w:rsid w:val="001E5DEC"/>
    <w:rsid w:val="001E6040"/>
    <w:rsid w:val="001E63E4"/>
    <w:rsid w:val="001E67B2"/>
    <w:rsid w:val="001E694E"/>
    <w:rsid w:val="001E69BF"/>
    <w:rsid w:val="001E6A0D"/>
    <w:rsid w:val="001E6C1E"/>
    <w:rsid w:val="001E6C74"/>
    <w:rsid w:val="001E6C8B"/>
    <w:rsid w:val="001E7316"/>
    <w:rsid w:val="001E7497"/>
    <w:rsid w:val="001E783C"/>
    <w:rsid w:val="001E789B"/>
    <w:rsid w:val="001E78CC"/>
    <w:rsid w:val="001E795B"/>
    <w:rsid w:val="001E79A3"/>
    <w:rsid w:val="001E79C6"/>
    <w:rsid w:val="001E79E4"/>
    <w:rsid w:val="001E7E74"/>
    <w:rsid w:val="001F00CA"/>
    <w:rsid w:val="001F020A"/>
    <w:rsid w:val="001F04FD"/>
    <w:rsid w:val="001F0555"/>
    <w:rsid w:val="001F0660"/>
    <w:rsid w:val="001F06DD"/>
    <w:rsid w:val="001F074C"/>
    <w:rsid w:val="001F0D02"/>
    <w:rsid w:val="001F0E14"/>
    <w:rsid w:val="001F0ED1"/>
    <w:rsid w:val="001F1104"/>
    <w:rsid w:val="001F148B"/>
    <w:rsid w:val="001F14A0"/>
    <w:rsid w:val="001F14AE"/>
    <w:rsid w:val="001F1589"/>
    <w:rsid w:val="001F16D1"/>
    <w:rsid w:val="001F1A38"/>
    <w:rsid w:val="001F1A85"/>
    <w:rsid w:val="001F1B75"/>
    <w:rsid w:val="001F1F0D"/>
    <w:rsid w:val="001F1F12"/>
    <w:rsid w:val="001F1FA8"/>
    <w:rsid w:val="001F215B"/>
    <w:rsid w:val="001F2339"/>
    <w:rsid w:val="001F2376"/>
    <w:rsid w:val="001F2711"/>
    <w:rsid w:val="001F2844"/>
    <w:rsid w:val="001F2F8E"/>
    <w:rsid w:val="001F2FFA"/>
    <w:rsid w:val="001F334E"/>
    <w:rsid w:val="001F3587"/>
    <w:rsid w:val="001F35D1"/>
    <w:rsid w:val="001F3792"/>
    <w:rsid w:val="001F37E7"/>
    <w:rsid w:val="001F3879"/>
    <w:rsid w:val="001F3AE5"/>
    <w:rsid w:val="001F3CFD"/>
    <w:rsid w:val="001F406E"/>
    <w:rsid w:val="001F428F"/>
    <w:rsid w:val="001F468D"/>
    <w:rsid w:val="001F475B"/>
    <w:rsid w:val="001F494B"/>
    <w:rsid w:val="001F4B3B"/>
    <w:rsid w:val="001F4B8F"/>
    <w:rsid w:val="001F4BFA"/>
    <w:rsid w:val="001F4CCD"/>
    <w:rsid w:val="001F4D10"/>
    <w:rsid w:val="001F4DCA"/>
    <w:rsid w:val="001F4EE4"/>
    <w:rsid w:val="001F510D"/>
    <w:rsid w:val="001F51BD"/>
    <w:rsid w:val="001F5420"/>
    <w:rsid w:val="001F55CD"/>
    <w:rsid w:val="001F56F6"/>
    <w:rsid w:val="001F584E"/>
    <w:rsid w:val="001F5872"/>
    <w:rsid w:val="001F5B87"/>
    <w:rsid w:val="001F5D6E"/>
    <w:rsid w:val="001F5FC9"/>
    <w:rsid w:val="001F65AF"/>
    <w:rsid w:val="001F668A"/>
    <w:rsid w:val="001F6770"/>
    <w:rsid w:val="001F693D"/>
    <w:rsid w:val="001F6EC5"/>
    <w:rsid w:val="001F700F"/>
    <w:rsid w:val="001F719F"/>
    <w:rsid w:val="001F7393"/>
    <w:rsid w:val="001F75AF"/>
    <w:rsid w:val="001F7BF0"/>
    <w:rsid w:val="002000FF"/>
    <w:rsid w:val="0020038D"/>
    <w:rsid w:val="002006CC"/>
    <w:rsid w:val="002009FD"/>
    <w:rsid w:val="00200A38"/>
    <w:rsid w:val="00200A3F"/>
    <w:rsid w:val="00200BB8"/>
    <w:rsid w:val="00200FE4"/>
    <w:rsid w:val="00201301"/>
    <w:rsid w:val="002013B4"/>
    <w:rsid w:val="002014D2"/>
    <w:rsid w:val="002017AD"/>
    <w:rsid w:val="00201C92"/>
    <w:rsid w:val="00201D2B"/>
    <w:rsid w:val="002020C9"/>
    <w:rsid w:val="002022B7"/>
    <w:rsid w:val="00202316"/>
    <w:rsid w:val="00202465"/>
    <w:rsid w:val="0020251B"/>
    <w:rsid w:val="00202584"/>
    <w:rsid w:val="00202606"/>
    <w:rsid w:val="002026D8"/>
    <w:rsid w:val="00202800"/>
    <w:rsid w:val="00202BF2"/>
    <w:rsid w:val="00203062"/>
    <w:rsid w:val="0020308A"/>
    <w:rsid w:val="002032D4"/>
    <w:rsid w:val="002036D1"/>
    <w:rsid w:val="00203AE3"/>
    <w:rsid w:val="00203B42"/>
    <w:rsid w:val="00203FCA"/>
    <w:rsid w:val="00204328"/>
    <w:rsid w:val="00204395"/>
    <w:rsid w:val="00204769"/>
    <w:rsid w:val="002047AA"/>
    <w:rsid w:val="00204D4D"/>
    <w:rsid w:val="00205150"/>
    <w:rsid w:val="00205174"/>
    <w:rsid w:val="002051AF"/>
    <w:rsid w:val="00205560"/>
    <w:rsid w:val="002056DB"/>
    <w:rsid w:val="00205A01"/>
    <w:rsid w:val="00205B19"/>
    <w:rsid w:val="00205CD6"/>
    <w:rsid w:val="00205F03"/>
    <w:rsid w:val="00206280"/>
    <w:rsid w:val="0020637E"/>
    <w:rsid w:val="0020650C"/>
    <w:rsid w:val="002068AC"/>
    <w:rsid w:val="00206EA9"/>
    <w:rsid w:val="00206FE9"/>
    <w:rsid w:val="00207023"/>
    <w:rsid w:val="002070D7"/>
    <w:rsid w:val="0020727B"/>
    <w:rsid w:val="00207577"/>
    <w:rsid w:val="00207D60"/>
    <w:rsid w:val="00207DEA"/>
    <w:rsid w:val="00207E24"/>
    <w:rsid w:val="00207E91"/>
    <w:rsid w:val="00207FF0"/>
    <w:rsid w:val="00210216"/>
    <w:rsid w:val="00210381"/>
    <w:rsid w:val="002103F5"/>
    <w:rsid w:val="0021076A"/>
    <w:rsid w:val="002108EB"/>
    <w:rsid w:val="00210952"/>
    <w:rsid w:val="00210984"/>
    <w:rsid w:val="00210ADB"/>
    <w:rsid w:val="00210B08"/>
    <w:rsid w:val="00210E30"/>
    <w:rsid w:val="002110BB"/>
    <w:rsid w:val="00211CFE"/>
    <w:rsid w:val="00211E37"/>
    <w:rsid w:val="00211FE8"/>
    <w:rsid w:val="002121B2"/>
    <w:rsid w:val="002122F7"/>
    <w:rsid w:val="00212352"/>
    <w:rsid w:val="00212B97"/>
    <w:rsid w:val="00212D19"/>
    <w:rsid w:val="00212E4B"/>
    <w:rsid w:val="002130CD"/>
    <w:rsid w:val="00213185"/>
    <w:rsid w:val="0021321B"/>
    <w:rsid w:val="00213581"/>
    <w:rsid w:val="00213CE4"/>
    <w:rsid w:val="00213D28"/>
    <w:rsid w:val="002143CA"/>
    <w:rsid w:val="0021444C"/>
    <w:rsid w:val="002145E7"/>
    <w:rsid w:val="002146B1"/>
    <w:rsid w:val="00214A4D"/>
    <w:rsid w:val="00214B46"/>
    <w:rsid w:val="00214B68"/>
    <w:rsid w:val="00214BE8"/>
    <w:rsid w:val="00214F0C"/>
    <w:rsid w:val="002150B0"/>
    <w:rsid w:val="00215352"/>
    <w:rsid w:val="0021538A"/>
    <w:rsid w:val="002153AA"/>
    <w:rsid w:val="002158AE"/>
    <w:rsid w:val="002159BE"/>
    <w:rsid w:val="00215C7E"/>
    <w:rsid w:val="00215E9B"/>
    <w:rsid w:val="00215FBD"/>
    <w:rsid w:val="002161DB"/>
    <w:rsid w:val="0021636C"/>
    <w:rsid w:val="00216447"/>
    <w:rsid w:val="0021677D"/>
    <w:rsid w:val="002167B7"/>
    <w:rsid w:val="00216ADD"/>
    <w:rsid w:val="00216D31"/>
    <w:rsid w:val="00216D63"/>
    <w:rsid w:val="00216E1E"/>
    <w:rsid w:val="00217105"/>
    <w:rsid w:val="00217794"/>
    <w:rsid w:val="00217830"/>
    <w:rsid w:val="00217C35"/>
    <w:rsid w:val="00217F74"/>
    <w:rsid w:val="0022004E"/>
    <w:rsid w:val="00220333"/>
    <w:rsid w:val="00220B7A"/>
    <w:rsid w:val="00220C78"/>
    <w:rsid w:val="00220CE4"/>
    <w:rsid w:val="00220D5A"/>
    <w:rsid w:val="00221070"/>
    <w:rsid w:val="00221207"/>
    <w:rsid w:val="00221D17"/>
    <w:rsid w:val="0022203E"/>
    <w:rsid w:val="00222132"/>
    <w:rsid w:val="00222335"/>
    <w:rsid w:val="002223E3"/>
    <w:rsid w:val="00222853"/>
    <w:rsid w:val="00222D9C"/>
    <w:rsid w:val="00223099"/>
    <w:rsid w:val="00223306"/>
    <w:rsid w:val="00223340"/>
    <w:rsid w:val="0022334E"/>
    <w:rsid w:val="0022339B"/>
    <w:rsid w:val="00223470"/>
    <w:rsid w:val="00223739"/>
    <w:rsid w:val="002237BF"/>
    <w:rsid w:val="002237D3"/>
    <w:rsid w:val="002238D4"/>
    <w:rsid w:val="00223986"/>
    <w:rsid w:val="00223B6D"/>
    <w:rsid w:val="00223BDD"/>
    <w:rsid w:val="00223DE6"/>
    <w:rsid w:val="00223EAC"/>
    <w:rsid w:val="0022403E"/>
    <w:rsid w:val="00224140"/>
    <w:rsid w:val="00224383"/>
    <w:rsid w:val="00224400"/>
    <w:rsid w:val="002249DD"/>
    <w:rsid w:val="00224A2B"/>
    <w:rsid w:val="00224E0A"/>
    <w:rsid w:val="00225000"/>
    <w:rsid w:val="0022502B"/>
    <w:rsid w:val="00225199"/>
    <w:rsid w:val="00225506"/>
    <w:rsid w:val="002258CB"/>
    <w:rsid w:val="00225AF8"/>
    <w:rsid w:val="00225FCC"/>
    <w:rsid w:val="0022607B"/>
    <w:rsid w:val="002267C4"/>
    <w:rsid w:val="002268E3"/>
    <w:rsid w:val="00226CF6"/>
    <w:rsid w:val="002270A2"/>
    <w:rsid w:val="0022735C"/>
    <w:rsid w:val="002273A6"/>
    <w:rsid w:val="0022761F"/>
    <w:rsid w:val="00227877"/>
    <w:rsid w:val="00227956"/>
    <w:rsid w:val="0022797B"/>
    <w:rsid w:val="002279C6"/>
    <w:rsid w:val="00227B34"/>
    <w:rsid w:val="00227BB8"/>
    <w:rsid w:val="00227ED2"/>
    <w:rsid w:val="00227EDF"/>
    <w:rsid w:val="002301DC"/>
    <w:rsid w:val="002307D3"/>
    <w:rsid w:val="00230B84"/>
    <w:rsid w:val="00230C52"/>
    <w:rsid w:val="00230C74"/>
    <w:rsid w:val="00230DA4"/>
    <w:rsid w:val="00230E01"/>
    <w:rsid w:val="00230F0F"/>
    <w:rsid w:val="00230F23"/>
    <w:rsid w:val="00230F39"/>
    <w:rsid w:val="00230F80"/>
    <w:rsid w:val="00231292"/>
    <w:rsid w:val="0023130F"/>
    <w:rsid w:val="00231310"/>
    <w:rsid w:val="00231903"/>
    <w:rsid w:val="0023191B"/>
    <w:rsid w:val="00231AB4"/>
    <w:rsid w:val="0023207B"/>
    <w:rsid w:val="00232357"/>
    <w:rsid w:val="002323C5"/>
    <w:rsid w:val="002325B1"/>
    <w:rsid w:val="002326E7"/>
    <w:rsid w:val="0023278C"/>
    <w:rsid w:val="00232C6E"/>
    <w:rsid w:val="00232E44"/>
    <w:rsid w:val="00232EC6"/>
    <w:rsid w:val="0023314B"/>
    <w:rsid w:val="00233251"/>
    <w:rsid w:val="0023347A"/>
    <w:rsid w:val="00233C73"/>
    <w:rsid w:val="002340F0"/>
    <w:rsid w:val="002342A9"/>
    <w:rsid w:val="002346D7"/>
    <w:rsid w:val="00234819"/>
    <w:rsid w:val="002348AB"/>
    <w:rsid w:val="00234960"/>
    <w:rsid w:val="002349F7"/>
    <w:rsid w:val="00234C0E"/>
    <w:rsid w:val="00234C2A"/>
    <w:rsid w:val="002353A1"/>
    <w:rsid w:val="00235706"/>
    <w:rsid w:val="00235B81"/>
    <w:rsid w:val="00235C88"/>
    <w:rsid w:val="0023622A"/>
    <w:rsid w:val="002362A2"/>
    <w:rsid w:val="002364D5"/>
    <w:rsid w:val="00236522"/>
    <w:rsid w:val="00236664"/>
    <w:rsid w:val="00236864"/>
    <w:rsid w:val="00236CB5"/>
    <w:rsid w:val="00236CD1"/>
    <w:rsid w:val="00236D5D"/>
    <w:rsid w:val="00236DAB"/>
    <w:rsid w:val="00236DCF"/>
    <w:rsid w:val="00236ECC"/>
    <w:rsid w:val="00237055"/>
    <w:rsid w:val="00237067"/>
    <w:rsid w:val="00237106"/>
    <w:rsid w:val="002371F6"/>
    <w:rsid w:val="00237700"/>
    <w:rsid w:val="0023797D"/>
    <w:rsid w:val="00237B85"/>
    <w:rsid w:val="00237CFB"/>
    <w:rsid w:val="0024029A"/>
    <w:rsid w:val="0024063A"/>
    <w:rsid w:val="00240A85"/>
    <w:rsid w:val="00240E31"/>
    <w:rsid w:val="00240E46"/>
    <w:rsid w:val="00240F63"/>
    <w:rsid w:val="00240F8B"/>
    <w:rsid w:val="00241386"/>
    <w:rsid w:val="00241453"/>
    <w:rsid w:val="002419F2"/>
    <w:rsid w:val="00241E74"/>
    <w:rsid w:val="00241FBE"/>
    <w:rsid w:val="00242013"/>
    <w:rsid w:val="002420CA"/>
    <w:rsid w:val="00242142"/>
    <w:rsid w:val="00242220"/>
    <w:rsid w:val="00242368"/>
    <w:rsid w:val="00242580"/>
    <w:rsid w:val="00242650"/>
    <w:rsid w:val="00242720"/>
    <w:rsid w:val="0024297E"/>
    <w:rsid w:val="00242ACA"/>
    <w:rsid w:val="00242C10"/>
    <w:rsid w:val="00242ECB"/>
    <w:rsid w:val="002432A0"/>
    <w:rsid w:val="0024360D"/>
    <w:rsid w:val="00243682"/>
    <w:rsid w:val="002439BB"/>
    <w:rsid w:val="00243AC5"/>
    <w:rsid w:val="00243D5A"/>
    <w:rsid w:val="00243E54"/>
    <w:rsid w:val="00243F76"/>
    <w:rsid w:val="00244151"/>
    <w:rsid w:val="002445D4"/>
    <w:rsid w:val="002446AF"/>
    <w:rsid w:val="002446BC"/>
    <w:rsid w:val="00244739"/>
    <w:rsid w:val="00244913"/>
    <w:rsid w:val="00244ABC"/>
    <w:rsid w:val="00244C7A"/>
    <w:rsid w:val="00244CFF"/>
    <w:rsid w:val="0024525D"/>
    <w:rsid w:val="0024558D"/>
    <w:rsid w:val="00245695"/>
    <w:rsid w:val="002457E4"/>
    <w:rsid w:val="00245977"/>
    <w:rsid w:val="00245D03"/>
    <w:rsid w:val="002468C9"/>
    <w:rsid w:val="00246A9C"/>
    <w:rsid w:val="00246AC3"/>
    <w:rsid w:val="00246E2A"/>
    <w:rsid w:val="00246E3A"/>
    <w:rsid w:val="00246E51"/>
    <w:rsid w:val="00247249"/>
    <w:rsid w:val="00247281"/>
    <w:rsid w:val="002472E4"/>
    <w:rsid w:val="0024745B"/>
    <w:rsid w:val="00247536"/>
    <w:rsid w:val="002476D1"/>
    <w:rsid w:val="00247B54"/>
    <w:rsid w:val="00247B5E"/>
    <w:rsid w:val="00247C4A"/>
    <w:rsid w:val="00247D74"/>
    <w:rsid w:val="00247EE3"/>
    <w:rsid w:val="00250011"/>
    <w:rsid w:val="0025007C"/>
    <w:rsid w:val="002500A1"/>
    <w:rsid w:val="00250347"/>
    <w:rsid w:val="00250475"/>
    <w:rsid w:val="002505BC"/>
    <w:rsid w:val="00250678"/>
    <w:rsid w:val="002506E4"/>
    <w:rsid w:val="00250783"/>
    <w:rsid w:val="00250943"/>
    <w:rsid w:val="00250995"/>
    <w:rsid w:val="00250C81"/>
    <w:rsid w:val="00250F0C"/>
    <w:rsid w:val="00251099"/>
    <w:rsid w:val="0025135B"/>
    <w:rsid w:val="002516F4"/>
    <w:rsid w:val="002519F5"/>
    <w:rsid w:val="00251AE3"/>
    <w:rsid w:val="00251B07"/>
    <w:rsid w:val="00251B55"/>
    <w:rsid w:val="00251BA7"/>
    <w:rsid w:val="00251CCE"/>
    <w:rsid w:val="00251EE3"/>
    <w:rsid w:val="00252097"/>
    <w:rsid w:val="00252188"/>
    <w:rsid w:val="002522D1"/>
    <w:rsid w:val="0025243E"/>
    <w:rsid w:val="00252443"/>
    <w:rsid w:val="002526B0"/>
    <w:rsid w:val="0025284A"/>
    <w:rsid w:val="00252988"/>
    <w:rsid w:val="00252C49"/>
    <w:rsid w:val="00252F1D"/>
    <w:rsid w:val="00253226"/>
    <w:rsid w:val="0025346E"/>
    <w:rsid w:val="002534E7"/>
    <w:rsid w:val="00253616"/>
    <w:rsid w:val="00253790"/>
    <w:rsid w:val="00253C14"/>
    <w:rsid w:val="00253E82"/>
    <w:rsid w:val="00253EFF"/>
    <w:rsid w:val="00254377"/>
    <w:rsid w:val="002543AC"/>
    <w:rsid w:val="0025444C"/>
    <w:rsid w:val="00254461"/>
    <w:rsid w:val="00254589"/>
    <w:rsid w:val="002550E4"/>
    <w:rsid w:val="0025515B"/>
    <w:rsid w:val="002552BF"/>
    <w:rsid w:val="002554F0"/>
    <w:rsid w:val="0025563C"/>
    <w:rsid w:val="0025565B"/>
    <w:rsid w:val="002557A9"/>
    <w:rsid w:val="00255B08"/>
    <w:rsid w:val="00255B40"/>
    <w:rsid w:val="00255BFE"/>
    <w:rsid w:val="00255D22"/>
    <w:rsid w:val="00255D85"/>
    <w:rsid w:val="00255D99"/>
    <w:rsid w:val="00255F17"/>
    <w:rsid w:val="00256059"/>
    <w:rsid w:val="002562E3"/>
    <w:rsid w:val="002566A8"/>
    <w:rsid w:val="00256A4D"/>
    <w:rsid w:val="00256B41"/>
    <w:rsid w:val="00256F07"/>
    <w:rsid w:val="00256F65"/>
    <w:rsid w:val="00257136"/>
    <w:rsid w:val="00257173"/>
    <w:rsid w:val="00257489"/>
    <w:rsid w:val="002575D5"/>
    <w:rsid w:val="002575E5"/>
    <w:rsid w:val="002576B8"/>
    <w:rsid w:val="00257A28"/>
    <w:rsid w:val="00257A39"/>
    <w:rsid w:val="00257A94"/>
    <w:rsid w:val="00257F01"/>
    <w:rsid w:val="0026007C"/>
    <w:rsid w:val="002600F6"/>
    <w:rsid w:val="002601FA"/>
    <w:rsid w:val="00260534"/>
    <w:rsid w:val="00260665"/>
    <w:rsid w:val="00260A05"/>
    <w:rsid w:val="00260A1E"/>
    <w:rsid w:val="00260BC4"/>
    <w:rsid w:val="00260C4E"/>
    <w:rsid w:val="00260CD5"/>
    <w:rsid w:val="00260D7E"/>
    <w:rsid w:val="00260EA0"/>
    <w:rsid w:val="00261049"/>
    <w:rsid w:val="0026128A"/>
    <w:rsid w:val="002613A1"/>
    <w:rsid w:val="00261501"/>
    <w:rsid w:val="002615B1"/>
    <w:rsid w:val="002615E3"/>
    <w:rsid w:val="0026182F"/>
    <w:rsid w:val="00261FE2"/>
    <w:rsid w:val="00262209"/>
    <w:rsid w:val="00262251"/>
    <w:rsid w:val="002622A9"/>
    <w:rsid w:val="00262490"/>
    <w:rsid w:val="002629E3"/>
    <w:rsid w:val="00262A29"/>
    <w:rsid w:val="00262C22"/>
    <w:rsid w:val="00262DC6"/>
    <w:rsid w:val="0026304F"/>
    <w:rsid w:val="00263075"/>
    <w:rsid w:val="00263140"/>
    <w:rsid w:val="0026339F"/>
    <w:rsid w:val="00263625"/>
    <w:rsid w:val="00263672"/>
    <w:rsid w:val="00263BF8"/>
    <w:rsid w:val="00263DFA"/>
    <w:rsid w:val="00264021"/>
    <w:rsid w:val="0026456A"/>
    <w:rsid w:val="00264899"/>
    <w:rsid w:val="002649C3"/>
    <w:rsid w:val="00264B58"/>
    <w:rsid w:val="0026503B"/>
    <w:rsid w:val="002652C4"/>
    <w:rsid w:val="00265998"/>
    <w:rsid w:val="002659F8"/>
    <w:rsid w:val="00265A81"/>
    <w:rsid w:val="00265E4B"/>
    <w:rsid w:val="00265F3A"/>
    <w:rsid w:val="00265F69"/>
    <w:rsid w:val="00266131"/>
    <w:rsid w:val="00266359"/>
    <w:rsid w:val="00266497"/>
    <w:rsid w:val="002664DD"/>
    <w:rsid w:val="002666A6"/>
    <w:rsid w:val="00266F7B"/>
    <w:rsid w:val="00267308"/>
    <w:rsid w:val="002675A2"/>
    <w:rsid w:val="00267796"/>
    <w:rsid w:val="002678F7"/>
    <w:rsid w:val="00267A3D"/>
    <w:rsid w:val="00267E03"/>
    <w:rsid w:val="00270112"/>
    <w:rsid w:val="00270432"/>
    <w:rsid w:val="00270893"/>
    <w:rsid w:val="00270A08"/>
    <w:rsid w:val="00271032"/>
    <w:rsid w:val="00271041"/>
    <w:rsid w:val="00271427"/>
    <w:rsid w:val="00271591"/>
    <w:rsid w:val="002715F0"/>
    <w:rsid w:val="00271626"/>
    <w:rsid w:val="002717D8"/>
    <w:rsid w:val="002718A4"/>
    <w:rsid w:val="00271A2B"/>
    <w:rsid w:val="0027210B"/>
    <w:rsid w:val="00272441"/>
    <w:rsid w:val="00272528"/>
    <w:rsid w:val="00272613"/>
    <w:rsid w:val="0027283C"/>
    <w:rsid w:val="00272D00"/>
    <w:rsid w:val="00272FFE"/>
    <w:rsid w:val="00273236"/>
    <w:rsid w:val="0027333B"/>
    <w:rsid w:val="002736DC"/>
    <w:rsid w:val="00273722"/>
    <w:rsid w:val="002739EC"/>
    <w:rsid w:val="00273A93"/>
    <w:rsid w:val="00273CEE"/>
    <w:rsid w:val="00274195"/>
    <w:rsid w:val="0027424F"/>
    <w:rsid w:val="002743D9"/>
    <w:rsid w:val="0027462F"/>
    <w:rsid w:val="00274930"/>
    <w:rsid w:val="00274ACA"/>
    <w:rsid w:val="00274C8C"/>
    <w:rsid w:val="00274F13"/>
    <w:rsid w:val="00275007"/>
    <w:rsid w:val="0027511F"/>
    <w:rsid w:val="0027526F"/>
    <w:rsid w:val="00275285"/>
    <w:rsid w:val="002756E6"/>
    <w:rsid w:val="0027630F"/>
    <w:rsid w:val="00276C65"/>
    <w:rsid w:val="00276FB2"/>
    <w:rsid w:val="00277034"/>
    <w:rsid w:val="0027708F"/>
    <w:rsid w:val="0027725F"/>
    <w:rsid w:val="002773D2"/>
    <w:rsid w:val="002773F0"/>
    <w:rsid w:val="002775BE"/>
    <w:rsid w:val="00277B2E"/>
    <w:rsid w:val="00277B6F"/>
    <w:rsid w:val="00280050"/>
    <w:rsid w:val="0028025E"/>
    <w:rsid w:val="002804D3"/>
    <w:rsid w:val="0028058B"/>
    <w:rsid w:val="002805AE"/>
    <w:rsid w:val="00280AE7"/>
    <w:rsid w:val="00280BFD"/>
    <w:rsid w:val="00280C3B"/>
    <w:rsid w:val="00280FF6"/>
    <w:rsid w:val="00281055"/>
    <w:rsid w:val="00281232"/>
    <w:rsid w:val="0028135F"/>
    <w:rsid w:val="00281402"/>
    <w:rsid w:val="002814A9"/>
    <w:rsid w:val="002815F7"/>
    <w:rsid w:val="00281BEC"/>
    <w:rsid w:val="00281C75"/>
    <w:rsid w:val="00281E6B"/>
    <w:rsid w:val="00281F59"/>
    <w:rsid w:val="00281F7B"/>
    <w:rsid w:val="00282198"/>
    <w:rsid w:val="00282331"/>
    <w:rsid w:val="002826A0"/>
    <w:rsid w:val="00282754"/>
    <w:rsid w:val="0028297D"/>
    <w:rsid w:val="002829AE"/>
    <w:rsid w:val="00282A20"/>
    <w:rsid w:val="00282B79"/>
    <w:rsid w:val="00282CB5"/>
    <w:rsid w:val="00282E0E"/>
    <w:rsid w:val="00283076"/>
    <w:rsid w:val="0028332D"/>
    <w:rsid w:val="00283476"/>
    <w:rsid w:val="00283725"/>
    <w:rsid w:val="00283A00"/>
    <w:rsid w:val="00283A17"/>
    <w:rsid w:val="00283A39"/>
    <w:rsid w:val="00283A3B"/>
    <w:rsid w:val="00283B4E"/>
    <w:rsid w:val="00283D8D"/>
    <w:rsid w:val="00284013"/>
    <w:rsid w:val="00284880"/>
    <w:rsid w:val="00284B3B"/>
    <w:rsid w:val="002852AD"/>
    <w:rsid w:val="00285532"/>
    <w:rsid w:val="00285641"/>
    <w:rsid w:val="0028587D"/>
    <w:rsid w:val="00285B9B"/>
    <w:rsid w:val="00285F36"/>
    <w:rsid w:val="00286041"/>
    <w:rsid w:val="00286124"/>
    <w:rsid w:val="00286155"/>
    <w:rsid w:val="002862FB"/>
    <w:rsid w:val="0028697E"/>
    <w:rsid w:val="00286D20"/>
    <w:rsid w:val="00286DC5"/>
    <w:rsid w:val="00286F82"/>
    <w:rsid w:val="00286FD0"/>
    <w:rsid w:val="0028708B"/>
    <w:rsid w:val="002871F8"/>
    <w:rsid w:val="00287295"/>
    <w:rsid w:val="002878DB"/>
    <w:rsid w:val="002900A4"/>
    <w:rsid w:val="00290369"/>
    <w:rsid w:val="00290AE3"/>
    <w:rsid w:val="00290DC4"/>
    <w:rsid w:val="00290DE1"/>
    <w:rsid w:val="00290F44"/>
    <w:rsid w:val="00291096"/>
    <w:rsid w:val="002910FA"/>
    <w:rsid w:val="002910FB"/>
    <w:rsid w:val="00291486"/>
    <w:rsid w:val="00291772"/>
    <w:rsid w:val="00291BB2"/>
    <w:rsid w:val="00292254"/>
    <w:rsid w:val="002923C6"/>
    <w:rsid w:val="00292636"/>
    <w:rsid w:val="00292722"/>
    <w:rsid w:val="00292908"/>
    <w:rsid w:val="00292949"/>
    <w:rsid w:val="002929DF"/>
    <w:rsid w:val="00292A24"/>
    <w:rsid w:val="00292D7E"/>
    <w:rsid w:val="00292FED"/>
    <w:rsid w:val="00293109"/>
    <w:rsid w:val="0029312E"/>
    <w:rsid w:val="00293239"/>
    <w:rsid w:val="0029352E"/>
    <w:rsid w:val="00293A8F"/>
    <w:rsid w:val="00294112"/>
    <w:rsid w:val="00294128"/>
    <w:rsid w:val="002941DA"/>
    <w:rsid w:val="002941F2"/>
    <w:rsid w:val="0029436B"/>
    <w:rsid w:val="002943E1"/>
    <w:rsid w:val="00294437"/>
    <w:rsid w:val="00294576"/>
    <w:rsid w:val="00294BC9"/>
    <w:rsid w:val="002950CA"/>
    <w:rsid w:val="002950FF"/>
    <w:rsid w:val="00295102"/>
    <w:rsid w:val="0029524D"/>
    <w:rsid w:val="00295511"/>
    <w:rsid w:val="002956F8"/>
    <w:rsid w:val="0029581A"/>
    <w:rsid w:val="00295863"/>
    <w:rsid w:val="00295BC4"/>
    <w:rsid w:val="00295CBB"/>
    <w:rsid w:val="00295F25"/>
    <w:rsid w:val="00295FE5"/>
    <w:rsid w:val="002962EA"/>
    <w:rsid w:val="002963C2"/>
    <w:rsid w:val="002963D4"/>
    <w:rsid w:val="0029651A"/>
    <w:rsid w:val="002966B5"/>
    <w:rsid w:val="002967B5"/>
    <w:rsid w:val="00296838"/>
    <w:rsid w:val="002968CA"/>
    <w:rsid w:val="00296A14"/>
    <w:rsid w:val="00296A1B"/>
    <w:rsid w:val="00296B1B"/>
    <w:rsid w:val="00296D0A"/>
    <w:rsid w:val="00296D63"/>
    <w:rsid w:val="00297387"/>
    <w:rsid w:val="00297BE4"/>
    <w:rsid w:val="002A0011"/>
    <w:rsid w:val="002A04F3"/>
    <w:rsid w:val="002A057A"/>
    <w:rsid w:val="002A0AB1"/>
    <w:rsid w:val="002A0FE8"/>
    <w:rsid w:val="002A13C9"/>
    <w:rsid w:val="002A15F0"/>
    <w:rsid w:val="002A15F3"/>
    <w:rsid w:val="002A17B1"/>
    <w:rsid w:val="002A18B1"/>
    <w:rsid w:val="002A18C4"/>
    <w:rsid w:val="002A1B85"/>
    <w:rsid w:val="002A1E2B"/>
    <w:rsid w:val="002A1F89"/>
    <w:rsid w:val="002A2392"/>
    <w:rsid w:val="002A263A"/>
    <w:rsid w:val="002A28B5"/>
    <w:rsid w:val="002A298D"/>
    <w:rsid w:val="002A298E"/>
    <w:rsid w:val="002A298F"/>
    <w:rsid w:val="002A2AB0"/>
    <w:rsid w:val="002A2C3E"/>
    <w:rsid w:val="002A2D56"/>
    <w:rsid w:val="002A34B9"/>
    <w:rsid w:val="002A34FA"/>
    <w:rsid w:val="002A39AE"/>
    <w:rsid w:val="002A3A31"/>
    <w:rsid w:val="002A3CD3"/>
    <w:rsid w:val="002A3E8D"/>
    <w:rsid w:val="002A4030"/>
    <w:rsid w:val="002A4083"/>
    <w:rsid w:val="002A44F9"/>
    <w:rsid w:val="002A452D"/>
    <w:rsid w:val="002A453D"/>
    <w:rsid w:val="002A4A90"/>
    <w:rsid w:val="002A4D26"/>
    <w:rsid w:val="002A4EC0"/>
    <w:rsid w:val="002A5462"/>
    <w:rsid w:val="002A54B1"/>
    <w:rsid w:val="002A5864"/>
    <w:rsid w:val="002A5CB6"/>
    <w:rsid w:val="002A5EF0"/>
    <w:rsid w:val="002A62CC"/>
    <w:rsid w:val="002A6603"/>
    <w:rsid w:val="002A661E"/>
    <w:rsid w:val="002A6A87"/>
    <w:rsid w:val="002A6ADC"/>
    <w:rsid w:val="002A6B5E"/>
    <w:rsid w:val="002A6CA8"/>
    <w:rsid w:val="002A6FCF"/>
    <w:rsid w:val="002A7135"/>
    <w:rsid w:val="002A746F"/>
    <w:rsid w:val="002A7A74"/>
    <w:rsid w:val="002A7E87"/>
    <w:rsid w:val="002A7FBF"/>
    <w:rsid w:val="002B008E"/>
    <w:rsid w:val="002B01AF"/>
    <w:rsid w:val="002B0813"/>
    <w:rsid w:val="002B0845"/>
    <w:rsid w:val="002B08AD"/>
    <w:rsid w:val="002B0B71"/>
    <w:rsid w:val="002B0E3D"/>
    <w:rsid w:val="002B0E47"/>
    <w:rsid w:val="002B13AC"/>
    <w:rsid w:val="002B1475"/>
    <w:rsid w:val="002B14A6"/>
    <w:rsid w:val="002B16A9"/>
    <w:rsid w:val="002B1736"/>
    <w:rsid w:val="002B17E4"/>
    <w:rsid w:val="002B17FA"/>
    <w:rsid w:val="002B195F"/>
    <w:rsid w:val="002B19B7"/>
    <w:rsid w:val="002B1B28"/>
    <w:rsid w:val="002B1D5C"/>
    <w:rsid w:val="002B1DFF"/>
    <w:rsid w:val="002B1F81"/>
    <w:rsid w:val="002B1FDC"/>
    <w:rsid w:val="002B207F"/>
    <w:rsid w:val="002B249A"/>
    <w:rsid w:val="002B249F"/>
    <w:rsid w:val="002B25B9"/>
    <w:rsid w:val="002B2678"/>
    <w:rsid w:val="002B26E7"/>
    <w:rsid w:val="002B2731"/>
    <w:rsid w:val="002B2788"/>
    <w:rsid w:val="002B278D"/>
    <w:rsid w:val="002B27C1"/>
    <w:rsid w:val="002B2867"/>
    <w:rsid w:val="002B2A04"/>
    <w:rsid w:val="002B3182"/>
    <w:rsid w:val="002B330E"/>
    <w:rsid w:val="002B3515"/>
    <w:rsid w:val="002B3B39"/>
    <w:rsid w:val="002B3C33"/>
    <w:rsid w:val="002B3D2C"/>
    <w:rsid w:val="002B3F91"/>
    <w:rsid w:val="002B426A"/>
    <w:rsid w:val="002B4392"/>
    <w:rsid w:val="002B46C1"/>
    <w:rsid w:val="002B4776"/>
    <w:rsid w:val="002B47A5"/>
    <w:rsid w:val="002B4CB3"/>
    <w:rsid w:val="002B5000"/>
    <w:rsid w:val="002B5056"/>
    <w:rsid w:val="002B50B7"/>
    <w:rsid w:val="002B5101"/>
    <w:rsid w:val="002B51FC"/>
    <w:rsid w:val="002B54BA"/>
    <w:rsid w:val="002B589B"/>
    <w:rsid w:val="002B5AED"/>
    <w:rsid w:val="002B5B54"/>
    <w:rsid w:val="002B5BA8"/>
    <w:rsid w:val="002B5BCC"/>
    <w:rsid w:val="002B5DBD"/>
    <w:rsid w:val="002B5E45"/>
    <w:rsid w:val="002B6023"/>
    <w:rsid w:val="002B6093"/>
    <w:rsid w:val="002B62E5"/>
    <w:rsid w:val="002B6533"/>
    <w:rsid w:val="002B6594"/>
    <w:rsid w:val="002B65D3"/>
    <w:rsid w:val="002B65DA"/>
    <w:rsid w:val="002B660A"/>
    <w:rsid w:val="002B66B8"/>
    <w:rsid w:val="002B697A"/>
    <w:rsid w:val="002B6A14"/>
    <w:rsid w:val="002B6B86"/>
    <w:rsid w:val="002B6D24"/>
    <w:rsid w:val="002B6DAB"/>
    <w:rsid w:val="002B6E61"/>
    <w:rsid w:val="002B6E76"/>
    <w:rsid w:val="002B7065"/>
    <w:rsid w:val="002B72A4"/>
    <w:rsid w:val="002B73DB"/>
    <w:rsid w:val="002B79F3"/>
    <w:rsid w:val="002B7BF0"/>
    <w:rsid w:val="002B7BF3"/>
    <w:rsid w:val="002B7F11"/>
    <w:rsid w:val="002C006C"/>
    <w:rsid w:val="002C0104"/>
    <w:rsid w:val="002C0337"/>
    <w:rsid w:val="002C05A9"/>
    <w:rsid w:val="002C05CF"/>
    <w:rsid w:val="002C073D"/>
    <w:rsid w:val="002C0862"/>
    <w:rsid w:val="002C0881"/>
    <w:rsid w:val="002C0A0B"/>
    <w:rsid w:val="002C0C09"/>
    <w:rsid w:val="002C0CDF"/>
    <w:rsid w:val="002C0F7A"/>
    <w:rsid w:val="002C0FE2"/>
    <w:rsid w:val="002C111E"/>
    <w:rsid w:val="002C1259"/>
    <w:rsid w:val="002C12AC"/>
    <w:rsid w:val="002C14E1"/>
    <w:rsid w:val="002C150B"/>
    <w:rsid w:val="002C18E1"/>
    <w:rsid w:val="002C1975"/>
    <w:rsid w:val="002C1A5C"/>
    <w:rsid w:val="002C1ADD"/>
    <w:rsid w:val="002C2140"/>
    <w:rsid w:val="002C21AA"/>
    <w:rsid w:val="002C23F2"/>
    <w:rsid w:val="002C2526"/>
    <w:rsid w:val="002C259E"/>
    <w:rsid w:val="002C299E"/>
    <w:rsid w:val="002C2A17"/>
    <w:rsid w:val="002C2C2D"/>
    <w:rsid w:val="002C2DCB"/>
    <w:rsid w:val="002C2F0F"/>
    <w:rsid w:val="002C2F51"/>
    <w:rsid w:val="002C3055"/>
    <w:rsid w:val="002C306D"/>
    <w:rsid w:val="002C3132"/>
    <w:rsid w:val="002C331F"/>
    <w:rsid w:val="002C352F"/>
    <w:rsid w:val="002C376A"/>
    <w:rsid w:val="002C37FB"/>
    <w:rsid w:val="002C394A"/>
    <w:rsid w:val="002C3D63"/>
    <w:rsid w:val="002C3E0E"/>
    <w:rsid w:val="002C408D"/>
    <w:rsid w:val="002C4137"/>
    <w:rsid w:val="002C43DD"/>
    <w:rsid w:val="002C481C"/>
    <w:rsid w:val="002C4AF2"/>
    <w:rsid w:val="002C570D"/>
    <w:rsid w:val="002C58AE"/>
    <w:rsid w:val="002C5907"/>
    <w:rsid w:val="002C5A35"/>
    <w:rsid w:val="002C5F35"/>
    <w:rsid w:val="002C6060"/>
    <w:rsid w:val="002C60A7"/>
    <w:rsid w:val="002C6167"/>
    <w:rsid w:val="002C621B"/>
    <w:rsid w:val="002C6321"/>
    <w:rsid w:val="002C67A0"/>
    <w:rsid w:val="002C6A22"/>
    <w:rsid w:val="002C6D94"/>
    <w:rsid w:val="002C6E97"/>
    <w:rsid w:val="002C6F97"/>
    <w:rsid w:val="002C716E"/>
    <w:rsid w:val="002C72EF"/>
    <w:rsid w:val="002C7366"/>
    <w:rsid w:val="002C75B1"/>
    <w:rsid w:val="002C79D0"/>
    <w:rsid w:val="002C7AB9"/>
    <w:rsid w:val="002C7DFA"/>
    <w:rsid w:val="002C7FF5"/>
    <w:rsid w:val="002D0114"/>
    <w:rsid w:val="002D0302"/>
    <w:rsid w:val="002D0331"/>
    <w:rsid w:val="002D051E"/>
    <w:rsid w:val="002D0772"/>
    <w:rsid w:val="002D0DD3"/>
    <w:rsid w:val="002D0E46"/>
    <w:rsid w:val="002D0E58"/>
    <w:rsid w:val="002D0F73"/>
    <w:rsid w:val="002D1673"/>
    <w:rsid w:val="002D18FD"/>
    <w:rsid w:val="002D1A08"/>
    <w:rsid w:val="002D1B8A"/>
    <w:rsid w:val="002D1D1F"/>
    <w:rsid w:val="002D1E82"/>
    <w:rsid w:val="002D2268"/>
    <w:rsid w:val="002D295F"/>
    <w:rsid w:val="002D29D0"/>
    <w:rsid w:val="002D2A02"/>
    <w:rsid w:val="002D2C9A"/>
    <w:rsid w:val="002D2CFD"/>
    <w:rsid w:val="002D2D7C"/>
    <w:rsid w:val="002D2F75"/>
    <w:rsid w:val="002D2F7E"/>
    <w:rsid w:val="002D305F"/>
    <w:rsid w:val="002D310A"/>
    <w:rsid w:val="002D3312"/>
    <w:rsid w:val="002D35D2"/>
    <w:rsid w:val="002D386C"/>
    <w:rsid w:val="002D39FE"/>
    <w:rsid w:val="002D3A26"/>
    <w:rsid w:val="002D3BCC"/>
    <w:rsid w:val="002D3E43"/>
    <w:rsid w:val="002D4112"/>
    <w:rsid w:val="002D42DE"/>
    <w:rsid w:val="002D4566"/>
    <w:rsid w:val="002D4679"/>
    <w:rsid w:val="002D46A7"/>
    <w:rsid w:val="002D4A8A"/>
    <w:rsid w:val="002D4BD0"/>
    <w:rsid w:val="002D4CA5"/>
    <w:rsid w:val="002D5022"/>
    <w:rsid w:val="002D5115"/>
    <w:rsid w:val="002D551A"/>
    <w:rsid w:val="002D5608"/>
    <w:rsid w:val="002D5871"/>
    <w:rsid w:val="002D59B4"/>
    <w:rsid w:val="002D59C6"/>
    <w:rsid w:val="002D5A7D"/>
    <w:rsid w:val="002D5AB1"/>
    <w:rsid w:val="002D5BEE"/>
    <w:rsid w:val="002D5D6F"/>
    <w:rsid w:val="002D64D0"/>
    <w:rsid w:val="002D650B"/>
    <w:rsid w:val="002D6609"/>
    <w:rsid w:val="002D6C03"/>
    <w:rsid w:val="002D6ED3"/>
    <w:rsid w:val="002D6F98"/>
    <w:rsid w:val="002D7034"/>
    <w:rsid w:val="002D7132"/>
    <w:rsid w:val="002D7168"/>
    <w:rsid w:val="002D744A"/>
    <w:rsid w:val="002D7682"/>
    <w:rsid w:val="002D77A6"/>
    <w:rsid w:val="002D7906"/>
    <w:rsid w:val="002E0011"/>
    <w:rsid w:val="002E01E2"/>
    <w:rsid w:val="002E03E2"/>
    <w:rsid w:val="002E0818"/>
    <w:rsid w:val="002E090B"/>
    <w:rsid w:val="002E0CA2"/>
    <w:rsid w:val="002E0D3E"/>
    <w:rsid w:val="002E0D73"/>
    <w:rsid w:val="002E1200"/>
    <w:rsid w:val="002E1297"/>
    <w:rsid w:val="002E12C3"/>
    <w:rsid w:val="002E13AE"/>
    <w:rsid w:val="002E1664"/>
    <w:rsid w:val="002E1771"/>
    <w:rsid w:val="002E187A"/>
    <w:rsid w:val="002E1917"/>
    <w:rsid w:val="002E1992"/>
    <w:rsid w:val="002E1B64"/>
    <w:rsid w:val="002E1ECE"/>
    <w:rsid w:val="002E1F5E"/>
    <w:rsid w:val="002E2335"/>
    <w:rsid w:val="002E259B"/>
    <w:rsid w:val="002E26D8"/>
    <w:rsid w:val="002E2D28"/>
    <w:rsid w:val="002E2E2C"/>
    <w:rsid w:val="002E2F84"/>
    <w:rsid w:val="002E333F"/>
    <w:rsid w:val="002E3381"/>
    <w:rsid w:val="002E3437"/>
    <w:rsid w:val="002E346C"/>
    <w:rsid w:val="002E38A2"/>
    <w:rsid w:val="002E3DE4"/>
    <w:rsid w:val="002E3FAE"/>
    <w:rsid w:val="002E4191"/>
    <w:rsid w:val="002E41FD"/>
    <w:rsid w:val="002E423C"/>
    <w:rsid w:val="002E44A7"/>
    <w:rsid w:val="002E4A81"/>
    <w:rsid w:val="002E4B01"/>
    <w:rsid w:val="002E4EBD"/>
    <w:rsid w:val="002E51FE"/>
    <w:rsid w:val="002E5443"/>
    <w:rsid w:val="002E551A"/>
    <w:rsid w:val="002E563F"/>
    <w:rsid w:val="002E5A29"/>
    <w:rsid w:val="002E5BC0"/>
    <w:rsid w:val="002E5EA4"/>
    <w:rsid w:val="002E5F3E"/>
    <w:rsid w:val="002E603C"/>
    <w:rsid w:val="002E60F8"/>
    <w:rsid w:val="002E6297"/>
    <w:rsid w:val="002E66C0"/>
    <w:rsid w:val="002E674E"/>
    <w:rsid w:val="002E687F"/>
    <w:rsid w:val="002E6A04"/>
    <w:rsid w:val="002E6A3F"/>
    <w:rsid w:val="002E6A5E"/>
    <w:rsid w:val="002E6AEC"/>
    <w:rsid w:val="002E7150"/>
    <w:rsid w:val="002E71AF"/>
    <w:rsid w:val="002E71D9"/>
    <w:rsid w:val="002E72F2"/>
    <w:rsid w:val="002E77E7"/>
    <w:rsid w:val="002E79E2"/>
    <w:rsid w:val="002E7A3C"/>
    <w:rsid w:val="002E7CD6"/>
    <w:rsid w:val="002E7EFA"/>
    <w:rsid w:val="002F001B"/>
    <w:rsid w:val="002F0FB5"/>
    <w:rsid w:val="002F1241"/>
    <w:rsid w:val="002F14AF"/>
    <w:rsid w:val="002F1577"/>
    <w:rsid w:val="002F16EA"/>
    <w:rsid w:val="002F17C6"/>
    <w:rsid w:val="002F206B"/>
    <w:rsid w:val="002F20F7"/>
    <w:rsid w:val="002F211C"/>
    <w:rsid w:val="002F227A"/>
    <w:rsid w:val="002F22B0"/>
    <w:rsid w:val="002F234C"/>
    <w:rsid w:val="002F264A"/>
    <w:rsid w:val="002F27DC"/>
    <w:rsid w:val="002F28FD"/>
    <w:rsid w:val="002F2B16"/>
    <w:rsid w:val="002F2E3E"/>
    <w:rsid w:val="002F31AA"/>
    <w:rsid w:val="002F3464"/>
    <w:rsid w:val="002F35AD"/>
    <w:rsid w:val="002F380C"/>
    <w:rsid w:val="002F38A1"/>
    <w:rsid w:val="002F3D53"/>
    <w:rsid w:val="002F407B"/>
    <w:rsid w:val="002F40CD"/>
    <w:rsid w:val="002F42FB"/>
    <w:rsid w:val="002F45FF"/>
    <w:rsid w:val="002F48FC"/>
    <w:rsid w:val="002F4975"/>
    <w:rsid w:val="002F4CD2"/>
    <w:rsid w:val="002F55C3"/>
    <w:rsid w:val="002F5735"/>
    <w:rsid w:val="002F60EA"/>
    <w:rsid w:val="002F614D"/>
    <w:rsid w:val="002F6188"/>
    <w:rsid w:val="002F6368"/>
    <w:rsid w:val="002F691F"/>
    <w:rsid w:val="002F69F9"/>
    <w:rsid w:val="002F6BDB"/>
    <w:rsid w:val="002F6E46"/>
    <w:rsid w:val="002F6F53"/>
    <w:rsid w:val="002F6FAD"/>
    <w:rsid w:val="002F7012"/>
    <w:rsid w:val="002F78E1"/>
    <w:rsid w:val="002F7B00"/>
    <w:rsid w:val="002F7BB3"/>
    <w:rsid w:val="002F7DB5"/>
    <w:rsid w:val="002F7E65"/>
    <w:rsid w:val="002F7F1F"/>
    <w:rsid w:val="00300434"/>
    <w:rsid w:val="003004A8"/>
    <w:rsid w:val="0030055D"/>
    <w:rsid w:val="00300A30"/>
    <w:rsid w:val="00300A81"/>
    <w:rsid w:val="00300B84"/>
    <w:rsid w:val="00300C14"/>
    <w:rsid w:val="00300D5C"/>
    <w:rsid w:val="0030103C"/>
    <w:rsid w:val="00301210"/>
    <w:rsid w:val="00301262"/>
    <w:rsid w:val="00301449"/>
    <w:rsid w:val="00301521"/>
    <w:rsid w:val="00301FAA"/>
    <w:rsid w:val="00302088"/>
    <w:rsid w:val="003020DD"/>
    <w:rsid w:val="003023F8"/>
    <w:rsid w:val="003023FA"/>
    <w:rsid w:val="003027E3"/>
    <w:rsid w:val="0030287C"/>
    <w:rsid w:val="00302A96"/>
    <w:rsid w:val="00302ED3"/>
    <w:rsid w:val="00303232"/>
    <w:rsid w:val="003039D9"/>
    <w:rsid w:val="00303ADF"/>
    <w:rsid w:val="0030414E"/>
    <w:rsid w:val="0030427B"/>
    <w:rsid w:val="0030431C"/>
    <w:rsid w:val="003045B2"/>
    <w:rsid w:val="003049B9"/>
    <w:rsid w:val="00304F54"/>
    <w:rsid w:val="00304FBE"/>
    <w:rsid w:val="00305184"/>
    <w:rsid w:val="0030524E"/>
    <w:rsid w:val="00305488"/>
    <w:rsid w:val="0030585E"/>
    <w:rsid w:val="003058BB"/>
    <w:rsid w:val="0030598F"/>
    <w:rsid w:val="00305A29"/>
    <w:rsid w:val="00305B6A"/>
    <w:rsid w:val="00305D04"/>
    <w:rsid w:val="00305EBD"/>
    <w:rsid w:val="00306012"/>
    <w:rsid w:val="003062B2"/>
    <w:rsid w:val="003062C6"/>
    <w:rsid w:val="00306325"/>
    <w:rsid w:val="00306608"/>
    <w:rsid w:val="003066BE"/>
    <w:rsid w:val="00306792"/>
    <w:rsid w:val="00306894"/>
    <w:rsid w:val="00307ABA"/>
    <w:rsid w:val="003101AF"/>
    <w:rsid w:val="003104C2"/>
    <w:rsid w:val="003105CE"/>
    <w:rsid w:val="003108CD"/>
    <w:rsid w:val="00310AC9"/>
    <w:rsid w:val="00310CC9"/>
    <w:rsid w:val="00310DD9"/>
    <w:rsid w:val="00310DEB"/>
    <w:rsid w:val="00311043"/>
    <w:rsid w:val="0031165E"/>
    <w:rsid w:val="00311702"/>
    <w:rsid w:val="0031191F"/>
    <w:rsid w:val="00311C88"/>
    <w:rsid w:val="003122C8"/>
    <w:rsid w:val="003122EC"/>
    <w:rsid w:val="00312811"/>
    <w:rsid w:val="00312AC5"/>
    <w:rsid w:val="00312E70"/>
    <w:rsid w:val="00313250"/>
    <w:rsid w:val="0031380A"/>
    <w:rsid w:val="00313FA7"/>
    <w:rsid w:val="00314065"/>
    <w:rsid w:val="0031470E"/>
    <w:rsid w:val="00314858"/>
    <w:rsid w:val="00314873"/>
    <w:rsid w:val="00314A6A"/>
    <w:rsid w:val="00314D3A"/>
    <w:rsid w:val="00314EBA"/>
    <w:rsid w:val="00314F7A"/>
    <w:rsid w:val="00315185"/>
    <w:rsid w:val="003151EC"/>
    <w:rsid w:val="00315386"/>
    <w:rsid w:val="0031568B"/>
    <w:rsid w:val="00315B71"/>
    <w:rsid w:val="00315C19"/>
    <w:rsid w:val="00315E60"/>
    <w:rsid w:val="00315F7C"/>
    <w:rsid w:val="003160F2"/>
    <w:rsid w:val="0031641D"/>
    <w:rsid w:val="003166B1"/>
    <w:rsid w:val="003167B0"/>
    <w:rsid w:val="003168FD"/>
    <w:rsid w:val="00316A45"/>
    <w:rsid w:val="00316B12"/>
    <w:rsid w:val="00316CCF"/>
    <w:rsid w:val="00317051"/>
    <w:rsid w:val="00317128"/>
    <w:rsid w:val="003171AC"/>
    <w:rsid w:val="0031796E"/>
    <w:rsid w:val="00317975"/>
    <w:rsid w:val="003179BD"/>
    <w:rsid w:val="00317A4B"/>
    <w:rsid w:val="00317A83"/>
    <w:rsid w:val="00317B37"/>
    <w:rsid w:val="00317C99"/>
    <w:rsid w:val="00317CED"/>
    <w:rsid w:val="00317DB7"/>
    <w:rsid w:val="00317EAC"/>
    <w:rsid w:val="00317F8C"/>
    <w:rsid w:val="003200BC"/>
    <w:rsid w:val="00320190"/>
    <w:rsid w:val="003207AB"/>
    <w:rsid w:val="003208D8"/>
    <w:rsid w:val="00320AED"/>
    <w:rsid w:val="00320E8E"/>
    <w:rsid w:val="0032164D"/>
    <w:rsid w:val="003216E6"/>
    <w:rsid w:val="00321F1F"/>
    <w:rsid w:val="00321FF7"/>
    <w:rsid w:val="0032213A"/>
    <w:rsid w:val="00322331"/>
    <w:rsid w:val="00322525"/>
    <w:rsid w:val="00322799"/>
    <w:rsid w:val="00322DCF"/>
    <w:rsid w:val="00322E3B"/>
    <w:rsid w:val="00323523"/>
    <w:rsid w:val="003235EE"/>
    <w:rsid w:val="003237FE"/>
    <w:rsid w:val="00323861"/>
    <w:rsid w:val="0032412B"/>
    <w:rsid w:val="003245D2"/>
    <w:rsid w:val="0032476D"/>
    <w:rsid w:val="00324845"/>
    <w:rsid w:val="00324DB1"/>
    <w:rsid w:val="0032513C"/>
    <w:rsid w:val="00325266"/>
    <w:rsid w:val="0032552D"/>
    <w:rsid w:val="00325800"/>
    <w:rsid w:val="0032585F"/>
    <w:rsid w:val="0032597A"/>
    <w:rsid w:val="00325BEA"/>
    <w:rsid w:val="00325DE9"/>
    <w:rsid w:val="00325E24"/>
    <w:rsid w:val="00325FA6"/>
    <w:rsid w:val="003260BF"/>
    <w:rsid w:val="003262D1"/>
    <w:rsid w:val="00326438"/>
    <w:rsid w:val="00326475"/>
    <w:rsid w:val="00326573"/>
    <w:rsid w:val="00326A98"/>
    <w:rsid w:val="00326B77"/>
    <w:rsid w:val="003270C6"/>
    <w:rsid w:val="003275A4"/>
    <w:rsid w:val="003275BB"/>
    <w:rsid w:val="00327758"/>
    <w:rsid w:val="003277B3"/>
    <w:rsid w:val="0032793A"/>
    <w:rsid w:val="00327960"/>
    <w:rsid w:val="00327C7A"/>
    <w:rsid w:val="00327D5E"/>
    <w:rsid w:val="00327F34"/>
    <w:rsid w:val="00330405"/>
    <w:rsid w:val="0033048F"/>
    <w:rsid w:val="0033065B"/>
    <w:rsid w:val="00330A02"/>
    <w:rsid w:val="00330BDB"/>
    <w:rsid w:val="00330F68"/>
    <w:rsid w:val="003311C0"/>
    <w:rsid w:val="0033127F"/>
    <w:rsid w:val="00331428"/>
    <w:rsid w:val="00331505"/>
    <w:rsid w:val="00331559"/>
    <w:rsid w:val="003316D7"/>
    <w:rsid w:val="00331767"/>
    <w:rsid w:val="0033181A"/>
    <w:rsid w:val="0033185D"/>
    <w:rsid w:val="00331C84"/>
    <w:rsid w:val="00331E89"/>
    <w:rsid w:val="00332102"/>
    <w:rsid w:val="0033263E"/>
    <w:rsid w:val="00332652"/>
    <w:rsid w:val="003329EC"/>
    <w:rsid w:val="00332CC7"/>
    <w:rsid w:val="00332F7C"/>
    <w:rsid w:val="00333606"/>
    <w:rsid w:val="0033366B"/>
    <w:rsid w:val="0033377D"/>
    <w:rsid w:val="00333A80"/>
    <w:rsid w:val="00333AFF"/>
    <w:rsid w:val="00333C6C"/>
    <w:rsid w:val="00333E5A"/>
    <w:rsid w:val="00334057"/>
    <w:rsid w:val="00334659"/>
    <w:rsid w:val="00334714"/>
    <w:rsid w:val="003348B7"/>
    <w:rsid w:val="0033491B"/>
    <w:rsid w:val="00334A18"/>
    <w:rsid w:val="00334C18"/>
    <w:rsid w:val="00334C47"/>
    <w:rsid w:val="00334C4A"/>
    <w:rsid w:val="00334C52"/>
    <w:rsid w:val="00334ECE"/>
    <w:rsid w:val="00334F91"/>
    <w:rsid w:val="00334FE9"/>
    <w:rsid w:val="003352F4"/>
    <w:rsid w:val="003355BF"/>
    <w:rsid w:val="00335651"/>
    <w:rsid w:val="00335744"/>
    <w:rsid w:val="0033577D"/>
    <w:rsid w:val="00335958"/>
    <w:rsid w:val="00335A08"/>
    <w:rsid w:val="00335BD6"/>
    <w:rsid w:val="00335C76"/>
    <w:rsid w:val="0033619E"/>
    <w:rsid w:val="00336592"/>
    <w:rsid w:val="00336764"/>
    <w:rsid w:val="00336965"/>
    <w:rsid w:val="003369DB"/>
    <w:rsid w:val="00336B27"/>
    <w:rsid w:val="00336D81"/>
    <w:rsid w:val="00336D8B"/>
    <w:rsid w:val="0033734D"/>
    <w:rsid w:val="00337387"/>
    <w:rsid w:val="00337471"/>
    <w:rsid w:val="00337854"/>
    <w:rsid w:val="00337A09"/>
    <w:rsid w:val="00337C02"/>
    <w:rsid w:val="00337C82"/>
    <w:rsid w:val="00337CA7"/>
    <w:rsid w:val="00337D78"/>
    <w:rsid w:val="0034028B"/>
    <w:rsid w:val="003404DC"/>
    <w:rsid w:val="00340627"/>
    <w:rsid w:val="00340707"/>
    <w:rsid w:val="003407C1"/>
    <w:rsid w:val="003408CD"/>
    <w:rsid w:val="003409ED"/>
    <w:rsid w:val="00340A2A"/>
    <w:rsid w:val="00340B00"/>
    <w:rsid w:val="00340C47"/>
    <w:rsid w:val="00341014"/>
    <w:rsid w:val="0034132D"/>
    <w:rsid w:val="0034135D"/>
    <w:rsid w:val="00341387"/>
    <w:rsid w:val="003416F9"/>
    <w:rsid w:val="00341739"/>
    <w:rsid w:val="003417A8"/>
    <w:rsid w:val="00341855"/>
    <w:rsid w:val="0034250B"/>
    <w:rsid w:val="003426BD"/>
    <w:rsid w:val="00342B85"/>
    <w:rsid w:val="00342EDE"/>
    <w:rsid w:val="0034335D"/>
    <w:rsid w:val="0034361D"/>
    <w:rsid w:val="00343634"/>
    <w:rsid w:val="003437FC"/>
    <w:rsid w:val="0034387D"/>
    <w:rsid w:val="003438E0"/>
    <w:rsid w:val="00343AB5"/>
    <w:rsid w:val="00343E53"/>
    <w:rsid w:val="00343E79"/>
    <w:rsid w:val="00343FBF"/>
    <w:rsid w:val="00344213"/>
    <w:rsid w:val="0034440C"/>
    <w:rsid w:val="0034472F"/>
    <w:rsid w:val="003448F3"/>
    <w:rsid w:val="00344A65"/>
    <w:rsid w:val="00344D2C"/>
    <w:rsid w:val="00344E8E"/>
    <w:rsid w:val="00344F31"/>
    <w:rsid w:val="00345528"/>
    <w:rsid w:val="00345715"/>
    <w:rsid w:val="00345A70"/>
    <w:rsid w:val="00345AF8"/>
    <w:rsid w:val="00345C28"/>
    <w:rsid w:val="003463D2"/>
    <w:rsid w:val="003464B2"/>
    <w:rsid w:val="00346CF3"/>
    <w:rsid w:val="00346CFA"/>
    <w:rsid w:val="00346D9F"/>
    <w:rsid w:val="00346E04"/>
    <w:rsid w:val="00347094"/>
    <w:rsid w:val="003471D1"/>
    <w:rsid w:val="003471DA"/>
    <w:rsid w:val="00347297"/>
    <w:rsid w:val="003473ED"/>
    <w:rsid w:val="00347A08"/>
    <w:rsid w:val="00347A2A"/>
    <w:rsid w:val="00347A43"/>
    <w:rsid w:val="00347D6B"/>
    <w:rsid w:val="00347FA3"/>
    <w:rsid w:val="003502CA"/>
    <w:rsid w:val="0035042A"/>
    <w:rsid w:val="003504BB"/>
    <w:rsid w:val="00350688"/>
    <w:rsid w:val="0035070F"/>
    <w:rsid w:val="0035078A"/>
    <w:rsid w:val="00351204"/>
    <w:rsid w:val="0035128F"/>
    <w:rsid w:val="003512D9"/>
    <w:rsid w:val="00351558"/>
    <w:rsid w:val="00351567"/>
    <w:rsid w:val="00351807"/>
    <w:rsid w:val="00351878"/>
    <w:rsid w:val="00351981"/>
    <w:rsid w:val="00351A0A"/>
    <w:rsid w:val="00351AAD"/>
    <w:rsid w:val="00351B8D"/>
    <w:rsid w:val="00351D0B"/>
    <w:rsid w:val="00351E38"/>
    <w:rsid w:val="0035220C"/>
    <w:rsid w:val="003523C3"/>
    <w:rsid w:val="00352672"/>
    <w:rsid w:val="003526C5"/>
    <w:rsid w:val="00352ACB"/>
    <w:rsid w:val="00352EA2"/>
    <w:rsid w:val="00353569"/>
    <w:rsid w:val="00353600"/>
    <w:rsid w:val="003537E7"/>
    <w:rsid w:val="00353A0D"/>
    <w:rsid w:val="00353A31"/>
    <w:rsid w:val="00353DAB"/>
    <w:rsid w:val="00353E82"/>
    <w:rsid w:val="00353F68"/>
    <w:rsid w:val="00353F6A"/>
    <w:rsid w:val="00353FFD"/>
    <w:rsid w:val="0035410B"/>
    <w:rsid w:val="003544EE"/>
    <w:rsid w:val="00354526"/>
    <w:rsid w:val="003545BF"/>
    <w:rsid w:val="003545D4"/>
    <w:rsid w:val="00354701"/>
    <w:rsid w:val="003547A6"/>
    <w:rsid w:val="0035488D"/>
    <w:rsid w:val="003548E2"/>
    <w:rsid w:val="0035565D"/>
    <w:rsid w:val="0035592A"/>
    <w:rsid w:val="00355A5E"/>
    <w:rsid w:val="00355D62"/>
    <w:rsid w:val="00356036"/>
    <w:rsid w:val="003562FC"/>
    <w:rsid w:val="00356459"/>
    <w:rsid w:val="0035646D"/>
    <w:rsid w:val="0035665A"/>
    <w:rsid w:val="00356853"/>
    <w:rsid w:val="00356E5F"/>
    <w:rsid w:val="00356F5B"/>
    <w:rsid w:val="0035704E"/>
    <w:rsid w:val="003572CD"/>
    <w:rsid w:val="00357534"/>
    <w:rsid w:val="00357603"/>
    <w:rsid w:val="00357874"/>
    <w:rsid w:val="00357E0A"/>
    <w:rsid w:val="00357E0C"/>
    <w:rsid w:val="00357EF3"/>
    <w:rsid w:val="00357FB9"/>
    <w:rsid w:val="003600D0"/>
    <w:rsid w:val="00360283"/>
    <w:rsid w:val="003606A5"/>
    <w:rsid w:val="0036125F"/>
    <w:rsid w:val="00361342"/>
    <w:rsid w:val="003613AE"/>
    <w:rsid w:val="003616D7"/>
    <w:rsid w:val="00361906"/>
    <w:rsid w:val="00361915"/>
    <w:rsid w:val="00361ACE"/>
    <w:rsid w:val="00361EDF"/>
    <w:rsid w:val="00361F66"/>
    <w:rsid w:val="003625F2"/>
    <w:rsid w:val="003627C5"/>
    <w:rsid w:val="003629A9"/>
    <w:rsid w:val="00362A8C"/>
    <w:rsid w:val="00362B67"/>
    <w:rsid w:val="00362B96"/>
    <w:rsid w:val="00362D9A"/>
    <w:rsid w:val="00363234"/>
    <w:rsid w:val="00363595"/>
    <w:rsid w:val="003636C4"/>
    <w:rsid w:val="00363D39"/>
    <w:rsid w:val="00363EF0"/>
    <w:rsid w:val="00363EF6"/>
    <w:rsid w:val="003640C9"/>
    <w:rsid w:val="00364246"/>
    <w:rsid w:val="0036442F"/>
    <w:rsid w:val="0036457E"/>
    <w:rsid w:val="0036463C"/>
    <w:rsid w:val="0036483D"/>
    <w:rsid w:val="00364C32"/>
    <w:rsid w:val="0036534D"/>
    <w:rsid w:val="00365398"/>
    <w:rsid w:val="003653CB"/>
    <w:rsid w:val="0036570F"/>
    <w:rsid w:val="003658CD"/>
    <w:rsid w:val="00365997"/>
    <w:rsid w:val="00365BA7"/>
    <w:rsid w:val="0036603E"/>
    <w:rsid w:val="00366374"/>
    <w:rsid w:val="003663B2"/>
    <w:rsid w:val="00366A72"/>
    <w:rsid w:val="00366CE7"/>
    <w:rsid w:val="00366DA0"/>
    <w:rsid w:val="003670C7"/>
    <w:rsid w:val="003676C8"/>
    <w:rsid w:val="00367748"/>
    <w:rsid w:val="00367996"/>
    <w:rsid w:val="00367A42"/>
    <w:rsid w:val="00367BDD"/>
    <w:rsid w:val="00367C67"/>
    <w:rsid w:val="00367DD7"/>
    <w:rsid w:val="00367F03"/>
    <w:rsid w:val="00367F14"/>
    <w:rsid w:val="00370407"/>
    <w:rsid w:val="00370475"/>
    <w:rsid w:val="00370803"/>
    <w:rsid w:val="00370A17"/>
    <w:rsid w:val="00370C33"/>
    <w:rsid w:val="00370FCF"/>
    <w:rsid w:val="00371310"/>
    <w:rsid w:val="00371389"/>
    <w:rsid w:val="00371446"/>
    <w:rsid w:val="003714E9"/>
    <w:rsid w:val="003715C2"/>
    <w:rsid w:val="0037196F"/>
    <w:rsid w:val="00371CCF"/>
    <w:rsid w:val="00371DEC"/>
    <w:rsid w:val="00371FA6"/>
    <w:rsid w:val="0037220E"/>
    <w:rsid w:val="00372BE6"/>
    <w:rsid w:val="00372C37"/>
    <w:rsid w:val="00372E15"/>
    <w:rsid w:val="00372E71"/>
    <w:rsid w:val="00372F4F"/>
    <w:rsid w:val="003730A3"/>
    <w:rsid w:val="00373359"/>
    <w:rsid w:val="00373437"/>
    <w:rsid w:val="003739E7"/>
    <w:rsid w:val="003740F6"/>
    <w:rsid w:val="00374195"/>
    <w:rsid w:val="003745B1"/>
    <w:rsid w:val="00374655"/>
    <w:rsid w:val="00374B1F"/>
    <w:rsid w:val="00374C01"/>
    <w:rsid w:val="003751BD"/>
    <w:rsid w:val="0037520C"/>
    <w:rsid w:val="00375424"/>
    <w:rsid w:val="00375714"/>
    <w:rsid w:val="00375A16"/>
    <w:rsid w:val="00375C9F"/>
    <w:rsid w:val="00375DD9"/>
    <w:rsid w:val="00376001"/>
    <w:rsid w:val="00376096"/>
    <w:rsid w:val="003762F7"/>
    <w:rsid w:val="00376E03"/>
    <w:rsid w:val="00376EB6"/>
    <w:rsid w:val="003770C7"/>
    <w:rsid w:val="003779EE"/>
    <w:rsid w:val="00377A29"/>
    <w:rsid w:val="00377A73"/>
    <w:rsid w:val="00377EC4"/>
    <w:rsid w:val="00380CE2"/>
    <w:rsid w:val="00380F03"/>
    <w:rsid w:val="0038104A"/>
    <w:rsid w:val="00381238"/>
    <w:rsid w:val="00381318"/>
    <w:rsid w:val="00381674"/>
    <w:rsid w:val="0038177A"/>
    <w:rsid w:val="00381848"/>
    <w:rsid w:val="00381930"/>
    <w:rsid w:val="003819BB"/>
    <w:rsid w:val="00381C4D"/>
    <w:rsid w:val="003820BE"/>
    <w:rsid w:val="0038245E"/>
    <w:rsid w:val="003827F8"/>
    <w:rsid w:val="003829E8"/>
    <w:rsid w:val="003829FC"/>
    <w:rsid w:val="00382A87"/>
    <w:rsid w:val="003830E9"/>
    <w:rsid w:val="00383509"/>
    <w:rsid w:val="003837C3"/>
    <w:rsid w:val="0038380F"/>
    <w:rsid w:val="0038382B"/>
    <w:rsid w:val="003838C9"/>
    <w:rsid w:val="00383A41"/>
    <w:rsid w:val="00383BF5"/>
    <w:rsid w:val="00383DC6"/>
    <w:rsid w:val="00384086"/>
    <w:rsid w:val="003841EF"/>
    <w:rsid w:val="0038430D"/>
    <w:rsid w:val="0038492E"/>
    <w:rsid w:val="00384B0C"/>
    <w:rsid w:val="00384BF6"/>
    <w:rsid w:val="00385338"/>
    <w:rsid w:val="003853F2"/>
    <w:rsid w:val="00385428"/>
    <w:rsid w:val="0038555E"/>
    <w:rsid w:val="003855C4"/>
    <w:rsid w:val="0038578F"/>
    <w:rsid w:val="003859F2"/>
    <w:rsid w:val="00385AB3"/>
    <w:rsid w:val="00385E46"/>
    <w:rsid w:val="003860A8"/>
    <w:rsid w:val="0038644D"/>
    <w:rsid w:val="003864E9"/>
    <w:rsid w:val="00386704"/>
    <w:rsid w:val="00386753"/>
    <w:rsid w:val="00386783"/>
    <w:rsid w:val="0038691C"/>
    <w:rsid w:val="0038694F"/>
    <w:rsid w:val="00386A33"/>
    <w:rsid w:val="00386B75"/>
    <w:rsid w:val="00386CC5"/>
    <w:rsid w:val="0038746D"/>
    <w:rsid w:val="00387633"/>
    <w:rsid w:val="0038772F"/>
    <w:rsid w:val="003878A4"/>
    <w:rsid w:val="00387EB9"/>
    <w:rsid w:val="00390156"/>
    <w:rsid w:val="00390227"/>
    <w:rsid w:val="003903A6"/>
    <w:rsid w:val="00390444"/>
    <w:rsid w:val="00390475"/>
    <w:rsid w:val="00390544"/>
    <w:rsid w:val="003905B2"/>
    <w:rsid w:val="00390658"/>
    <w:rsid w:val="003906EB"/>
    <w:rsid w:val="003909C8"/>
    <w:rsid w:val="00390A27"/>
    <w:rsid w:val="00390A98"/>
    <w:rsid w:val="00390CBE"/>
    <w:rsid w:val="00390CDA"/>
    <w:rsid w:val="00390F9F"/>
    <w:rsid w:val="003910ED"/>
    <w:rsid w:val="003910F1"/>
    <w:rsid w:val="003912C8"/>
    <w:rsid w:val="0039150E"/>
    <w:rsid w:val="00391B9D"/>
    <w:rsid w:val="00391D08"/>
    <w:rsid w:val="00391FDC"/>
    <w:rsid w:val="00392079"/>
    <w:rsid w:val="00392259"/>
    <w:rsid w:val="003922D7"/>
    <w:rsid w:val="00392468"/>
    <w:rsid w:val="003926DC"/>
    <w:rsid w:val="003926F6"/>
    <w:rsid w:val="0039287D"/>
    <w:rsid w:val="003929EE"/>
    <w:rsid w:val="00392DF0"/>
    <w:rsid w:val="00392E14"/>
    <w:rsid w:val="0039306A"/>
    <w:rsid w:val="003930A5"/>
    <w:rsid w:val="003931DC"/>
    <w:rsid w:val="0039322D"/>
    <w:rsid w:val="00393392"/>
    <w:rsid w:val="00393406"/>
    <w:rsid w:val="00393519"/>
    <w:rsid w:val="003936B6"/>
    <w:rsid w:val="0039396A"/>
    <w:rsid w:val="0039404E"/>
    <w:rsid w:val="003941FB"/>
    <w:rsid w:val="00394313"/>
    <w:rsid w:val="00394394"/>
    <w:rsid w:val="00394432"/>
    <w:rsid w:val="0039454E"/>
    <w:rsid w:val="0039462F"/>
    <w:rsid w:val="00394813"/>
    <w:rsid w:val="0039483C"/>
    <w:rsid w:val="00394B95"/>
    <w:rsid w:val="0039509A"/>
    <w:rsid w:val="003950C5"/>
    <w:rsid w:val="00395694"/>
    <w:rsid w:val="00395960"/>
    <w:rsid w:val="00395B07"/>
    <w:rsid w:val="00395CA5"/>
    <w:rsid w:val="00395DDB"/>
    <w:rsid w:val="00395F93"/>
    <w:rsid w:val="00396131"/>
    <w:rsid w:val="003962A2"/>
    <w:rsid w:val="0039659F"/>
    <w:rsid w:val="003968FF"/>
    <w:rsid w:val="003969CB"/>
    <w:rsid w:val="00396B7E"/>
    <w:rsid w:val="00396BBE"/>
    <w:rsid w:val="00396C98"/>
    <w:rsid w:val="00397133"/>
    <w:rsid w:val="00397139"/>
    <w:rsid w:val="003971F9"/>
    <w:rsid w:val="0039743C"/>
    <w:rsid w:val="00397444"/>
    <w:rsid w:val="00397472"/>
    <w:rsid w:val="003974CF"/>
    <w:rsid w:val="003975AB"/>
    <w:rsid w:val="003975D9"/>
    <w:rsid w:val="00397981"/>
    <w:rsid w:val="003979EF"/>
    <w:rsid w:val="00397E1C"/>
    <w:rsid w:val="00397FCB"/>
    <w:rsid w:val="003A0054"/>
    <w:rsid w:val="003A03F0"/>
    <w:rsid w:val="003A080F"/>
    <w:rsid w:val="003A098B"/>
    <w:rsid w:val="003A0A07"/>
    <w:rsid w:val="003A0DB2"/>
    <w:rsid w:val="003A1162"/>
    <w:rsid w:val="003A116B"/>
    <w:rsid w:val="003A146B"/>
    <w:rsid w:val="003A1550"/>
    <w:rsid w:val="003A15AF"/>
    <w:rsid w:val="003A1C21"/>
    <w:rsid w:val="003A1DCE"/>
    <w:rsid w:val="003A21B3"/>
    <w:rsid w:val="003A2BF9"/>
    <w:rsid w:val="003A2C6B"/>
    <w:rsid w:val="003A2ED1"/>
    <w:rsid w:val="003A2F43"/>
    <w:rsid w:val="003A324A"/>
    <w:rsid w:val="003A3303"/>
    <w:rsid w:val="003A331D"/>
    <w:rsid w:val="003A36D9"/>
    <w:rsid w:val="003A3B98"/>
    <w:rsid w:val="003A3C08"/>
    <w:rsid w:val="003A3DFE"/>
    <w:rsid w:val="003A3EA1"/>
    <w:rsid w:val="003A4654"/>
    <w:rsid w:val="003A4775"/>
    <w:rsid w:val="003A4799"/>
    <w:rsid w:val="003A498E"/>
    <w:rsid w:val="003A4C0D"/>
    <w:rsid w:val="003A4CA3"/>
    <w:rsid w:val="003A4DA0"/>
    <w:rsid w:val="003A4DFD"/>
    <w:rsid w:val="003A5218"/>
    <w:rsid w:val="003A55FE"/>
    <w:rsid w:val="003A560D"/>
    <w:rsid w:val="003A5690"/>
    <w:rsid w:val="003A5BA5"/>
    <w:rsid w:val="003A6198"/>
    <w:rsid w:val="003A62CC"/>
    <w:rsid w:val="003A6404"/>
    <w:rsid w:val="003A6418"/>
    <w:rsid w:val="003A6620"/>
    <w:rsid w:val="003A69CF"/>
    <w:rsid w:val="003A73A0"/>
    <w:rsid w:val="003A73B0"/>
    <w:rsid w:val="003A73E1"/>
    <w:rsid w:val="003A744D"/>
    <w:rsid w:val="003A7710"/>
    <w:rsid w:val="003A7751"/>
    <w:rsid w:val="003A799D"/>
    <w:rsid w:val="003A7B4F"/>
    <w:rsid w:val="003A7D47"/>
    <w:rsid w:val="003B07FA"/>
    <w:rsid w:val="003B07FC"/>
    <w:rsid w:val="003B09E5"/>
    <w:rsid w:val="003B0ADC"/>
    <w:rsid w:val="003B0C10"/>
    <w:rsid w:val="003B11D1"/>
    <w:rsid w:val="003B14C9"/>
    <w:rsid w:val="003B164B"/>
    <w:rsid w:val="003B17DA"/>
    <w:rsid w:val="003B1EC6"/>
    <w:rsid w:val="003B2582"/>
    <w:rsid w:val="003B2732"/>
    <w:rsid w:val="003B2AF4"/>
    <w:rsid w:val="003B2D9A"/>
    <w:rsid w:val="003B2E9C"/>
    <w:rsid w:val="003B2EDA"/>
    <w:rsid w:val="003B2FF8"/>
    <w:rsid w:val="003B30E2"/>
    <w:rsid w:val="003B3192"/>
    <w:rsid w:val="003B3595"/>
    <w:rsid w:val="003B360D"/>
    <w:rsid w:val="003B36BE"/>
    <w:rsid w:val="003B38E0"/>
    <w:rsid w:val="003B38EF"/>
    <w:rsid w:val="003B3922"/>
    <w:rsid w:val="003B3B6E"/>
    <w:rsid w:val="003B3C5F"/>
    <w:rsid w:val="003B3FE6"/>
    <w:rsid w:val="003B44DC"/>
    <w:rsid w:val="003B45A6"/>
    <w:rsid w:val="003B4601"/>
    <w:rsid w:val="003B466F"/>
    <w:rsid w:val="003B47F4"/>
    <w:rsid w:val="003B4CC4"/>
    <w:rsid w:val="003B4CD6"/>
    <w:rsid w:val="003B4D59"/>
    <w:rsid w:val="003B53E9"/>
    <w:rsid w:val="003B5507"/>
    <w:rsid w:val="003B560B"/>
    <w:rsid w:val="003B572B"/>
    <w:rsid w:val="003B5AA2"/>
    <w:rsid w:val="003B5EA7"/>
    <w:rsid w:val="003B6053"/>
    <w:rsid w:val="003B6859"/>
    <w:rsid w:val="003B6A42"/>
    <w:rsid w:val="003B6AFA"/>
    <w:rsid w:val="003B6B6C"/>
    <w:rsid w:val="003B6D89"/>
    <w:rsid w:val="003B728D"/>
    <w:rsid w:val="003B750F"/>
    <w:rsid w:val="003B7539"/>
    <w:rsid w:val="003B77DA"/>
    <w:rsid w:val="003B7941"/>
    <w:rsid w:val="003B7B9F"/>
    <w:rsid w:val="003B7D2A"/>
    <w:rsid w:val="003C00F9"/>
    <w:rsid w:val="003C01B7"/>
    <w:rsid w:val="003C029E"/>
    <w:rsid w:val="003C0549"/>
    <w:rsid w:val="003C0C56"/>
    <w:rsid w:val="003C0D9D"/>
    <w:rsid w:val="003C11EF"/>
    <w:rsid w:val="003C14E6"/>
    <w:rsid w:val="003C1546"/>
    <w:rsid w:val="003C183A"/>
    <w:rsid w:val="003C18C7"/>
    <w:rsid w:val="003C1A8C"/>
    <w:rsid w:val="003C1F05"/>
    <w:rsid w:val="003C21C5"/>
    <w:rsid w:val="003C21ED"/>
    <w:rsid w:val="003C2272"/>
    <w:rsid w:val="003C25E2"/>
    <w:rsid w:val="003C262D"/>
    <w:rsid w:val="003C2796"/>
    <w:rsid w:val="003C282D"/>
    <w:rsid w:val="003C2A25"/>
    <w:rsid w:val="003C2A46"/>
    <w:rsid w:val="003C33F0"/>
    <w:rsid w:val="003C354F"/>
    <w:rsid w:val="003C3634"/>
    <w:rsid w:val="003C37BD"/>
    <w:rsid w:val="003C3967"/>
    <w:rsid w:val="003C396B"/>
    <w:rsid w:val="003C3DFD"/>
    <w:rsid w:val="003C410D"/>
    <w:rsid w:val="003C416F"/>
    <w:rsid w:val="003C435D"/>
    <w:rsid w:val="003C4528"/>
    <w:rsid w:val="003C4714"/>
    <w:rsid w:val="003C49E6"/>
    <w:rsid w:val="003C4B2D"/>
    <w:rsid w:val="003C4E29"/>
    <w:rsid w:val="003C4E7C"/>
    <w:rsid w:val="003C531B"/>
    <w:rsid w:val="003C5628"/>
    <w:rsid w:val="003C57BC"/>
    <w:rsid w:val="003C5938"/>
    <w:rsid w:val="003C5ACE"/>
    <w:rsid w:val="003C5C4B"/>
    <w:rsid w:val="003C60EF"/>
    <w:rsid w:val="003C623C"/>
    <w:rsid w:val="003C6454"/>
    <w:rsid w:val="003C675E"/>
    <w:rsid w:val="003C6A85"/>
    <w:rsid w:val="003C6B70"/>
    <w:rsid w:val="003C6E6B"/>
    <w:rsid w:val="003C6EEB"/>
    <w:rsid w:val="003C7070"/>
    <w:rsid w:val="003C7866"/>
    <w:rsid w:val="003C7B16"/>
    <w:rsid w:val="003C7EA0"/>
    <w:rsid w:val="003D00AC"/>
    <w:rsid w:val="003D00DE"/>
    <w:rsid w:val="003D03ED"/>
    <w:rsid w:val="003D065E"/>
    <w:rsid w:val="003D0687"/>
    <w:rsid w:val="003D073B"/>
    <w:rsid w:val="003D0C02"/>
    <w:rsid w:val="003D0C12"/>
    <w:rsid w:val="003D0EC8"/>
    <w:rsid w:val="003D0ED6"/>
    <w:rsid w:val="003D1031"/>
    <w:rsid w:val="003D1189"/>
    <w:rsid w:val="003D11F9"/>
    <w:rsid w:val="003D17E3"/>
    <w:rsid w:val="003D1A57"/>
    <w:rsid w:val="003D1B03"/>
    <w:rsid w:val="003D1B08"/>
    <w:rsid w:val="003D1B78"/>
    <w:rsid w:val="003D1BEF"/>
    <w:rsid w:val="003D2079"/>
    <w:rsid w:val="003D20C2"/>
    <w:rsid w:val="003D217A"/>
    <w:rsid w:val="003D234C"/>
    <w:rsid w:val="003D2403"/>
    <w:rsid w:val="003D245E"/>
    <w:rsid w:val="003D2833"/>
    <w:rsid w:val="003D2A33"/>
    <w:rsid w:val="003D2AA4"/>
    <w:rsid w:val="003D2B76"/>
    <w:rsid w:val="003D2CB8"/>
    <w:rsid w:val="003D2D6B"/>
    <w:rsid w:val="003D2E19"/>
    <w:rsid w:val="003D3092"/>
    <w:rsid w:val="003D344E"/>
    <w:rsid w:val="003D369F"/>
    <w:rsid w:val="003D3A1F"/>
    <w:rsid w:val="003D3A96"/>
    <w:rsid w:val="003D3BA8"/>
    <w:rsid w:val="003D3D1D"/>
    <w:rsid w:val="003D423F"/>
    <w:rsid w:val="003D42DB"/>
    <w:rsid w:val="003D43F6"/>
    <w:rsid w:val="003D46BC"/>
    <w:rsid w:val="003D473E"/>
    <w:rsid w:val="003D4830"/>
    <w:rsid w:val="003D48D1"/>
    <w:rsid w:val="003D4C65"/>
    <w:rsid w:val="003D4D3D"/>
    <w:rsid w:val="003D4D96"/>
    <w:rsid w:val="003D4E13"/>
    <w:rsid w:val="003D4E1E"/>
    <w:rsid w:val="003D5095"/>
    <w:rsid w:val="003D5101"/>
    <w:rsid w:val="003D5145"/>
    <w:rsid w:val="003D5168"/>
    <w:rsid w:val="003D5330"/>
    <w:rsid w:val="003D53A2"/>
    <w:rsid w:val="003D5588"/>
    <w:rsid w:val="003D5591"/>
    <w:rsid w:val="003D5610"/>
    <w:rsid w:val="003D56CE"/>
    <w:rsid w:val="003D5733"/>
    <w:rsid w:val="003D5753"/>
    <w:rsid w:val="003D5769"/>
    <w:rsid w:val="003D5991"/>
    <w:rsid w:val="003D5BC0"/>
    <w:rsid w:val="003D5D40"/>
    <w:rsid w:val="003D6120"/>
    <w:rsid w:val="003D61E9"/>
    <w:rsid w:val="003D62C2"/>
    <w:rsid w:val="003D63C5"/>
    <w:rsid w:val="003D6854"/>
    <w:rsid w:val="003D6B23"/>
    <w:rsid w:val="003D7175"/>
    <w:rsid w:val="003D766D"/>
    <w:rsid w:val="003D77B9"/>
    <w:rsid w:val="003D7A36"/>
    <w:rsid w:val="003D7A8B"/>
    <w:rsid w:val="003D7EB3"/>
    <w:rsid w:val="003E0114"/>
    <w:rsid w:val="003E04FE"/>
    <w:rsid w:val="003E080A"/>
    <w:rsid w:val="003E0C0C"/>
    <w:rsid w:val="003E0CCB"/>
    <w:rsid w:val="003E0FDC"/>
    <w:rsid w:val="003E1057"/>
    <w:rsid w:val="003E11D7"/>
    <w:rsid w:val="003E13CE"/>
    <w:rsid w:val="003E1478"/>
    <w:rsid w:val="003E14CB"/>
    <w:rsid w:val="003E167F"/>
    <w:rsid w:val="003E194B"/>
    <w:rsid w:val="003E1A40"/>
    <w:rsid w:val="003E1D74"/>
    <w:rsid w:val="003E1D90"/>
    <w:rsid w:val="003E1F44"/>
    <w:rsid w:val="003E27D9"/>
    <w:rsid w:val="003E2951"/>
    <w:rsid w:val="003E2AE3"/>
    <w:rsid w:val="003E2B44"/>
    <w:rsid w:val="003E2D9F"/>
    <w:rsid w:val="003E300A"/>
    <w:rsid w:val="003E32BA"/>
    <w:rsid w:val="003E3576"/>
    <w:rsid w:val="003E3712"/>
    <w:rsid w:val="003E38D0"/>
    <w:rsid w:val="003E3ADD"/>
    <w:rsid w:val="003E3BB5"/>
    <w:rsid w:val="003E3E4D"/>
    <w:rsid w:val="003E4089"/>
    <w:rsid w:val="003E431A"/>
    <w:rsid w:val="003E4548"/>
    <w:rsid w:val="003E45F0"/>
    <w:rsid w:val="003E46A8"/>
    <w:rsid w:val="003E4D8F"/>
    <w:rsid w:val="003E4ECD"/>
    <w:rsid w:val="003E519B"/>
    <w:rsid w:val="003E536F"/>
    <w:rsid w:val="003E5442"/>
    <w:rsid w:val="003E5569"/>
    <w:rsid w:val="003E5623"/>
    <w:rsid w:val="003E5BBB"/>
    <w:rsid w:val="003E60D2"/>
    <w:rsid w:val="003E6297"/>
    <w:rsid w:val="003E62A1"/>
    <w:rsid w:val="003E63EA"/>
    <w:rsid w:val="003E648A"/>
    <w:rsid w:val="003E6643"/>
    <w:rsid w:val="003E6BFA"/>
    <w:rsid w:val="003E6E11"/>
    <w:rsid w:val="003E750E"/>
    <w:rsid w:val="003E75AC"/>
    <w:rsid w:val="003E7662"/>
    <w:rsid w:val="003E76A8"/>
    <w:rsid w:val="003E77B0"/>
    <w:rsid w:val="003E799C"/>
    <w:rsid w:val="003E7F94"/>
    <w:rsid w:val="003F01B6"/>
    <w:rsid w:val="003F0470"/>
    <w:rsid w:val="003F0487"/>
    <w:rsid w:val="003F052C"/>
    <w:rsid w:val="003F06F6"/>
    <w:rsid w:val="003F0794"/>
    <w:rsid w:val="003F0B79"/>
    <w:rsid w:val="003F0C47"/>
    <w:rsid w:val="003F0DFF"/>
    <w:rsid w:val="003F0E49"/>
    <w:rsid w:val="003F11F6"/>
    <w:rsid w:val="003F1483"/>
    <w:rsid w:val="003F1743"/>
    <w:rsid w:val="003F1806"/>
    <w:rsid w:val="003F192A"/>
    <w:rsid w:val="003F1EBF"/>
    <w:rsid w:val="003F204C"/>
    <w:rsid w:val="003F21CD"/>
    <w:rsid w:val="003F23F3"/>
    <w:rsid w:val="003F247E"/>
    <w:rsid w:val="003F2491"/>
    <w:rsid w:val="003F24CB"/>
    <w:rsid w:val="003F2594"/>
    <w:rsid w:val="003F264A"/>
    <w:rsid w:val="003F26AE"/>
    <w:rsid w:val="003F27F0"/>
    <w:rsid w:val="003F2904"/>
    <w:rsid w:val="003F2A35"/>
    <w:rsid w:val="003F2DC9"/>
    <w:rsid w:val="003F2ED8"/>
    <w:rsid w:val="003F2F1A"/>
    <w:rsid w:val="003F2F73"/>
    <w:rsid w:val="003F39E9"/>
    <w:rsid w:val="003F3B51"/>
    <w:rsid w:val="003F3BCF"/>
    <w:rsid w:val="003F3D9C"/>
    <w:rsid w:val="003F3EC3"/>
    <w:rsid w:val="003F421F"/>
    <w:rsid w:val="003F4350"/>
    <w:rsid w:val="003F4385"/>
    <w:rsid w:val="003F46B7"/>
    <w:rsid w:val="003F4707"/>
    <w:rsid w:val="003F49C1"/>
    <w:rsid w:val="003F4FA0"/>
    <w:rsid w:val="003F5160"/>
    <w:rsid w:val="003F521F"/>
    <w:rsid w:val="003F52B1"/>
    <w:rsid w:val="003F52F2"/>
    <w:rsid w:val="003F541B"/>
    <w:rsid w:val="003F5531"/>
    <w:rsid w:val="003F56D2"/>
    <w:rsid w:val="003F5793"/>
    <w:rsid w:val="003F586A"/>
    <w:rsid w:val="003F5AC9"/>
    <w:rsid w:val="003F5AE3"/>
    <w:rsid w:val="003F5C94"/>
    <w:rsid w:val="003F5FC3"/>
    <w:rsid w:val="003F61AA"/>
    <w:rsid w:val="003F645D"/>
    <w:rsid w:val="003F6698"/>
    <w:rsid w:val="003F6821"/>
    <w:rsid w:val="003F6848"/>
    <w:rsid w:val="003F6A1E"/>
    <w:rsid w:val="003F6A83"/>
    <w:rsid w:val="003F6EC0"/>
    <w:rsid w:val="003F6F9A"/>
    <w:rsid w:val="003F6FE0"/>
    <w:rsid w:val="003F7081"/>
    <w:rsid w:val="003F7306"/>
    <w:rsid w:val="003F752C"/>
    <w:rsid w:val="003F76A0"/>
    <w:rsid w:val="003F77A2"/>
    <w:rsid w:val="003F7998"/>
    <w:rsid w:val="003F7BA3"/>
    <w:rsid w:val="003F7EC0"/>
    <w:rsid w:val="003F7F55"/>
    <w:rsid w:val="0040011E"/>
    <w:rsid w:val="00400208"/>
    <w:rsid w:val="004002AC"/>
    <w:rsid w:val="00400494"/>
    <w:rsid w:val="004004AF"/>
    <w:rsid w:val="00400572"/>
    <w:rsid w:val="00400649"/>
    <w:rsid w:val="004006F2"/>
    <w:rsid w:val="004008DA"/>
    <w:rsid w:val="00400AEB"/>
    <w:rsid w:val="00400DB0"/>
    <w:rsid w:val="004012D6"/>
    <w:rsid w:val="004014F9"/>
    <w:rsid w:val="00401759"/>
    <w:rsid w:val="00401983"/>
    <w:rsid w:val="00401989"/>
    <w:rsid w:val="00401A19"/>
    <w:rsid w:val="00401CAE"/>
    <w:rsid w:val="00401EFD"/>
    <w:rsid w:val="00401FF1"/>
    <w:rsid w:val="0040221D"/>
    <w:rsid w:val="004023E7"/>
    <w:rsid w:val="004023FB"/>
    <w:rsid w:val="00402C7F"/>
    <w:rsid w:val="00402CA3"/>
    <w:rsid w:val="00402E79"/>
    <w:rsid w:val="00403282"/>
    <w:rsid w:val="0040364B"/>
    <w:rsid w:val="0040370E"/>
    <w:rsid w:val="004038BE"/>
    <w:rsid w:val="00403E2E"/>
    <w:rsid w:val="00403F22"/>
    <w:rsid w:val="004040F7"/>
    <w:rsid w:val="00404190"/>
    <w:rsid w:val="0040479B"/>
    <w:rsid w:val="00404B77"/>
    <w:rsid w:val="00404D6A"/>
    <w:rsid w:val="00404F72"/>
    <w:rsid w:val="004050E0"/>
    <w:rsid w:val="004050E6"/>
    <w:rsid w:val="004051C4"/>
    <w:rsid w:val="004052FE"/>
    <w:rsid w:val="00405321"/>
    <w:rsid w:val="0040576C"/>
    <w:rsid w:val="00405DA4"/>
    <w:rsid w:val="00405F20"/>
    <w:rsid w:val="00406779"/>
    <w:rsid w:val="00406880"/>
    <w:rsid w:val="004068AC"/>
    <w:rsid w:val="00406EEB"/>
    <w:rsid w:val="0040742A"/>
    <w:rsid w:val="004077FF"/>
    <w:rsid w:val="00407AB4"/>
    <w:rsid w:val="00407B75"/>
    <w:rsid w:val="00407DBE"/>
    <w:rsid w:val="0041028F"/>
    <w:rsid w:val="004106E0"/>
    <w:rsid w:val="004108A7"/>
    <w:rsid w:val="00410A7C"/>
    <w:rsid w:val="00410DF4"/>
    <w:rsid w:val="004110F9"/>
    <w:rsid w:val="00411175"/>
    <w:rsid w:val="0041162B"/>
    <w:rsid w:val="0041168C"/>
    <w:rsid w:val="004116D6"/>
    <w:rsid w:val="0041176F"/>
    <w:rsid w:val="0041187B"/>
    <w:rsid w:val="004118B2"/>
    <w:rsid w:val="00411952"/>
    <w:rsid w:val="004119D5"/>
    <w:rsid w:val="00411AAA"/>
    <w:rsid w:val="00411B09"/>
    <w:rsid w:val="00411FEB"/>
    <w:rsid w:val="0041237D"/>
    <w:rsid w:val="00412463"/>
    <w:rsid w:val="0041257E"/>
    <w:rsid w:val="0041266F"/>
    <w:rsid w:val="0041279B"/>
    <w:rsid w:val="00412BF3"/>
    <w:rsid w:val="00412D14"/>
    <w:rsid w:val="00412F8C"/>
    <w:rsid w:val="00413041"/>
    <w:rsid w:val="004138DC"/>
    <w:rsid w:val="00413ABF"/>
    <w:rsid w:val="00413D21"/>
    <w:rsid w:val="00413E3C"/>
    <w:rsid w:val="00414248"/>
    <w:rsid w:val="00414362"/>
    <w:rsid w:val="004145CA"/>
    <w:rsid w:val="00414771"/>
    <w:rsid w:val="00414917"/>
    <w:rsid w:val="00415003"/>
    <w:rsid w:val="004153B5"/>
    <w:rsid w:val="004153F1"/>
    <w:rsid w:val="00415574"/>
    <w:rsid w:val="0041569C"/>
    <w:rsid w:val="004156BF"/>
    <w:rsid w:val="00415F18"/>
    <w:rsid w:val="00415FB7"/>
    <w:rsid w:val="004160BE"/>
    <w:rsid w:val="00416442"/>
    <w:rsid w:val="00416539"/>
    <w:rsid w:val="004165A4"/>
    <w:rsid w:val="00416643"/>
    <w:rsid w:val="004166D0"/>
    <w:rsid w:val="004166F5"/>
    <w:rsid w:val="00416873"/>
    <w:rsid w:val="004169FC"/>
    <w:rsid w:val="00416A09"/>
    <w:rsid w:val="00416B67"/>
    <w:rsid w:val="00416BC6"/>
    <w:rsid w:val="00416BF4"/>
    <w:rsid w:val="00416C9F"/>
    <w:rsid w:val="00416CEE"/>
    <w:rsid w:val="00416F8E"/>
    <w:rsid w:val="00416F95"/>
    <w:rsid w:val="00416FC6"/>
    <w:rsid w:val="004171CC"/>
    <w:rsid w:val="00417277"/>
    <w:rsid w:val="00417527"/>
    <w:rsid w:val="00417541"/>
    <w:rsid w:val="00417701"/>
    <w:rsid w:val="0041773A"/>
    <w:rsid w:val="00417813"/>
    <w:rsid w:val="00417D8C"/>
    <w:rsid w:val="00420852"/>
    <w:rsid w:val="00420864"/>
    <w:rsid w:val="0042089E"/>
    <w:rsid w:val="004208AD"/>
    <w:rsid w:val="004208DB"/>
    <w:rsid w:val="00420995"/>
    <w:rsid w:val="00421386"/>
    <w:rsid w:val="004214DA"/>
    <w:rsid w:val="0042152D"/>
    <w:rsid w:val="00421788"/>
    <w:rsid w:val="004217AE"/>
    <w:rsid w:val="00421C4D"/>
    <w:rsid w:val="00421E7A"/>
    <w:rsid w:val="0042208C"/>
    <w:rsid w:val="004220A9"/>
    <w:rsid w:val="00422186"/>
    <w:rsid w:val="00422444"/>
    <w:rsid w:val="00422468"/>
    <w:rsid w:val="004224D9"/>
    <w:rsid w:val="0042284D"/>
    <w:rsid w:val="0042293C"/>
    <w:rsid w:val="00422A49"/>
    <w:rsid w:val="00422AEF"/>
    <w:rsid w:val="00422F76"/>
    <w:rsid w:val="0042317F"/>
    <w:rsid w:val="00423231"/>
    <w:rsid w:val="00423446"/>
    <w:rsid w:val="0042374B"/>
    <w:rsid w:val="00423958"/>
    <w:rsid w:val="00423B20"/>
    <w:rsid w:val="00423B52"/>
    <w:rsid w:val="00423C86"/>
    <w:rsid w:val="00423CC1"/>
    <w:rsid w:val="004246A8"/>
    <w:rsid w:val="00424934"/>
    <w:rsid w:val="0042495C"/>
    <w:rsid w:val="00424A0D"/>
    <w:rsid w:val="00424ECF"/>
    <w:rsid w:val="0042511E"/>
    <w:rsid w:val="004251AF"/>
    <w:rsid w:val="004252D1"/>
    <w:rsid w:val="004254C8"/>
    <w:rsid w:val="0042570F"/>
    <w:rsid w:val="004257DD"/>
    <w:rsid w:val="004257EA"/>
    <w:rsid w:val="00425A90"/>
    <w:rsid w:val="00425F66"/>
    <w:rsid w:val="00426122"/>
    <w:rsid w:val="004264CF"/>
    <w:rsid w:val="00426792"/>
    <w:rsid w:val="004268D4"/>
    <w:rsid w:val="0042696A"/>
    <w:rsid w:val="00426D11"/>
    <w:rsid w:val="004272D4"/>
    <w:rsid w:val="004273AD"/>
    <w:rsid w:val="00427478"/>
    <w:rsid w:val="00427490"/>
    <w:rsid w:val="00427682"/>
    <w:rsid w:val="00427739"/>
    <w:rsid w:val="0042774E"/>
    <w:rsid w:val="004278AE"/>
    <w:rsid w:val="00427A7E"/>
    <w:rsid w:val="00427C25"/>
    <w:rsid w:val="00427FC7"/>
    <w:rsid w:val="004300E8"/>
    <w:rsid w:val="0043020E"/>
    <w:rsid w:val="00430500"/>
    <w:rsid w:val="00430556"/>
    <w:rsid w:val="004308B8"/>
    <w:rsid w:val="00430B12"/>
    <w:rsid w:val="00430BEF"/>
    <w:rsid w:val="00430C8B"/>
    <w:rsid w:val="00430CC0"/>
    <w:rsid w:val="00430FF7"/>
    <w:rsid w:val="00431036"/>
    <w:rsid w:val="0043167D"/>
    <w:rsid w:val="0043167E"/>
    <w:rsid w:val="004316E6"/>
    <w:rsid w:val="00431758"/>
    <w:rsid w:val="00431CBC"/>
    <w:rsid w:val="00431F9A"/>
    <w:rsid w:val="00432602"/>
    <w:rsid w:val="00432F29"/>
    <w:rsid w:val="004331DF"/>
    <w:rsid w:val="00433850"/>
    <w:rsid w:val="00434111"/>
    <w:rsid w:val="00434497"/>
    <w:rsid w:val="004347F1"/>
    <w:rsid w:val="00434C49"/>
    <w:rsid w:val="004350A5"/>
    <w:rsid w:val="004351BA"/>
    <w:rsid w:val="00435270"/>
    <w:rsid w:val="004355D4"/>
    <w:rsid w:val="0043579C"/>
    <w:rsid w:val="00435830"/>
    <w:rsid w:val="00435964"/>
    <w:rsid w:val="00435D4A"/>
    <w:rsid w:val="00435E49"/>
    <w:rsid w:val="00435F57"/>
    <w:rsid w:val="00436396"/>
    <w:rsid w:val="00436A2A"/>
    <w:rsid w:val="00436A74"/>
    <w:rsid w:val="00436D6D"/>
    <w:rsid w:val="00436FFB"/>
    <w:rsid w:val="0043729A"/>
    <w:rsid w:val="0043788E"/>
    <w:rsid w:val="00437DA6"/>
    <w:rsid w:val="00437EA5"/>
    <w:rsid w:val="00440067"/>
    <w:rsid w:val="004400A4"/>
    <w:rsid w:val="00440110"/>
    <w:rsid w:val="00440187"/>
    <w:rsid w:val="004402E3"/>
    <w:rsid w:val="004406D9"/>
    <w:rsid w:val="00440700"/>
    <w:rsid w:val="004407D4"/>
    <w:rsid w:val="00440989"/>
    <w:rsid w:val="004409D9"/>
    <w:rsid w:val="00440AEC"/>
    <w:rsid w:val="00440B9A"/>
    <w:rsid w:val="00440C80"/>
    <w:rsid w:val="0044155B"/>
    <w:rsid w:val="004416EE"/>
    <w:rsid w:val="00441831"/>
    <w:rsid w:val="0044191B"/>
    <w:rsid w:val="00441A08"/>
    <w:rsid w:val="00441A9E"/>
    <w:rsid w:val="00441C48"/>
    <w:rsid w:val="00441E0C"/>
    <w:rsid w:val="00441E97"/>
    <w:rsid w:val="00442193"/>
    <w:rsid w:val="004422B4"/>
    <w:rsid w:val="004425C8"/>
    <w:rsid w:val="0044277F"/>
    <w:rsid w:val="0044292B"/>
    <w:rsid w:val="00442964"/>
    <w:rsid w:val="00442C9B"/>
    <w:rsid w:val="00442D37"/>
    <w:rsid w:val="00442D6F"/>
    <w:rsid w:val="00442ECB"/>
    <w:rsid w:val="00443643"/>
    <w:rsid w:val="00443883"/>
    <w:rsid w:val="00443A28"/>
    <w:rsid w:val="00443E11"/>
    <w:rsid w:val="00443E63"/>
    <w:rsid w:val="00444088"/>
    <w:rsid w:val="00444176"/>
    <w:rsid w:val="004443B3"/>
    <w:rsid w:val="004448BF"/>
    <w:rsid w:val="00444AB6"/>
    <w:rsid w:val="00444B3D"/>
    <w:rsid w:val="00444C64"/>
    <w:rsid w:val="00444E68"/>
    <w:rsid w:val="00445054"/>
    <w:rsid w:val="004450CD"/>
    <w:rsid w:val="004452B3"/>
    <w:rsid w:val="00445469"/>
    <w:rsid w:val="00445634"/>
    <w:rsid w:val="00445689"/>
    <w:rsid w:val="004456E9"/>
    <w:rsid w:val="00445747"/>
    <w:rsid w:val="00445793"/>
    <w:rsid w:val="004457F9"/>
    <w:rsid w:val="00445A22"/>
    <w:rsid w:val="00445F6F"/>
    <w:rsid w:val="004460FB"/>
    <w:rsid w:val="00446470"/>
    <w:rsid w:val="00446751"/>
    <w:rsid w:val="00446950"/>
    <w:rsid w:val="00446D44"/>
    <w:rsid w:val="004472B2"/>
    <w:rsid w:val="0044742F"/>
    <w:rsid w:val="004475FD"/>
    <w:rsid w:val="00447706"/>
    <w:rsid w:val="00447836"/>
    <w:rsid w:val="00447D54"/>
    <w:rsid w:val="00447D59"/>
    <w:rsid w:val="00447FFB"/>
    <w:rsid w:val="004500BB"/>
    <w:rsid w:val="004500FB"/>
    <w:rsid w:val="00450139"/>
    <w:rsid w:val="0045019A"/>
    <w:rsid w:val="004501D1"/>
    <w:rsid w:val="00450325"/>
    <w:rsid w:val="0045052E"/>
    <w:rsid w:val="00450555"/>
    <w:rsid w:val="0045063C"/>
    <w:rsid w:val="0045096C"/>
    <w:rsid w:val="004509A5"/>
    <w:rsid w:val="00450B4A"/>
    <w:rsid w:val="00450B5A"/>
    <w:rsid w:val="00450D61"/>
    <w:rsid w:val="0045111C"/>
    <w:rsid w:val="00451227"/>
    <w:rsid w:val="00451358"/>
    <w:rsid w:val="004519C6"/>
    <w:rsid w:val="00451B50"/>
    <w:rsid w:val="00451BAA"/>
    <w:rsid w:val="00451D2B"/>
    <w:rsid w:val="00451FCD"/>
    <w:rsid w:val="004522AA"/>
    <w:rsid w:val="00452315"/>
    <w:rsid w:val="0045237A"/>
    <w:rsid w:val="0045241E"/>
    <w:rsid w:val="0045246B"/>
    <w:rsid w:val="00452571"/>
    <w:rsid w:val="004526F2"/>
    <w:rsid w:val="004526FF"/>
    <w:rsid w:val="00452783"/>
    <w:rsid w:val="00452AAE"/>
    <w:rsid w:val="00452E15"/>
    <w:rsid w:val="00452F3E"/>
    <w:rsid w:val="004532AC"/>
    <w:rsid w:val="0045383A"/>
    <w:rsid w:val="00453927"/>
    <w:rsid w:val="00453D6F"/>
    <w:rsid w:val="00453F12"/>
    <w:rsid w:val="00453F79"/>
    <w:rsid w:val="00453FCD"/>
    <w:rsid w:val="00454217"/>
    <w:rsid w:val="00454642"/>
    <w:rsid w:val="00454B2D"/>
    <w:rsid w:val="00455130"/>
    <w:rsid w:val="00455484"/>
    <w:rsid w:val="0045554C"/>
    <w:rsid w:val="00455654"/>
    <w:rsid w:val="00455B24"/>
    <w:rsid w:val="00455BF0"/>
    <w:rsid w:val="00455FF5"/>
    <w:rsid w:val="0045609F"/>
    <w:rsid w:val="004560F2"/>
    <w:rsid w:val="00456296"/>
    <w:rsid w:val="00456877"/>
    <w:rsid w:val="00456E86"/>
    <w:rsid w:val="00457087"/>
    <w:rsid w:val="0045733E"/>
    <w:rsid w:val="004573C7"/>
    <w:rsid w:val="00457429"/>
    <w:rsid w:val="00457A63"/>
    <w:rsid w:val="00457DBF"/>
    <w:rsid w:val="00457E3C"/>
    <w:rsid w:val="00457FBF"/>
    <w:rsid w:val="004601AD"/>
    <w:rsid w:val="004602BE"/>
    <w:rsid w:val="00460432"/>
    <w:rsid w:val="00460635"/>
    <w:rsid w:val="00460696"/>
    <w:rsid w:val="00460879"/>
    <w:rsid w:val="004608B4"/>
    <w:rsid w:val="0046090A"/>
    <w:rsid w:val="004609AD"/>
    <w:rsid w:val="00460CB1"/>
    <w:rsid w:val="00460E78"/>
    <w:rsid w:val="0046112B"/>
    <w:rsid w:val="004612C3"/>
    <w:rsid w:val="00461373"/>
    <w:rsid w:val="00461770"/>
    <w:rsid w:val="0046184C"/>
    <w:rsid w:val="00461B08"/>
    <w:rsid w:val="00461E91"/>
    <w:rsid w:val="00461EA8"/>
    <w:rsid w:val="00461F82"/>
    <w:rsid w:val="00462001"/>
    <w:rsid w:val="00462342"/>
    <w:rsid w:val="004628C4"/>
    <w:rsid w:val="004628DE"/>
    <w:rsid w:val="004629EB"/>
    <w:rsid w:val="00462A24"/>
    <w:rsid w:val="00462B4F"/>
    <w:rsid w:val="00462D6E"/>
    <w:rsid w:val="00462F7B"/>
    <w:rsid w:val="00463000"/>
    <w:rsid w:val="0046348E"/>
    <w:rsid w:val="004634C2"/>
    <w:rsid w:val="0046354A"/>
    <w:rsid w:val="00463615"/>
    <w:rsid w:val="00463C5D"/>
    <w:rsid w:val="00463D8F"/>
    <w:rsid w:val="00463E08"/>
    <w:rsid w:val="00463E86"/>
    <w:rsid w:val="0046407F"/>
    <w:rsid w:val="004641AB"/>
    <w:rsid w:val="004642A9"/>
    <w:rsid w:val="0046447C"/>
    <w:rsid w:val="004647E9"/>
    <w:rsid w:val="0046486C"/>
    <w:rsid w:val="00464DD2"/>
    <w:rsid w:val="00465505"/>
    <w:rsid w:val="00465591"/>
    <w:rsid w:val="0046560F"/>
    <w:rsid w:val="00465768"/>
    <w:rsid w:val="0046583A"/>
    <w:rsid w:val="00465B39"/>
    <w:rsid w:val="00465CF3"/>
    <w:rsid w:val="00465D69"/>
    <w:rsid w:val="004660ED"/>
    <w:rsid w:val="004660FC"/>
    <w:rsid w:val="004662E5"/>
    <w:rsid w:val="004663E9"/>
    <w:rsid w:val="00466435"/>
    <w:rsid w:val="004664A3"/>
    <w:rsid w:val="0046688C"/>
    <w:rsid w:val="004668C3"/>
    <w:rsid w:val="00466902"/>
    <w:rsid w:val="00466D13"/>
    <w:rsid w:val="00466D88"/>
    <w:rsid w:val="0046701C"/>
    <w:rsid w:val="0046717D"/>
    <w:rsid w:val="00467206"/>
    <w:rsid w:val="004672D9"/>
    <w:rsid w:val="0046744A"/>
    <w:rsid w:val="00467925"/>
    <w:rsid w:val="00467E11"/>
    <w:rsid w:val="00470309"/>
    <w:rsid w:val="00470668"/>
    <w:rsid w:val="004706DD"/>
    <w:rsid w:val="00470773"/>
    <w:rsid w:val="0047097E"/>
    <w:rsid w:val="00470A49"/>
    <w:rsid w:val="00470B1C"/>
    <w:rsid w:val="00470BDF"/>
    <w:rsid w:val="00470BEA"/>
    <w:rsid w:val="00470DEF"/>
    <w:rsid w:val="0047120E"/>
    <w:rsid w:val="00471267"/>
    <w:rsid w:val="004716C4"/>
    <w:rsid w:val="004716F1"/>
    <w:rsid w:val="00471908"/>
    <w:rsid w:val="00471D3E"/>
    <w:rsid w:val="00471ED4"/>
    <w:rsid w:val="00472087"/>
    <w:rsid w:val="004725D6"/>
    <w:rsid w:val="00472758"/>
    <w:rsid w:val="0047288E"/>
    <w:rsid w:val="00472EBD"/>
    <w:rsid w:val="00472EF6"/>
    <w:rsid w:val="00473424"/>
    <w:rsid w:val="00473433"/>
    <w:rsid w:val="004734E5"/>
    <w:rsid w:val="004734EB"/>
    <w:rsid w:val="00473500"/>
    <w:rsid w:val="00473A03"/>
    <w:rsid w:val="004744F8"/>
    <w:rsid w:val="0047454C"/>
    <w:rsid w:val="00474610"/>
    <w:rsid w:val="0047464E"/>
    <w:rsid w:val="004748FB"/>
    <w:rsid w:val="00474952"/>
    <w:rsid w:val="00474961"/>
    <w:rsid w:val="0047496A"/>
    <w:rsid w:val="00474B48"/>
    <w:rsid w:val="00474BD7"/>
    <w:rsid w:val="00474D51"/>
    <w:rsid w:val="00474F0B"/>
    <w:rsid w:val="00475242"/>
    <w:rsid w:val="004753E2"/>
    <w:rsid w:val="0047573F"/>
    <w:rsid w:val="004759B8"/>
    <w:rsid w:val="00475AA2"/>
    <w:rsid w:val="00475DB0"/>
    <w:rsid w:val="004760DD"/>
    <w:rsid w:val="004760E7"/>
    <w:rsid w:val="0047616D"/>
    <w:rsid w:val="00476278"/>
    <w:rsid w:val="00476428"/>
    <w:rsid w:val="00476510"/>
    <w:rsid w:val="004766C2"/>
    <w:rsid w:val="00476725"/>
    <w:rsid w:val="00476769"/>
    <w:rsid w:val="00476861"/>
    <w:rsid w:val="00476A7B"/>
    <w:rsid w:val="00476E95"/>
    <w:rsid w:val="00477066"/>
    <w:rsid w:val="004772C4"/>
    <w:rsid w:val="0047748A"/>
    <w:rsid w:val="004778BE"/>
    <w:rsid w:val="00477E40"/>
    <w:rsid w:val="00477F81"/>
    <w:rsid w:val="00480169"/>
    <w:rsid w:val="004802BD"/>
    <w:rsid w:val="0048049D"/>
    <w:rsid w:val="0048050F"/>
    <w:rsid w:val="00480547"/>
    <w:rsid w:val="004805D5"/>
    <w:rsid w:val="00480635"/>
    <w:rsid w:val="00480E50"/>
    <w:rsid w:val="00480EB9"/>
    <w:rsid w:val="004810AE"/>
    <w:rsid w:val="004810C5"/>
    <w:rsid w:val="00481258"/>
    <w:rsid w:val="00481976"/>
    <w:rsid w:val="00481BD0"/>
    <w:rsid w:val="00482114"/>
    <w:rsid w:val="00482341"/>
    <w:rsid w:val="0048248C"/>
    <w:rsid w:val="00482604"/>
    <w:rsid w:val="004827EB"/>
    <w:rsid w:val="00482DC7"/>
    <w:rsid w:val="00482F10"/>
    <w:rsid w:val="004835C5"/>
    <w:rsid w:val="00483B17"/>
    <w:rsid w:val="00483B82"/>
    <w:rsid w:val="00483C0B"/>
    <w:rsid w:val="00483C43"/>
    <w:rsid w:val="00483C4E"/>
    <w:rsid w:val="0048428A"/>
    <w:rsid w:val="004842A9"/>
    <w:rsid w:val="004846ED"/>
    <w:rsid w:val="00484797"/>
    <w:rsid w:val="00484984"/>
    <w:rsid w:val="00484A3A"/>
    <w:rsid w:val="00484E9E"/>
    <w:rsid w:val="00484FD2"/>
    <w:rsid w:val="00485570"/>
    <w:rsid w:val="00485716"/>
    <w:rsid w:val="004859D1"/>
    <w:rsid w:val="00485AB2"/>
    <w:rsid w:val="00485BE6"/>
    <w:rsid w:val="00485C5D"/>
    <w:rsid w:val="00486047"/>
    <w:rsid w:val="00486101"/>
    <w:rsid w:val="00486208"/>
    <w:rsid w:val="0048633E"/>
    <w:rsid w:val="0048634B"/>
    <w:rsid w:val="00486552"/>
    <w:rsid w:val="004866BC"/>
    <w:rsid w:val="004868B9"/>
    <w:rsid w:val="00486982"/>
    <w:rsid w:val="004869B5"/>
    <w:rsid w:val="00486A1F"/>
    <w:rsid w:val="00486A74"/>
    <w:rsid w:val="00486B0C"/>
    <w:rsid w:val="00486CAA"/>
    <w:rsid w:val="00486E4A"/>
    <w:rsid w:val="00487072"/>
    <w:rsid w:val="00487437"/>
    <w:rsid w:val="00487469"/>
    <w:rsid w:val="0048770D"/>
    <w:rsid w:val="004877BF"/>
    <w:rsid w:val="004878C5"/>
    <w:rsid w:val="004900C6"/>
    <w:rsid w:val="00490C9E"/>
    <w:rsid w:val="00490D27"/>
    <w:rsid w:val="00491000"/>
    <w:rsid w:val="0049163E"/>
    <w:rsid w:val="00491B3B"/>
    <w:rsid w:val="00491CB5"/>
    <w:rsid w:val="004920D8"/>
    <w:rsid w:val="00492444"/>
    <w:rsid w:val="00492732"/>
    <w:rsid w:val="004927C5"/>
    <w:rsid w:val="004927DC"/>
    <w:rsid w:val="00492924"/>
    <w:rsid w:val="00492B2B"/>
    <w:rsid w:val="00492CD7"/>
    <w:rsid w:val="00492F8C"/>
    <w:rsid w:val="00492F94"/>
    <w:rsid w:val="0049329D"/>
    <w:rsid w:val="004936C9"/>
    <w:rsid w:val="0049372D"/>
    <w:rsid w:val="0049395A"/>
    <w:rsid w:val="00493C4E"/>
    <w:rsid w:val="00493D0C"/>
    <w:rsid w:val="00494695"/>
    <w:rsid w:val="004947A7"/>
    <w:rsid w:val="00494857"/>
    <w:rsid w:val="0049494D"/>
    <w:rsid w:val="00494983"/>
    <w:rsid w:val="00494C34"/>
    <w:rsid w:val="00494D24"/>
    <w:rsid w:val="0049521F"/>
    <w:rsid w:val="004954FC"/>
    <w:rsid w:val="00495527"/>
    <w:rsid w:val="00495C75"/>
    <w:rsid w:val="00495ECD"/>
    <w:rsid w:val="00495FDA"/>
    <w:rsid w:val="00496094"/>
    <w:rsid w:val="0049691B"/>
    <w:rsid w:val="00496CDB"/>
    <w:rsid w:val="00496D93"/>
    <w:rsid w:val="00497397"/>
    <w:rsid w:val="00497C27"/>
    <w:rsid w:val="00497C63"/>
    <w:rsid w:val="00497D8E"/>
    <w:rsid w:val="00497DD4"/>
    <w:rsid w:val="004A041C"/>
    <w:rsid w:val="004A0527"/>
    <w:rsid w:val="004A0AEE"/>
    <w:rsid w:val="004A0BB6"/>
    <w:rsid w:val="004A0D5B"/>
    <w:rsid w:val="004A0E15"/>
    <w:rsid w:val="004A1350"/>
    <w:rsid w:val="004A1828"/>
    <w:rsid w:val="004A1994"/>
    <w:rsid w:val="004A1C82"/>
    <w:rsid w:val="004A1E8D"/>
    <w:rsid w:val="004A2082"/>
    <w:rsid w:val="004A20BF"/>
    <w:rsid w:val="004A20FF"/>
    <w:rsid w:val="004A26CC"/>
    <w:rsid w:val="004A27C0"/>
    <w:rsid w:val="004A28B7"/>
    <w:rsid w:val="004A2995"/>
    <w:rsid w:val="004A2A6B"/>
    <w:rsid w:val="004A2A73"/>
    <w:rsid w:val="004A2CA4"/>
    <w:rsid w:val="004A2E37"/>
    <w:rsid w:val="004A309E"/>
    <w:rsid w:val="004A314C"/>
    <w:rsid w:val="004A3155"/>
    <w:rsid w:val="004A3170"/>
    <w:rsid w:val="004A320C"/>
    <w:rsid w:val="004A34E8"/>
    <w:rsid w:val="004A3543"/>
    <w:rsid w:val="004A36F0"/>
    <w:rsid w:val="004A3801"/>
    <w:rsid w:val="004A3D12"/>
    <w:rsid w:val="004A3E2C"/>
    <w:rsid w:val="004A4298"/>
    <w:rsid w:val="004A45C7"/>
    <w:rsid w:val="004A4718"/>
    <w:rsid w:val="004A4880"/>
    <w:rsid w:val="004A4E57"/>
    <w:rsid w:val="004A4EF6"/>
    <w:rsid w:val="004A5061"/>
    <w:rsid w:val="004A50B3"/>
    <w:rsid w:val="004A5139"/>
    <w:rsid w:val="004A516B"/>
    <w:rsid w:val="004A5663"/>
    <w:rsid w:val="004A5678"/>
    <w:rsid w:val="004A597B"/>
    <w:rsid w:val="004A5C5D"/>
    <w:rsid w:val="004A5C65"/>
    <w:rsid w:val="004A5CC5"/>
    <w:rsid w:val="004A5DE0"/>
    <w:rsid w:val="004A5FDB"/>
    <w:rsid w:val="004A621F"/>
    <w:rsid w:val="004A629B"/>
    <w:rsid w:val="004A62B8"/>
    <w:rsid w:val="004A6372"/>
    <w:rsid w:val="004A6405"/>
    <w:rsid w:val="004A6490"/>
    <w:rsid w:val="004A64D9"/>
    <w:rsid w:val="004A6568"/>
    <w:rsid w:val="004A67E8"/>
    <w:rsid w:val="004A67F2"/>
    <w:rsid w:val="004A69F1"/>
    <w:rsid w:val="004A6C09"/>
    <w:rsid w:val="004A6CAC"/>
    <w:rsid w:val="004A6D89"/>
    <w:rsid w:val="004A7149"/>
    <w:rsid w:val="004A7874"/>
    <w:rsid w:val="004A79FD"/>
    <w:rsid w:val="004A7A65"/>
    <w:rsid w:val="004A7DC2"/>
    <w:rsid w:val="004A7F53"/>
    <w:rsid w:val="004B0198"/>
    <w:rsid w:val="004B0550"/>
    <w:rsid w:val="004B07F4"/>
    <w:rsid w:val="004B09FC"/>
    <w:rsid w:val="004B0B36"/>
    <w:rsid w:val="004B1027"/>
    <w:rsid w:val="004B1153"/>
    <w:rsid w:val="004B11BC"/>
    <w:rsid w:val="004B12EE"/>
    <w:rsid w:val="004B13C9"/>
    <w:rsid w:val="004B1428"/>
    <w:rsid w:val="004B19B0"/>
    <w:rsid w:val="004B1E39"/>
    <w:rsid w:val="004B23FE"/>
    <w:rsid w:val="004B2405"/>
    <w:rsid w:val="004B2448"/>
    <w:rsid w:val="004B258B"/>
    <w:rsid w:val="004B25EC"/>
    <w:rsid w:val="004B2707"/>
    <w:rsid w:val="004B28E0"/>
    <w:rsid w:val="004B2B78"/>
    <w:rsid w:val="004B2EA8"/>
    <w:rsid w:val="004B2F8D"/>
    <w:rsid w:val="004B2FCC"/>
    <w:rsid w:val="004B3222"/>
    <w:rsid w:val="004B3352"/>
    <w:rsid w:val="004B35D6"/>
    <w:rsid w:val="004B36FF"/>
    <w:rsid w:val="004B372E"/>
    <w:rsid w:val="004B3BB1"/>
    <w:rsid w:val="004B4907"/>
    <w:rsid w:val="004B4A2B"/>
    <w:rsid w:val="004B4AE6"/>
    <w:rsid w:val="004B4FFA"/>
    <w:rsid w:val="004B53CB"/>
    <w:rsid w:val="004B57DE"/>
    <w:rsid w:val="004B5E14"/>
    <w:rsid w:val="004B5EE7"/>
    <w:rsid w:val="004B60D9"/>
    <w:rsid w:val="004B61FA"/>
    <w:rsid w:val="004B64ED"/>
    <w:rsid w:val="004B6974"/>
    <w:rsid w:val="004B6B9C"/>
    <w:rsid w:val="004B7190"/>
    <w:rsid w:val="004B72F4"/>
    <w:rsid w:val="004B73A0"/>
    <w:rsid w:val="004B7964"/>
    <w:rsid w:val="004B7A90"/>
    <w:rsid w:val="004B7BA2"/>
    <w:rsid w:val="004B7E40"/>
    <w:rsid w:val="004B7E64"/>
    <w:rsid w:val="004B7F7A"/>
    <w:rsid w:val="004B7FF2"/>
    <w:rsid w:val="004C01CE"/>
    <w:rsid w:val="004C0331"/>
    <w:rsid w:val="004C05AF"/>
    <w:rsid w:val="004C09A7"/>
    <w:rsid w:val="004C0F5F"/>
    <w:rsid w:val="004C10D1"/>
    <w:rsid w:val="004C11B6"/>
    <w:rsid w:val="004C19E2"/>
    <w:rsid w:val="004C1B7F"/>
    <w:rsid w:val="004C1BA4"/>
    <w:rsid w:val="004C1CA7"/>
    <w:rsid w:val="004C1F61"/>
    <w:rsid w:val="004C2109"/>
    <w:rsid w:val="004C22D0"/>
    <w:rsid w:val="004C248E"/>
    <w:rsid w:val="004C249B"/>
    <w:rsid w:val="004C2532"/>
    <w:rsid w:val="004C2619"/>
    <w:rsid w:val="004C2642"/>
    <w:rsid w:val="004C2B8C"/>
    <w:rsid w:val="004C2C2E"/>
    <w:rsid w:val="004C33BB"/>
    <w:rsid w:val="004C34AD"/>
    <w:rsid w:val="004C3530"/>
    <w:rsid w:val="004C36A7"/>
    <w:rsid w:val="004C37EE"/>
    <w:rsid w:val="004C38B0"/>
    <w:rsid w:val="004C406B"/>
    <w:rsid w:val="004C41A7"/>
    <w:rsid w:val="004C41AD"/>
    <w:rsid w:val="004C447D"/>
    <w:rsid w:val="004C4895"/>
    <w:rsid w:val="004C48D3"/>
    <w:rsid w:val="004C4900"/>
    <w:rsid w:val="004C4942"/>
    <w:rsid w:val="004C49F4"/>
    <w:rsid w:val="004C4EAE"/>
    <w:rsid w:val="004C525C"/>
    <w:rsid w:val="004C52CD"/>
    <w:rsid w:val="004C54CC"/>
    <w:rsid w:val="004C5554"/>
    <w:rsid w:val="004C5C7F"/>
    <w:rsid w:val="004C604F"/>
    <w:rsid w:val="004C6252"/>
    <w:rsid w:val="004C6307"/>
    <w:rsid w:val="004C6924"/>
    <w:rsid w:val="004C6C4B"/>
    <w:rsid w:val="004C6E70"/>
    <w:rsid w:val="004C6EA6"/>
    <w:rsid w:val="004C6EAF"/>
    <w:rsid w:val="004C789D"/>
    <w:rsid w:val="004C79A7"/>
    <w:rsid w:val="004C7DE5"/>
    <w:rsid w:val="004C7F9A"/>
    <w:rsid w:val="004D01B4"/>
    <w:rsid w:val="004D03D7"/>
    <w:rsid w:val="004D04BB"/>
    <w:rsid w:val="004D0827"/>
    <w:rsid w:val="004D0C5C"/>
    <w:rsid w:val="004D1199"/>
    <w:rsid w:val="004D12C0"/>
    <w:rsid w:val="004D17A6"/>
    <w:rsid w:val="004D1B4A"/>
    <w:rsid w:val="004D1C3B"/>
    <w:rsid w:val="004D1CBF"/>
    <w:rsid w:val="004D20FD"/>
    <w:rsid w:val="004D22B0"/>
    <w:rsid w:val="004D2A32"/>
    <w:rsid w:val="004D2A8D"/>
    <w:rsid w:val="004D2AAE"/>
    <w:rsid w:val="004D2F47"/>
    <w:rsid w:val="004D2FC4"/>
    <w:rsid w:val="004D3511"/>
    <w:rsid w:val="004D358A"/>
    <w:rsid w:val="004D3AEF"/>
    <w:rsid w:val="004D3CF7"/>
    <w:rsid w:val="004D3F96"/>
    <w:rsid w:val="004D4033"/>
    <w:rsid w:val="004D4096"/>
    <w:rsid w:val="004D4B66"/>
    <w:rsid w:val="004D4BD8"/>
    <w:rsid w:val="004D4E50"/>
    <w:rsid w:val="004D5086"/>
    <w:rsid w:val="004D527D"/>
    <w:rsid w:val="004D5516"/>
    <w:rsid w:val="004D557D"/>
    <w:rsid w:val="004D562F"/>
    <w:rsid w:val="004D571C"/>
    <w:rsid w:val="004D5B9A"/>
    <w:rsid w:val="004D5F6C"/>
    <w:rsid w:val="004D6145"/>
    <w:rsid w:val="004D63DF"/>
    <w:rsid w:val="004D6BA3"/>
    <w:rsid w:val="004D6BB8"/>
    <w:rsid w:val="004D7005"/>
    <w:rsid w:val="004D7142"/>
    <w:rsid w:val="004D7322"/>
    <w:rsid w:val="004D74A4"/>
    <w:rsid w:val="004D75AF"/>
    <w:rsid w:val="004D75BD"/>
    <w:rsid w:val="004D7B1D"/>
    <w:rsid w:val="004D7C80"/>
    <w:rsid w:val="004D7EF5"/>
    <w:rsid w:val="004D7FA0"/>
    <w:rsid w:val="004E0238"/>
    <w:rsid w:val="004E05F8"/>
    <w:rsid w:val="004E060E"/>
    <w:rsid w:val="004E0762"/>
    <w:rsid w:val="004E0AD9"/>
    <w:rsid w:val="004E0C98"/>
    <w:rsid w:val="004E0D12"/>
    <w:rsid w:val="004E1011"/>
    <w:rsid w:val="004E1417"/>
    <w:rsid w:val="004E189D"/>
    <w:rsid w:val="004E1918"/>
    <w:rsid w:val="004E1BEF"/>
    <w:rsid w:val="004E1D77"/>
    <w:rsid w:val="004E2080"/>
    <w:rsid w:val="004E2183"/>
    <w:rsid w:val="004E2711"/>
    <w:rsid w:val="004E2867"/>
    <w:rsid w:val="004E2E3A"/>
    <w:rsid w:val="004E3256"/>
    <w:rsid w:val="004E3525"/>
    <w:rsid w:val="004E38CE"/>
    <w:rsid w:val="004E3A11"/>
    <w:rsid w:val="004E3C7A"/>
    <w:rsid w:val="004E3C86"/>
    <w:rsid w:val="004E3C8A"/>
    <w:rsid w:val="004E4105"/>
    <w:rsid w:val="004E4132"/>
    <w:rsid w:val="004E423A"/>
    <w:rsid w:val="004E463F"/>
    <w:rsid w:val="004E474F"/>
    <w:rsid w:val="004E47C9"/>
    <w:rsid w:val="004E49BA"/>
    <w:rsid w:val="004E4CA7"/>
    <w:rsid w:val="004E4D64"/>
    <w:rsid w:val="004E4D96"/>
    <w:rsid w:val="004E5013"/>
    <w:rsid w:val="004E5281"/>
    <w:rsid w:val="004E5393"/>
    <w:rsid w:val="004E5541"/>
    <w:rsid w:val="004E56B9"/>
    <w:rsid w:val="004E5735"/>
    <w:rsid w:val="004E59E4"/>
    <w:rsid w:val="004E5B2D"/>
    <w:rsid w:val="004E6053"/>
    <w:rsid w:val="004E6A90"/>
    <w:rsid w:val="004E6DB2"/>
    <w:rsid w:val="004E71A2"/>
    <w:rsid w:val="004E726D"/>
    <w:rsid w:val="004E72DD"/>
    <w:rsid w:val="004E7424"/>
    <w:rsid w:val="004E7453"/>
    <w:rsid w:val="004E7752"/>
    <w:rsid w:val="004E77AF"/>
    <w:rsid w:val="004E7990"/>
    <w:rsid w:val="004E79D4"/>
    <w:rsid w:val="004E7BD0"/>
    <w:rsid w:val="004E7DBE"/>
    <w:rsid w:val="004E7EFC"/>
    <w:rsid w:val="004E7F1F"/>
    <w:rsid w:val="004F0128"/>
    <w:rsid w:val="004F034B"/>
    <w:rsid w:val="004F0799"/>
    <w:rsid w:val="004F0A05"/>
    <w:rsid w:val="004F0BAA"/>
    <w:rsid w:val="004F0C7C"/>
    <w:rsid w:val="004F0CF2"/>
    <w:rsid w:val="004F0D7A"/>
    <w:rsid w:val="004F0D93"/>
    <w:rsid w:val="004F1155"/>
    <w:rsid w:val="004F15C4"/>
    <w:rsid w:val="004F1734"/>
    <w:rsid w:val="004F1BDC"/>
    <w:rsid w:val="004F1F7A"/>
    <w:rsid w:val="004F21A8"/>
    <w:rsid w:val="004F224B"/>
    <w:rsid w:val="004F2367"/>
    <w:rsid w:val="004F266D"/>
    <w:rsid w:val="004F2979"/>
    <w:rsid w:val="004F2DF3"/>
    <w:rsid w:val="004F32C2"/>
    <w:rsid w:val="004F3369"/>
    <w:rsid w:val="004F37E1"/>
    <w:rsid w:val="004F3AC3"/>
    <w:rsid w:val="004F3BBC"/>
    <w:rsid w:val="004F3D88"/>
    <w:rsid w:val="004F4820"/>
    <w:rsid w:val="004F48E8"/>
    <w:rsid w:val="004F495E"/>
    <w:rsid w:val="004F4B30"/>
    <w:rsid w:val="004F4B3C"/>
    <w:rsid w:val="004F4B7F"/>
    <w:rsid w:val="004F4FF0"/>
    <w:rsid w:val="004F5244"/>
    <w:rsid w:val="004F55EE"/>
    <w:rsid w:val="004F5A03"/>
    <w:rsid w:val="004F6240"/>
    <w:rsid w:val="004F63D4"/>
    <w:rsid w:val="004F67F0"/>
    <w:rsid w:val="004F693A"/>
    <w:rsid w:val="004F6AF7"/>
    <w:rsid w:val="004F71BB"/>
    <w:rsid w:val="004F71FF"/>
    <w:rsid w:val="004F742F"/>
    <w:rsid w:val="004F77A2"/>
    <w:rsid w:val="004F79F1"/>
    <w:rsid w:val="004F7A9C"/>
    <w:rsid w:val="004F7BAF"/>
    <w:rsid w:val="004F7D83"/>
    <w:rsid w:val="004F7E41"/>
    <w:rsid w:val="004F7E5D"/>
    <w:rsid w:val="004F7E8C"/>
    <w:rsid w:val="00500424"/>
    <w:rsid w:val="00500495"/>
    <w:rsid w:val="005006A3"/>
    <w:rsid w:val="005008EB"/>
    <w:rsid w:val="005010CD"/>
    <w:rsid w:val="00501317"/>
    <w:rsid w:val="005013B1"/>
    <w:rsid w:val="00501623"/>
    <w:rsid w:val="005017B9"/>
    <w:rsid w:val="005017D1"/>
    <w:rsid w:val="00502494"/>
    <w:rsid w:val="005025C4"/>
    <w:rsid w:val="0050269B"/>
    <w:rsid w:val="00502CB6"/>
    <w:rsid w:val="00503026"/>
    <w:rsid w:val="00503120"/>
    <w:rsid w:val="0050353F"/>
    <w:rsid w:val="00503758"/>
    <w:rsid w:val="00503A52"/>
    <w:rsid w:val="00503B9C"/>
    <w:rsid w:val="00503C9B"/>
    <w:rsid w:val="00504407"/>
    <w:rsid w:val="00504527"/>
    <w:rsid w:val="00504764"/>
    <w:rsid w:val="0050501B"/>
    <w:rsid w:val="0050503E"/>
    <w:rsid w:val="0050508B"/>
    <w:rsid w:val="00505167"/>
    <w:rsid w:val="005057B8"/>
    <w:rsid w:val="00505B10"/>
    <w:rsid w:val="00505BA6"/>
    <w:rsid w:val="00505CC1"/>
    <w:rsid w:val="00505DFF"/>
    <w:rsid w:val="00505EC3"/>
    <w:rsid w:val="00506097"/>
    <w:rsid w:val="005064D0"/>
    <w:rsid w:val="005065D2"/>
    <w:rsid w:val="00506A59"/>
    <w:rsid w:val="00506BA6"/>
    <w:rsid w:val="00506DF7"/>
    <w:rsid w:val="00506F79"/>
    <w:rsid w:val="00507084"/>
    <w:rsid w:val="005070FF"/>
    <w:rsid w:val="0050728A"/>
    <w:rsid w:val="00507688"/>
    <w:rsid w:val="0050774C"/>
    <w:rsid w:val="005077EE"/>
    <w:rsid w:val="005078E6"/>
    <w:rsid w:val="00507EB4"/>
    <w:rsid w:val="00507F2B"/>
    <w:rsid w:val="00510262"/>
    <w:rsid w:val="005102DE"/>
    <w:rsid w:val="005104B0"/>
    <w:rsid w:val="00510501"/>
    <w:rsid w:val="005105F2"/>
    <w:rsid w:val="005107EE"/>
    <w:rsid w:val="00510B7C"/>
    <w:rsid w:val="00510BB0"/>
    <w:rsid w:val="00510CB8"/>
    <w:rsid w:val="00510F9F"/>
    <w:rsid w:val="0051101F"/>
    <w:rsid w:val="00511344"/>
    <w:rsid w:val="00511B18"/>
    <w:rsid w:val="00511D42"/>
    <w:rsid w:val="00511DBD"/>
    <w:rsid w:val="00511FEF"/>
    <w:rsid w:val="005120D2"/>
    <w:rsid w:val="00512474"/>
    <w:rsid w:val="005125AA"/>
    <w:rsid w:val="00512616"/>
    <w:rsid w:val="0051272B"/>
    <w:rsid w:val="00512761"/>
    <w:rsid w:val="00512A82"/>
    <w:rsid w:val="00512F7A"/>
    <w:rsid w:val="0051311E"/>
    <w:rsid w:val="00513376"/>
    <w:rsid w:val="0051338C"/>
    <w:rsid w:val="0051358D"/>
    <w:rsid w:val="005138AE"/>
    <w:rsid w:val="00513DB4"/>
    <w:rsid w:val="00514008"/>
    <w:rsid w:val="0051429D"/>
    <w:rsid w:val="005143B6"/>
    <w:rsid w:val="005148A5"/>
    <w:rsid w:val="00514B0C"/>
    <w:rsid w:val="00514BFF"/>
    <w:rsid w:val="00514C54"/>
    <w:rsid w:val="00514C79"/>
    <w:rsid w:val="00514DB6"/>
    <w:rsid w:val="00514FAB"/>
    <w:rsid w:val="00514FC9"/>
    <w:rsid w:val="005153E1"/>
    <w:rsid w:val="005156D4"/>
    <w:rsid w:val="00515805"/>
    <w:rsid w:val="00515853"/>
    <w:rsid w:val="005158AC"/>
    <w:rsid w:val="00515BA6"/>
    <w:rsid w:val="00515FC8"/>
    <w:rsid w:val="005161EB"/>
    <w:rsid w:val="00516439"/>
    <w:rsid w:val="00516817"/>
    <w:rsid w:val="005168E2"/>
    <w:rsid w:val="00516C95"/>
    <w:rsid w:val="00516F41"/>
    <w:rsid w:val="00516F82"/>
    <w:rsid w:val="00517335"/>
    <w:rsid w:val="00517431"/>
    <w:rsid w:val="005176AE"/>
    <w:rsid w:val="00517723"/>
    <w:rsid w:val="0051775D"/>
    <w:rsid w:val="00517D83"/>
    <w:rsid w:val="00520535"/>
    <w:rsid w:val="00520766"/>
    <w:rsid w:val="00520813"/>
    <w:rsid w:val="00520970"/>
    <w:rsid w:val="00520C3A"/>
    <w:rsid w:val="00520C80"/>
    <w:rsid w:val="00520F00"/>
    <w:rsid w:val="00520F45"/>
    <w:rsid w:val="00521389"/>
    <w:rsid w:val="0052171B"/>
    <w:rsid w:val="005218D8"/>
    <w:rsid w:val="00521CE0"/>
    <w:rsid w:val="00521EE5"/>
    <w:rsid w:val="005223A6"/>
    <w:rsid w:val="0052269F"/>
    <w:rsid w:val="00522B4B"/>
    <w:rsid w:val="00523176"/>
    <w:rsid w:val="00523A85"/>
    <w:rsid w:val="00523C46"/>
    <w:rsid w:val="00523E1D"/>
    <w:rsid w:val="00523F02"/>
    <w:rsid w:val="00524344"/>
    <w:rsid w:val="005243B8"/>
    <w:rsid w:val="005245F8"/>
    <w:rsid w:val="00524912"/>
    <w:rsid w:val="00524B96"/>
    <w:rsid w:val="00524EE9"/>
    <w:rsid w:val="005250A3"/>
    <w:rsid w:val="005252B1"/>
    <w:rsid w:val="00525331"/>
    <w:rsid w:val="0052557F"/>
    <w:rsid w:val="005256C2"/>
    <w:rsid w:val="005256D3"/>
    <w:rsid w:val="005256FC"/>
    <w:rsid w:val="005257C3"/>
    <w:rsid w:val="005258C4"/>
    <w:rsid w:val="00525953"/>
    <w:rsid w:val="005259D4"/>
    <w:rsid w:val="00525A68"/>
    <w:rsid w:val="00525AAF"/>
    <w:rsid w:val="00525BF2"/>
    <w:rsid w:val="00525D0C"/>
    <w:rsid w:val="005261EA"/>
    <w:rsid w:val="005262C7"/>
    <w:rsid w:val="00526495"/>
    <w:rsid w:val="00526A6A"/>
    <w:rsid w:val="00526ACD"/>
    <w:rsid w:val="00526B3F"/>
    <w:rsid w:val="00527334"/>
    <w:rsid w:val="005273BE"/>
    <w:rsid w:val="00527570"/>
    <w:rsid w:val="0052799A"/>
    <w:rsid w:val="005279DB"/>
    <w:rsid w:val="005279F6"/>
    <w:rsid w:val="00527FED"/>
    <w:rsid w:val="0053002D"/>
    <w:rsid w:val="00530248"/>
    <w:rsid w:val="00530322"/>
    <w:rsid w:val="00530510"/>
    <w:rsid w:val="0053064D"/>
    <w:rsid w:val="005306E0"/>
    <w:rsid w:val="00530C30"/>
    <w:rsid w:val="00530E20"/>
    <w:rsid w:val="00530E87"/>
    <w:rsid w:val="00530FA9"/>
    <w:rsid w:val="00531013"/>
    <w:rsid w:val="00531702"/>
    <w:rsid w:val="00531971"/>
    <w:rsid w:val="00531A90"/>
    <w:rsid w:val="00531B5D"/>
    <w:rsid w:val="00531D54"/>
    <w:rsid w:val="00531F57"/>
    <w:rsid w:val="0053210D"/>
    <w:rsid w:val="00532408"/>
    <w:rsid w:val="0053277C"/>
    <w:rsid w:val="00532980"/>
    <w:rsid w:val="005329C5"/>
    <w:rsid w:val="00532A2E"/>
    <w:rsid w:val="00532CDA"/>
    <w:rsid w:val="00532EBB"/>
    <w:rsid w:val="00532F35"/>
    <w:rsid w:val="00532F5E"/>
    <w:rsid w:val="005332ED"/>
    <w:rsid w:val="00533396"/>
    <w:rsid w:val="005335A1"/>
    <w:rsid w:val="00533925"/>
    <w:rsid w:val="00533950"/>
    <w:rsid w:val="00533AE3"/>
    <w:rsid w:val="00533D88"/>
    <w:rsid w:val="00533E37"/>
    <w:rsid w:val="005341AA"/>
    <w:rsid w:val="00534537"/>
    <w:rsid w:val="0053482A"/>
    <w:rsid w:val="005349EB"/>
    <w:rsid w:val="005349F8"/>
    <w:rsid w:val="00534B37"/>
    <w:rsid w:val="00534E4E"/>
    <w:rsid w:val="00534E95"/>
    <w:rsid w:val="00534FB9"/>
    <w:rsid w:val="0053510A"/>
    <w:rsid w:val="005354D5"/>
    <w:rsid w:val="00535A35"/>
    <w:rsid w:val="00535A8E"/>
    <w:rsid w:val="00535AB5"/>
    <w:rsid w:val="00535B1C"/>
    <w:rsid w:val="00535B77"/>
    <w:rsid w:val="00535B78"/>
    <w:rsid w:val="00535EDC"/>
    <w:rsid w:val="00536246"/>
    <w:rsid w:val="005362F2"/>
    <w:rsid w:val="00536393"/>
    <w:rsid w:val="0053669C"/>
    <w:rsid w:val="00536A70"/>
    <w:rsid w:val="00537174"/>
    <w:rsid w:val="00537287"/>
    <w:rsid w:val="005374B0"/>
    <w:rsid w:val="00537543"/>
    <w:rsid w:val="00537695"/>
    <w:rsid w:val="005378D8"/>
    <w:rsid w:val="005378F0"/>
    <w:rsid w:val="005379E2"/>
    <w:rsid w:val="00537A4C"/>
    <w:rsid w:val="00537B29"/>
    <w:rsid w:val="00537BBF"/>
    <w:rsid w:val="00537DDB"/>
    <w:rsid w:val="0054048C"/>
    <w:rsid w:val="00540585"/>
    <w:rsid w:val="005405F7"/>
    <w:rsid w:val="00540756"/>
    <w:rsid w:val="005408EB"/>
    <w:rsid w:val="0054097C"/>
    <w:rsid w:val="00540998"/>
    <w:rsid w:val="00540A61"/>
    <w:rsid w:val="00540B46"/>
    <w:rsid w:val="0054103A"/>
    <w:rsid w:val="005418AC"/>
    <w:rsid w:val="00541A7D"/>
    <w:rsid w:val="00541B5E"/>
    <w:rsid w:val="00541C16"/>
    <w:rsid w:val="00541C20"/>
    <w:rsid w:val="00541C53"/>
    <w:rsid w:val="00541D62"/>
    <w:rsid w:val="00541E6C"/>
    <w:rsid w:val="00541FE1"/>
    <w:rsid w:val="00542132"/>
    <w:rsid w:val="0054216C"/>
    <w:rsid w:val="005425C5"/>
    <w:rsid w:val="0054263A"/>
    <w:rsid w:val="005429FF"/>
    <w:rsid w:val="00542E7A"/>
    <w:rsid w:val="00542EDD"/>
    <w:rsid w:val="00542F50"/>
    <w:rsid w:val="00543014"/>
    <w:rsid w:val="005439C3"/>
    <w:rsid w:val="00543C87"/>
    <w:rsid w:val="00543D3F"/>
    <w:rsid w:val="00543DD0"/>
    <w:rsid w:val="00544073"/>
    <w:rsid w:val="005440E7"/>
    <w:rsid w:val="0054410C"/>
    <w:rsid w:val="0054419E"/>
    <w:rsid w:val="0054421C"/>
    <w:rsid w:val="005443B1"/>
    <w:rsid w:val="00544562"/>
    <w:rsid w:val="0054497A"/>
    <w:rsid w:val="00544ACF"/>
    <w:rsid w:val="00544DD1"/>
    <w:rsid w:val="005451E2"/>
    <w:rsid w:val="005453FF"/>
    <w:rsid w:val="005456BE"/>
    <w:rsid w:val="0054590E"/>
    <w:rsid w:val="00545A48"/>
    <w:rsid w:val="00545CA5"/>
    <w:rsid w:val="00545CFD"/>
    <w:rsid w:val="00545E5E"/>
    <w:rsid w:val="005460D0"/>
    <w:rsid w:val="00546123"/>
    <w:rsid w:val="0054637F"/>
    <w:rsid w:val="005465C1"/>
    <w:rsid w:val="005465D4"/>
    <w:rsid w:val="00546CDC"/>
    <w:rsid w:val="00546D0B"/>
    <w:rsid w:val="00546D82"/>
    <w:rsid w:val="00546E7C"/>
    <w:rsid w:val="00546F61"/>
    <w:rsid w:val="00547018"/>
    <w:rsid w:val="0054729F"/>
    <w:rsid w:val="005477A6"/>
    <w:rsid w:val="00547869"/>
    <w:rsid w:val="00547B42"/>
    <w:rsid w:val="00547FB4"/>
    <w:rsid w:val="005503D0"/>
    <w:rsid w:val="005503FC"/>
    <w:rsid w:val="00550429"/>
    <w:rsid w:val="005504F0"/>
    <w:rsid w:val="00550811"/>
    <w:rsid w:val="00550A7B"/>
    <w:rsid w:val="005511F6"/>
    <w:rsid w:val="00551740"/>
    <w:rsid w:val="00551811"/>
    <w:rsid w:val="00551CA9"/>
    <w:rsid w:val="00552337"/>
    <w:rsid w:val="005526F9"/>
    <w:rsid w:val="00552764"/>
    <w:rsid w:val="00552A40"/>
    <w:rsid w:val="00552A5E"/>
    <w:rsid w:val="0055311A"/>
    <w:rsid w:val="005531AD"/>
    <w:rsid w:val="00553AA7"/>
    <w:rsid w:val="00553B6E"/>
    <w:rsid w:val="00553C7E"/>
    <w:rsid w:val="00553DEE"/>
    <w:rsid w:val="005542E7"/>
    <w:rsid w:val="00554349"/>
    <w:rsid w:val="005543A9"/>
    <w:rsid w:val="005547A3"/>
    <w:rsid w:val="005549B4"/>
    <w:rsid w:val="00554B98"/>
    <w:rsid w:val="00554D6A"/>
    <w:rsid w:val="00554F1E"/>
    <w:rsid w:val="00555219"/>
    <w:rsid w:val="005554C5"/>
    <w:rsid w:val="0055575A"/>
    <w:rsid w:val="00555761"/>
    <w:rsid w:val="0055578E"/>
    <w:rsid w:val="005558C7"/>
    <w:rsid w:val="005558EE"/>
    <w:rsid w:val="00555954"/>
    <w:rsid w:val="00555A4B"/>
    <w:rsid w:val="0055624E"/>
    <w:rsid w:val="00556417"/>
    <w:rsid w:val="00556511"/>
    <w:rsid w:val="00556AE5"/>
    <w:rsid w:val="00556DBB"/>
    <w:rsid w:val="005570BD"/>
    <w:rsid w:val="00557310"/>
    <w:rsid w:val="00557311"/>
    <w:rsid w:val="00557742"/>
    <w:rsid w:val="00557A19"/>
    <w:rsid w:val="00557E73"/>
    <w:rsid w:val="00557F47"/>
    <w:rsid w:val="00560204"/>
    <w:rsid w:val="00561132"/>
    <w:rsid w:val="00561135"/>
    <w:rsid w:val="0056149D"/>
    <w:rsid w:val="00561ADD"/>
    <w:rsid w:val="00561B29"/>
    <w:rsid w:val="00561D88"/>
    <w:rsid w:val="005623FF"/>
    <w:rsid w:val="00562656"/>
    <w:rsid w:val="00562DC2"/>
    <w:rsid w:val="00562E1B"/>
    <w:rsid w:val="00563209"/>
    <w:rsid w:val="005632FF"/>
    <w:rsid w:val="00563748"/>
    <w:rsid w:val="00563D06"/>
    <w:rsid w:val="00563D42"/>
    <w:rsid w:val="00563DCD"/>
    <w:rsid w:val="00563DE5"/>
    <w:rsid w:val="005642E9"/>
    <w:rsid w:val="00564498"/>
    <w:rsid w:val="00564813"/>
    <w:rsid w:val="00564911"/>
    <w:rsid w:val="00564923"/>
    <w:rsid w:val="005649BF"/>
    <w:rsid w:val="00564ADD"/>
    <w:rsid w:val="00565334"/>
    <w:rsid w:val="005653FE"/>
    <w:rsid w:val="00565404"/>
    <w:rsid w:val="00565949"/>
    <w:rsid w:val="00565D37"/>
    <w:rsid w:val="00566636"/>
    <w:rsid w:val="0056687A"/>
    <w:rsid w:val="005668BA"/>
    <w:rsid w:val="00566B96"/>
    <w:rsid w:val="00566F3B"/>
    <w:rsid w:val="00567222"/>
    <w:rsid w:val="005674DC"/>
    <w:rsid w:val="00567500"/>
    <w:rsid w:val="005676A2"/>
    <w:rsid w:val="005676BD"/>
    <w:rsid w:val="005678A2"/>
    <w:rsid w:val="00567AF7"/>
    <w:rsid w:val="00567B0C"/>
    <w:rsid w:val="00567B7D"/>
    <w:rsid w:val="00567C9A"/>
    <w:rsid w:val="00567D13"/>
    <w:rsid w:val="00570013"/>
    <w:rsid w:val="00570140"/>
    <w:rsid w:val="005704E1"/>
    <w:rsid w:val="005708C3"/>
    <w:rsid w:val="005709F6"/>
    <w:rsid w:val="00570A93"/>
    <w:rsid w:val="00570BA3"/>
    <w:rsid w:val="00570FBC"/>
    <w:rsid w:val="00570FDA"/>
    <w:rsid w:val="0057108C"/>
    <w:rsid w:val="00571432"/>
    <w:rsid w:val="005714E0"/>
    <w:rsid w:val="00571DD1"/>
    <w:rsid w:val="00571E95"/>
    <w:rsid w:val="00571EAC"/>
    <w:rsid w:val="005722E2"/>
    <w:rsid w:val="005722F4"/>
    <w:rsid w:val="005726E0"/>
    <w:rsid w:val="00572812"/>
    <w:rsid w:val="0057289A"/>
    <w:rsid w:val="005728DA"/>
    <w:rsid w:val="00572925"/>
    <w:rsid w:val="005729D2"/>
    <w:rsid w:val="00572C3A"/>
    <w:rsid w:val="00572DDB"/>
    <w:rsid w:val="00572E6F"/>
    <w:rsid w:val="00573445"/>
    <w:rsid w:val="005736EE"/>
    <w:rsid w:val="0057374A"/>
    <w:rsid w:val="00573B99"/>
    <w:rsid w:val="00573BF6"/>
    <w:rsid w:val="00574434"/>
    <w:rsid w:val="005744BE"/>
    <w:rsid w:val="00574623"/>
    <w:rsid w:val="00574681"/>
    <w:rsid w:val="005746E9"/>
    <w:rsid w:val="00574720"/>
    <w:rsid w:val="005747D3"/>
    <w:rsid w:val="00574CCD"/>
    <w:rsid w:val="00574D06"/>
    <w:rsid w:val="00574E19"/>
    <w:rsid w:val="00575572"/>
    <w:rsid w:val="0057575D"/>
    <w:rsid w:val="005757E0"/>
    <w:rsid w:val="00575832"/>
    <w:rsid w:val="0057583D"/>
    <w:rsid w:val="005759C6"/>
    <w:rsid w:val="00575BA4"/>
    <w:rsid w:val="00575BE2"/>
    <w:rsid w:val="00575C5E"/>
    <w:rsid w:val="00575E2C"/>
    <w:rsid w:val="005762A8"/>
    <w:rsid w:val="005764FA"/>
    <w:rsid w:val="00576864"/>
    <w:rsid w:val="005768B7"/>
    <w:rsid w:val="0057693F"/>
    <w:rsid w:val="00576AD6"/>
    <w:rsid w:val="00576AD7"/>
    <w:rsid w:val="00576C6D"/>
    <w:rsid w:val="0057787E"/>
    <w:rsid w:val="00577957"/>
    <w:rsid w:val="00577D65"/>
    <w:rsid w:val="00577DA5"/>
    <w:rsid w:val="00577F77"/>
    <w:rsid w:val="00577FE2"/>
    <w:rsid w:val="005804FD"/>
    <w:rsid w:val="0058050A"/>
    <w:rsid w:val="00580556"/>
    <w:rsid w:val="005806EA"/>
    <w:rsid w:val="00580896"/>
    <w:rsid w:val="00580A2F"/>
    <w:rsid w:val="00580AA7"/>
    <w:rsid w:val="00580AED"/>
    <w:rsid w:val="00580C57"/>
    <w:rsid w:val="00580D9D"/>
    <w:rsid w:val="00581059"/>
    <w:rsid w:val="005811DE"/>
    <w:rsid w:val="00581422"/>
    <w:rsid w:val="0058178F"/>
    <w:rsid w:val="0058192D"/>
    <w:rsid w:val="00581DD7"/>
    <w:rsid w:val="00581F2D"/>
    <w:rsid w:val="00581F9F"/>
    <w:rsid w:val="00582000"/>
    <w:rsid w:val="005821D6"/>
    <w:rsid w:val="00582266"/>
    <w:rsid w:val="00582308"/>
    <w:rsid w:val="0058231A"/>
    <w:rsid w:val="0058271A"/>
    <w:rsid w:val="00582EDE"/>
    <w:rsid w:val="005831CC"/>
    <w:rsid w:val="0058320A"/>
    <w:rsid w:val="005832CB"/>
    <w:rsid w:val="0058339A"/>
    <w:rsid w:val="00583954"/>
    <w:rsid w:val="00583B1D"/>
    <w:rsid w:val="00583B7D"/>
    <w:rsid w:val="00583BCE"/>
    <w:rsid w:val="00583BF2"/>
    <w:rsid w:val="00583C47"/>
    <w:rsid w:val="00583CAD"/>
    <w:rsid w:val="00583CB0"/>
    <w:rsid w:val="00583FD7"/>
    <w:rsid w:val="00583FE7"/>
    <w:rsid w:val="0058425C"/>
    <w:rsid w:val="005844C3"/>
    <w:rsid w:val="00584BDF"/>
    <w:rsid w:val="00584D08"/>
    <w:rsid w:val="0058515D"/>
    <w:rsid w:val="00585DD1"/>
    <w:rsid w:val="00585E85"/>
    <w:rsid w:val="00585ED6"/>
    <w:rsid w:val="00585F64"/>
    <w:rsid w:val="005860D6"/>
    <w:rsid w:val="00586330"/>
    <w:rsid w:val="00586AD0"/>
    <w:rsid w:val="00586B75"/>
    <w:rsid w:val="00586F37"/>
    <w:rsid w:val="00586FE3"/>
    <w:rsid w:val="005873E8"/>
    <w:rsid w:val="0058797E"/>
    <w:rsid w:val="005879D4"/>
    <w:rsid w:val="00587C90"/>
    <w:rsid w:val="00587CF3"/>
    <w:rsid w:val="00587D9C"/>
    <w:rsid w:val="00587F18"/>
    <w:rsid w:val="00590000"/>
    <w:rsid w:val="0059027B"/>
    <w:rsid w:val="00590552"/>
    <w:rsid w:val="00590880"/>
    <w:rsid w:val="0059097D"/>
    <w:rsid w:val="00590EA4"/>
    <w:rsid w:val="00590EF1"/>
    <w:rsid w:val="005911AD"/>
    <w:rsid w:val="005912BF"/>
    <w:rsid w:val="00591560"/>
    <w:rsid w:val="005915E8"/>
    <w:rsid w:val="00591756"/>
    <w:rsid w:val="0059182D"/>
    <w:rsid w:val="0059184F"/>
    <w:rsid w:val="00591A7B"/>
    <w:rsid w:val="00591C29"/>
    <w:rsid w:val="00591D7A"/>
    <w:rsid w:val="00591E9D"/>
    <w:rsid w:val="00592880"/>
    <w:rsid w:val="0059289C"/>
    <w:rsid w:val="00593076"/>
    <w:rsid w:val="005933E3"/>
    <w:rsid w:val="00593565"/>
    <w:rsid w:val="0059457A"/>
    <w:rsid w:val="0059479F"/>
    <w:rsid w:val="005947EC"/>
    <w:rsid w:val="00594D92"/>
    <w:rsid w:val="00594EB2"/>
    <w:rsid w:val="005951CF"/>
    <w:rsid w:val="00595295"/>
    <w:rsid w:val="005953D1"/>
    <w:rsid w:val="005954B6"/>
    <w:rsid w:val="005954C9"/>
    <w:rsid w:val="00595696"/>
    <w:rsid w:val="005957F4"/>
    <w:rsid w:val="0059596E"/>
    <w:rsid w:val="005959B0"/>
    <w:rsid w:val="00595A41"/>
    <w:rsid w:val="00595CC8"/>
    <w:rsid w:val="00595E27"/>
    <w:rsid w:val="00595EDA"/>
    <w:rsid w:val="00595EF9"/>
    <w:rsid w:val="00596077"/>
    <w:rsid w:val="00596222"/>
    <w:rsid w:val="005962BB"/>
    <w:rsid w:val="005962ED"/>
    <w:rsid w:val="00596A52"/>
    <w:rsid w:val="005970AC"/>
    <w:rsid w:val="0059734F"/>
    <w:rsid w:val="00597403"/>
    <w:rsid w:val="00597496"/>
    <w:rsid w:val="005978B7"/>
    <w:rsid w:val="0059791C"/>
    <w:rsid w:val="00597C79"/>
    <w:rsid w:val="00597D52"/>
    <w:rsid w:val="005A003E"/>
    <w:rsid w:val="005A02AB"/>
    <w:rsid w:val="005A03C9"/>
    <w:rsid w:val="005A051A"/>
    <w:rsid w:val="005A059E"/>
    <w:rsid w:val="005A0760"/>
    <w:rsid w:val="005A0AC6"/>
    <w:rsid w:val="005A0E16"/>
    <w:rsid w:val="005A1069"/>
    <w:rsid w:val="005A10BB"/>
    <w:rsid w:val="005A11E0"/>
    <w:rsid w:val="005A1263"/>
    <w:rsid w:val="005A17D0"/>
    <w:rsid w:val="005A182E"/>
    <w:rsid w:val="005A185F"/>
    <w:rsid w:val="005A1BB6"/>
    <w:rsid w:val="005A1CF4"/>
    <w:rsid w:val="005A1D04"/>
    <w:rsid w:val="005A1D5F"/>
    <w:rsid w:val="005A1DCF"/>
    <w:rsid w:val="005A2120"/>
    <w:rsid w:val="005A2128"/>
    <w:rsid w:val="005A2336"/>
    <w:rsid w:val="005A2A92"/>
    <w:rsid w:val="005A2B53"/>
    <w:rsid w:val="005A2DF9"/>
    <w:rsid w:val="005A2E7A"/>
    <w:rsid w:val="005A2EC0"/>
    <w:rsid w:val="005A2EF4"/>
    <w:rsid w:val="005A2F29"/>
    <w:rsid w:val="005A30CA"/>
    <w:rsid w:val="005A3157"/>
    <w:rsid w:val="005A31D4"/>
    <w:rsid w:val="005A320B"/>
    <w:rsid w:val="005A33A7"/>
    <w:rsid w:val="005A38E5"/>
    <w:rsid w:val="005A38EA"/>
    <w:rsid w:val="005A3C99"/>
    <w:rsid w:val="005A3F11"/>
    <w:rsid w:val="005A44DA"/>
    <w:rsid w:val="005A46E2"/>
    <w:rsid w:val="005A491C"/>
    <w:rsid w:val="005A4A14"/>
    <w:rsid w:val="005A4C36"/>
    <w:rsid w:val="005A4F08"/>
    <w:rsid w:val="005A4F28"/>
    <w:rsid w:val="005A5684"/>
    <w:rsid w:val="005A5690"/>
    <w:rsid w:val="005A5D72"/>
    <w:rsid w:val="005A63A4"/>
    <w:rsid w:val="005A6658"/>
    <w:rsid w:val="005A6738"/>
    <w:rsid w:val="005A6915"/>
    <w:rsid w:val="005A6C1A"/>
    <w:rsid w:val="005A6C45"/>
    <w:rsid w:val="005A6C80"/>
    <w:rsid w:val="005A6D47"/>
    <w:rsid w:val="005A6D6F"/>
    <w:rsid w:val="005A7021"/>
    <w:rsid w:val="005A70BF"/>
    <w:rsid w:val="005A7469"/>
    <w:rsid w:val="005A7805"/>
    <w:rsid w:val="005A780D"/>
    <w:rsid w:val="005A7AEC"/>
    <w:rsid w:val="005A7B1B"/>
    <w:rsid w:val="005A7D3D"/>
    <w:rsid w:val="005A7FCD"/>
    <w:rsid w:val="005B0004"/>
    <w:rsid w:val="005B031B"/>
    <w:rsid w:val="005B04D6"/>
    <w:rsid w:val="005B0611"/>
    <w:rsid w:val="005B0A3B"/>
    <w:rsid w:val="005B0B5D"/>
    <w:rsid w:val="005B0CFD"/>
    <w:rsid w:val="005B11B7"/>
    <w:rsid w:val="005B1218"/>
    <w:rsid w:val="005B1293"/>
    <w:rsid w:val="005B14E1"/>
    <w:rsid w:val="005B1799"/>
    <w:rsid w:val="005B1870"/>
    <w:rsid w:val="005B1998"/>
    <w:rsid w:val="005B1B36"/>
    <w:rsid w:val="005B1C47"/>
    <w:rsid w:val="005B1E51"/>
    <w:rsid w:val="005B1F5C"/>
    <w:rsid w:val="005B233C"/>
    <w:rsid w:val="005B27BB"/>
    <w:rsid w:val="005B286B"/>
    <w:rsid w:val="005B2DF9"/>
    <w:rsid w:val="005B2EAE"/>
    <w:rsid w:val="005B3073"/>
    <w:rsid w:val="005B3478"/>
    <w:rsid w:val="005B3604"/>
    <w:rsid w:val="005B36CA"/>
    <w:rsid w:val="005B3BC6"/>
    <w:rsid w:val="005B3EB8"/>
    <w:rsid w:val="005B40A8"/>
    <w:rsid w:val="005B491B"/>
    <w:rsid w:val="005B4B12"/>
    <w:rsid w:val="005B4B30"/>
    <w:rsid w:val="005B4C37"/>
    <w:rsid w:val="005B4D13"/>
    <w:rsid w:val="005B4E41"/>
    <w:rsid w:val="005B4E52"/>
    <w:rsid w:val="005B4E58"/>
    <w:rsid w:val="005B53A6"/>
    <w:rsid w:val="005B5435"/>
    <w:rsid w:val="005B55D5"/>
    <w:rsid w:val="005B5638"/>
    <w:rsid w:val="005B584C"/>
    <w:rsid w:val="005B59A6"/>
    <w:rsid w:val="005B5C5F"/>
    <w:rsid w:val="005B5E24"/>
    <w:rsid w:val="005B6081"/>
    <w:rsid w:val="005B609A"/>
    <w:rsid w:val="005B6113"/>
    <w:rsid w:val="005B6307"/>
    <w:rsid w:val="005B6315"/>
    <w:rsid w:val="005B64B7"/>
    <w:rsid w:val="005B66B0"/>
    <w:rsid w:val="005B6716"/>
    <w:rsid w:val="005B6EA0"/>
    <w:rsid w:val="005B702C"/>
    <w:rsid w:val="005B716F"/>
    <w:rsid w:val="005B7186"/>
    <w:rsid w:val="005B7351"/>
    <w:rsid w:val="005B772A"/>
    <w:rsid w:val="005B77F7"/>
    <w:rsid w:val="005B7B57"/>
    <w:rsid w:val="005B7E7A"/>
    <w:rsid w:val="005C085E"/>
    <w:rsid w:val="005C08CE"/>
    <w:rsid w:val="005C08D6"/>
    <w:rsid w:val="005C0BA3"/>
    <w:rsid w:val="005C0C50"/>
    <w:rsid w:val="005C0DF6"/>
    <w:rsid w:val="005C0E7C"/>
    <w:rsid w:val="005C106E"/>
    <w:rsid w:val="005C10AE"/>
    <w:rsid w:val="005C13C9"/>
    <w:rsid w:val="005C15B9"/>
    <w:rsid w:val="005C16E6"/>
    <w:rsid w:val="005C17CE"/>
    <w:rsid w:val="005C1973"/>
    <w:rsid w:val="005C1A10"/>
    <w:rsid w:val="005C1A44"/>
    <w:rsid w:val="005C1AA3"/>
    <w:rsid w:val="005C1D6D"/>
    <w:rsid w:val="005C1DC1"/>
    <w:rsid w:val="005C1DC4"/>
    <w:rsid w:val="005C2120"/>
    <w:rsid w:val="005C22A1"/>
    <w:rsid w:val="005C23BE"/>
    <w:rsid w:val="005C24DF"/>
    <w:rsid w:val="005C2776"/>
    <w:rsid w:val="005C2A40"/>
    <w:rsid w:val="005C2A5D"/>
    <w:rsid w:val="005C2A6D"/>
    <w:rsid w:val="005C2BA3"/>
    <w:rsid w:val="005C2F35"/>
    <w:rsid w:val="005C3782"/>
    <w:rsid w:val="005C3B9B"/>
    <w:rsid w:val="005C3C47"/>
    <w:rsid w:val="005C3E5E"/>
    <w:rsid w:val="005C3F3F"/>
    <w:rsid w:val="005C4151"/>
    <w:rsid w:val="005C4169"/>
    <w:rsid w:val="005C41F3"/>
    <w:rsid w:val="005C4283"/>
    <w:rsid w:val="005C451E"/>
    <w:rsid w:val="005C47A6"/>
    <w:rsid w:val="005C4995"/>
    <w:rsid w:val="005C4B31"/>
    <w:rsid w:val="005C4DBF"/>
    <w:rsid w:val="005C4E21"/>
    <w:rsid w:val="005C4F5E"/>
    <w:rsid w:val="005C50ED"/>
    <w:rsid w:val="005C5197"/>
    <w:rsid w:val="005C5371"/>
    <w:rsid w:val="005C53B1"/>
    <w:rsid w:val="005C54C9"/>
    <w:rsid w:val="005C54D2"/>
    <w:rsid w:val="005C5841"/>
    <w:rsid w:val="005C58F6"/>
    <w:rsid w:val="005C5CD9"/>
    <w:rsid w:val="005C5E3C"/>
    <w:rsid w:val="005C5E41"/>
    <w:rsid w:val="005C5EED"/>
    <w:rsid w:val="005C6224"/>
    <w:rsid w:val="005C62F2"/>
    <w:rsid w:val="005C6398"/>
    <w:rsid w:val="005C63D1"/>
    <w:rsid w:val="005C63DE"/>
    <w:rsid w:val="005C6479"/>
    <w:rsid w:val="005C649E"/>
    <w:rsid w:val="005C64CD"/>
    <w:rsid w:val="005C64D4"/>
    <w:rsid w:val="005C65DE"/>
    <w:rsid w:val="005C68DD"/>
    <w:rsid w:val="005C68EF"/>
    <w:rsid w:val="005C6B76"/>
    <w:rsid w:val="005C6F69"/>
    <w:rsid w:val="005C7258"/>
    <w:rsid w:val="005C72E3"/>
    <w:rsid w:val="005C78C8"/>
    <w:rsid w:val="005C7BA8"/>
    <w:rsid w:val="005C7C83"/>
    <w:rsid w:val="005C7DED"/>
    <w:rsid w:val="005C7E17"/>
    <w:rsid w:val="005C7FE5"/>
    <w:rsid w:val="005D0859"/>
    <w:rsid w:val="005D0BD7"/>
    <w:rsid w:val="005D0C9C"/>
    <w:rsid w:val="005D0CE8"/>
    <w:rsid w:val="005D10BC"/>
    <w:rsid w:val="005D1772"/>
    <w:rsid w:val="005D18F4"/>
    <w:rsid w:val="005D1913"/>
    <w:rsid w:val="005D1AB0"/>
    <w:rsid w:val="005D1B01"/>
    <w:rsid w:val="005D1BC9"/>
    <w:rsid w:val="005D1EFB"/>
    <w:rsid w:val="005D2256"/>
    <w:rsid w:val="005D247A"/>
    <w:rsid w:val="005D250D"/>
    <w:rsid w:val="005D28C3"/>
    <w:rsid w:val="005D29D2"/>
    <w:rsid w:val="005D2ABC"/>
    <w:rsid w:val="005D2B58"/>
    <w:rsid w:val="005D2CC4"/>
    <w:rsid w:val="005D3202"/>
    <w:rsid w:val="005D3330"/>
    <w:rsid w:val="005D3403"/>
    <w:rsid w:val="005D3660"/>
    <w:rsid w:val="005D380C"/>
    <w:rsid w:val="005D3890"/>
    <w:rsid w:val="005D3AAC"/>
    <w:rsid w:val="005D3AE2"/>
    <w:rsid w:val="005D3D70"/>
    <w:rsid w:val="005D3D83"/>
    <w:rsid w:val="005D3EC0"/>
    <w:rsid w:val="005D3F10"/>
    <w:rsid w:val="005D429B"/>
    <w:rsid w:val="005D4401"/>
    <w:rsid w:val="005D4779"/>
    <w:rsid w:val="005D4B8B"/>
    <w:rsid w:val="005D4E9F"/>
    <w:rsid w:val="005D5088"/>
    <w:rsid w:val="005D50F1"/>
    <w:rsid w:val="005D510E"/>
    <w:rsid w:val="005D54E2"/>
    <w:rsid w:val="005D5537"/>
    <w:rsid w:val="005D5544"/>
    <w:rsid w:val="005D55E4"/>
    <w:rsid w:val="005D5612"/>
    <w:rsid w:val="005D60BA"/>
    <w:rsid w:val="005D639E"/>
    <w:rsid w:val="005D6540"/>
    <w:rsid w:val="005D6843"/>
    <w:rsid w:val="005D6D9A"/>
    <w:rsid w:val="005D7025"/>
    <w:rsid w:val="005D7171"/>
    <w:rsid w:val="005D72E6"/>
    <w:rsid w:val="005D76C6"/>
    <w:rsid w:val="005D76CC"/>
    <w:rsid w:val="005D7A6D"/>
    <w:rsid w:val="005D7C43"/>
    <w:rsid w:val="005D7FE5"/>
    <w:rsid w:val="005E03FC"/>
    <w:rsid w:val="005E059E"/>
    <w:rsid w:val="005E0924"/>
    <w:rsid w:val="005E0C39"/>
    <w:rsid w:val="005E0DB1"/>
    <w:rsid w:val="005E0EB3"/>
    <w:rsid w:val="005E0ECE"/>
    <w:rsid w:val="005E0FF1"/>
    <w:rsid w:val="005E110D"/>
    <w:rsid w:val="005E1435"/>
    <w:rsid w:val="005E161C"/>
    <w:rsid w:val="005E16A6"/>
    <w:rsid w:val="005E18E7"/>
    <w:rsid w:val="005E1D62"/>
    <w:rsid w:val="005E1D81"/>
    <w:rsid w:val="005E1DB7"/>
    <w:rsid w:val="005E2102"/>
    <w:rsid w:val="005E2219"/>
    <w:rsid w:val="005E2414"/>
    <w:rsid w:val="005E338E"/>
    <w:rsid w:val="005E34FC"/>
    <w:rsid w:val="005E3A02"/>
    <w:rsid w:val="005E3C3A"/>
    <w:rsid w:val="005E3E8E"/>
    <w:rsid w:val="005E421C"/>
    <w:rsid w:val="005E427A"/>
    <w:rsid w:val="005E4286"/>
    <w:rsid w:val="005E4467"/>
    <w:rsid w:val="005E454A"/>
    <w:rsid w:val="005E530A"/>
    <w:rsid w:val="005E54DB"/>
    <w:rsid w:val="005E5713"/>
    <w:rsid w:val="005E5CFD"/>
    <w:rsid w:val="005E5E55"/>
    <w:rsid w:val="005E5F1F"/>
    <w:rsid w:val="005E610D"/>
    <w:rsid w:val="005E6231"/>
    <w:rsid w:val="005E653D"/>
    <w:rsid w:val="005E6635"/>
    <w:rsid w:val="005E674C"/>
    <w:rsid w:val="005E6901"/>
    <w:rsid w:val="005E698E"/>
    <w:rsid w:val="005E6D7D"/>
    <w:rsid w:val="005E708C"/>
    <w:rsid w:val="005E7122"/>
    <w:rsid w:val="005E758D"/>
    <w:rsid w:val="005E77B4"/>
    <w:rsid w:val="005E7C7B"/>
    <w:rsid w:val="005E7FB0"/>
    <w:rsid w:val="005F0114"/>
    <w:rsid w:val="005F0384"/>
    <w:rsid w:val="005F03D7"/>
    <w:rsid w:val="005F0516"/>
    <w:rsid w:val="005F0798"/>
    <w:rsid w:val="005F0D86"/>
    <w:rsid w:val="005F105F"/>
    <w:rsid w:val="005F10C1"/>
    <w:rsid w:val="005F11DE"/>
    <w:rsid w:val="005F14DA"/>
    <w:rsid w:val="005F1548"/>
    <w:rsid w:val="005F172E"/>
    <w:rsid w:val="005F1A5D"/>
    <w:rsid w:val="005F1BF5"/>
    <w:rsid w:val="005F234C"/>
    <w:rsid w:val="005F2365"/>
    <w:rsid w:val="005F2415"/>
    <w:rsid w:val="005F28FE"/>
    <w:rsid w:val="005F2A48"/>
    <w:rsid w:val="005F2D7B"/>
    <w:rsid w:val="005F2E54"/>
    <w:rsid w:val="005F325C"/>
    <w:rsid w:val="005F33EC"/>
    <w:rsid w:val="005F3504"/>
    <w:rsid w:val="005F3527"/>
    <w:rsid w:val="005F36C5"/>
    <w:rsid w:val="005F39BD"/>
    <w:rsid w:val="005F3A26"/>
    <w:rsid w:val="005F3A70"/>
    <w:rsid w:val="005F3D64"/>
    <w:rsid w:val="005F3DF9"/>
    <w:rsid w:val="005F3F6F"/>
    <w:rsid w:val="005F415B"/>
    <w:rsid w:val="005F4332"/>
    <w:rsid w:val="005F4372"/>
    <w:rsid w:val="005F478D"/>
    <w:rsid w:val="005F47F0"/>
    <w:rsid w:val="005F4956"/>
    <w:rsid w:val="005F4B8D"/>
    <w:rsid w:val="005F5294"/>
    <w:rsid w:val="005F5595"/>
    <w:rsid w:val="005F579B"/>
    <w:rsid w:val="005F5845"/>
    <w:rsid w:val="005F5A0D"/>
    <w:rsid w:val="005F5A9E"/>
    <w:rsid w:val="005F5BD6"/>
    <w:rsid w:val="005F6517"/>
    <w:rsid w:val="005F66C0"/>
    <w:rsid w:val="005F682B"/>
    <w:rsid w:val="005F6EEA"/>
    <w:rsid w:val="005F73DB"/>
    <w:rsid w:val="005F743E"/>
    <w:rsid w:val="005F7449"/>
    <w:rsid w:val="005F755E"/>
    <w:rsid w:val="005F7A0D"/>
    <w:rsid w:val="005F7D0B"/>
    <w:rsid w:val="005F7DE6"/>
    <w:rsid w:val="005F7E5B"/>
    <w:rsid w:val="005F7F12"/>
    <w:rsid w:val="006000EC"/>
    <w:rsid w:val="00600419"/>
    <w:rsid w:val="006004E3"/>
    <w:rsid w:val="00600662"/>
    <w:rsid w:val="006006A5"/>
    <w:rsid w:val="0060084C"/>
    <w:rsid w:val="006009C5"/>
    <w:rsid w:val="00600B67"/>
    <w:rsid w:val="00600D6A"/>
    <w:rsid w:val="00600E09"/>
    <w:rsid w:val="00600FE3"/>
    <w:rsid w:val="006011BE"/>
    <w:rsid w:val="00601582"/>
    <w:rsid w:val="00601AC2"/>
    <w:rsid w:val="00601B68"/>
    <w:rsid w:val="00601D17"/>
    <w:rsid w:val="0060204A"/>
    <w:rsid w:val="006020BA"/>
    <w:rsid w:val="00602250"/>
    <w:rsid w:val="00602447"/>
    <w:rsid w:val="00602577"/>
    <w:rsid w:val="0060265B"/>
    <w:rsid w:val="006027D8"/>
    <w:rsid w:val="006028A5"/>
    <w:rsid w:val="006028AD"/>
    <w:rsid w:val="00602A83"/>
    <w:rsid w:val="0060391E"/>
    <w:rsid w:val="00603C1E"/>
    <w:rsid w:val="00603C71"/>
    <w:rsid w:val="00603D6C"/>
    <w:rsid w:val="00603F81"/>
    <w:rsid w:val="00604022"/>
    <w:rsid w:val="006043E5"/>
    <w:rsid w:val="0060492B"/>
    <w:rsid w:val="00604954"/>
    <w:rsid w:val="00604D07"/>
    <w:rsid w:val="0060527A"/>
    <w:rsid w:val="00605350"/>
    <w:rsid w:val="00605403"/>
    <w:rsid w:val="006055C1"/>
    <w:rsid w:val="00605693"/>
    <w:rsid w:val="0060576C"/>
    <w:rsid w:val="00605B12"/>
    <w:rsid w:val="00605C8C"/>
    <w:rsid w:val="00605EA1"/>
    <w:rsid w:val="00606132"/>
    <w:rsid w:val="0060643D"/>
    <w:rsid w:val="00606457"/>
    <w:rsid w:val="006064C1"/>
    <w:rsid w:val="006066B5"/>
    <w:rsid w:val="00606AA7"/>
    <w:rsid w:val="00606C9D"/>
    <w:rsid w:val="00606E89"/>
    <w:rsid w:val="00606EE9"/>
    <w:rsid w:val="00606F81"/>
    <w:rsid w:val="0060727A"/>
    <w:rsid w:val="0060755B"/>
    <w:rsid w:val="00607697"/>
    <w:rsid w:val="006076A5"/>
    <w:rsid w:val="00607E7D"/>
    <w:rsid w:val="0061005D"/>
    <w:rsid w:val="00610256"/>
    <w:rsid w:val="0061038C"/>
    <w:rsid w:val="00610391"/>
    <w:rsid w:val="00610CCE"/>
    <w:rsid w:val="00610D38"/>
    <w:rsid w:val="00610FF9"/>
    <w:rsid w:val="006115A9"/>
    <w:rsid w:val="006115B6"/>
    <w:rsid w:val="006118AB"/>
    <w:rsid w:val="006118E5"/>
    <w:rsid w:val="00611AD2"/>
    <w:rsid w:val="00611BD8"/>
    <w:rsid w:val="00611FA5"/>
    <w:rsid w:val="0061216E"/>
    <w:rsid w:val="00612327"/>
    <w:rsid w:val="00612433"/>
    <w:rsid w:val="006125B9"/>
    <w:rsid w:val="0061263A"/>
    <w:rsid w:val="006128B1"/>
    <w:rsid w:val="00612A68"/>
    <w:rsid w:val="00612CFE"/>
    <w:rsid w:val="00612D42"/>
    <w:rsid w:val="00612F6C"/>
    <w:rsid w:val="00612FC9"/>
    <w:rsid w:val="00613132"/>
    <w:rsid w:val="0061334F"/>
    <w:rsid w:val="006133D7"/>
    <w:rsid w:val="0061355E"/>
    <w:rsid w:val="006136A6"/>
    <w:rsid w:val="00613866"/>
    <w:rsid w:val="00613CF1"/>
    <w:rsid w:val="00613D43"/>
    <w:rsid w:val="00614039"/>
    <w:rsid w:val="00614253"/>
    <w:rsid w:val="006147CE"/>
    <w:rsid w:val="00614D6D"/>
    <w:rsid w:val="00614F51"/>
    <w:rsid w:val="00615094"/>
    <w:rsid w:val="0061509D"/>
    <w:rsid w:val="00615155"/>
    <w:rsid w:val="0061597F"/>
    <w:rsid w:val="00615AFE"/>
    <w:rsid w:val="00615B4D"/>
    <w:rsid w:val="00615D25"/>
    <w:rsid w:val="00615D6D"/>
    <w:rsid w:val="00615E44"/>
    <w:rsid w:val="006162E7"/>
    <w:rsid w:val="00616537"/>
    <w:rsid w:val="00616692"/>
    <w:rsid w:val="006168D0"/>
    <w:rsid w:val="00616F35"/>
    <w:rsid w:val="00616F54"/>
    <w:rsid w:val="00617059"/>
    <w:rsid w:val="00617159"/>
    <w:rsid w:val="006171FF"/>
    <w:rsid w:val="00617579"/>
    <w:rsid w:val="006177FA"/>
    <w:rsid w:val="00617812"/>
    <w:rsid w:val="00617A73"/>
    <w:rsid w:val="00617F1B"/>
    <w:rsid w:val="00617F71"/>
    <w:rsid w:val="00620111"/>
    <w:rsid w:val="006204B3"/>
    <w:rsid w:val="00620534"/>
    <w:rsid w:val="00620549"/>
    <w:rsid w:val="006209DD"/>
    <w:rsid w:val="00620B0B"/>
    <w:rsid w:val="00620B8D"/>
    <w:rsid w:val="00620BC2"/>
    <w:rsid w:val="00620D44"/>
    <w:rsid w:val="00621002"/>
    <w:rsid w:val="00621092"/>
    <w:rsid w:val="0062115B"/>
    <w:rsid w:val="00621787"/>
    <w:rsid w:val="006219C1"/>
    <w:rsid w:val="00621B24"/>
    <w:rsid w:val="00621FAC"/>
    <w:rsid w:val="00622079"/>
    <w:rsid w:val="00622396"/>
    <w:rsid w:val="006226F4"/>
    <w:rsid w:val="0062270B"/>
    <w:rsid w:val="00622751"/>
    <w:rsid w:val="006227A9"/>
    <w:rsid w:val="00622890"/>
    <w:rsid w:val="00622B24"/>
    <w:rsid w:val="00622BD3"/>
    <w:rsid w:val="00622D96"/>
    <w:rsid w:val="006230F4"/>
    <w:rsid w:val="006232EA"/>
    <w:rsid w:val="006236CD"/>
    <w:rsid w:val="006236ED"/>
    <w:rsid w:val="006236FD"/>
    <w:rsid w:val="00623886"/>
    <w:rsid w:val="00623B9E"/>
    <w:rsid w:val="00623C0F"/>
    <w:rsid w:val="00623CDD"/>
    <w:rsid w:val="00623CFA"/>
    <w:rsid w:val="00623D04"/>
    <w:rsid w:val="0062413F"/>
    <w:rsid w:val="00624789"/>
    <w:rsid w:val="006248C8"/>
    <w:rsid w:val="00624994"/>
    <w:rsid w:val="00624BB5"/>
    <w:rsid w:val="00624C02"/>
    <w:rsid w:val="00624EFC"/>
    <w:rsid w:val="00624FAA"/>
    <w:rsid w:val="00625137"/>
    <w:rsid w:val="00625245"/>
    <w:rsid w:val="006253C5"/>
    <w:rsid w:val="006255AA"/>
    <w:rsid w:val="0062591E"/>
    <w:rsid w:val="00625A8A"/>
    <w:rsid w:val="00625AD3"/>
    <w:rsid w:val="00625B55"/>
    <w:rsid w:val="00625C0C"/>
    <w:rsid w:val="00625D16"/>
    <w:rsid w:val="00625F87"/>
    <w:rsid w:val="00625FC8"/>
    <w:rsid w:val="0062609F"/>
    <w:rsid w:val="006260F1"/>
    <w:rsid w:val="00626109"/>
    <w:rsid w:val="00626305"/>
    <w:rsid w:val="00626424"/>
    <w:rsid w:val="006267AA"/>
    <w:rsid w:val="00626C41"/>
    <w:rsid w:val="00626CB1"/>
    <w:rsid w:val="00626D4F"/>
    <w:rsid w:val="0062719D"/>
    <w:rsid w:val="00627250"/>
    <w:rsid w:val="0062727A"/>
    <w:rsid w:val="006275E4"/>
    <w:rsid w:val="0062762A"/>
    <w:rsid w:val="0062766A"/>
    <w:rsid w:val="00627696"/>
    <w:rsid w:val="00627BD6"/>
    <w:rsid w:val="00627BDC"/>
    <w:rsid w:val="00627C25"/>
    <w:rsid w:val="00627F85"/>
    <w:rsid w:val="00630073"/>
    <w:rsid w:val="006305D7"/>
    <w:rsid w:val="0063081C"/>
    <w:rsid w:val="00630BE6"/>
    <w:rsid w:val="00630C99"/>
    <w:rsid w:val="00630EF7"/>
    <w:rsid w:val="00631262"/>
    <w:rsid w:val="006315E3"/>
    <w:rsid w:val="00631D55"/>
    <w:rsid w:val="006320BD"/>
    <w:rsid w:val="006323CA"/>
    <w:rsid w:val="006325EF"/>
    <w:rsid w:val="0063296A"/>
    <w:rsid w:val="00632DB3"/>
    <w:rsid w:val="0063302E"/>
    <w:rsid w:val="0063360E"/>
    <w:rsid w:val="006338F6"/>
    <w:rsid w:val="00633AAF"/>
    <w:rsid w:val="00633DE8"/>
    <w:rsid w:val="006341F3"/>
    <w:rsid w:val="00634201"/>
    <w:rsid w:val="006344D5"/>
    <w:rsid w:val="0063456F"/>
    <w:rsid w:val="00634814"/>
    <w:rsid w:val="00634A2E"/>
    <w:rsid w:val="006350B6"/>
    <w:rsid w:val="00635487"/>
    <w:rsid w:val="00635C11"/>
    <w:rsid w:val="00635F53"/>
    <w:rsid w:val="006361F5"/>
    <w:rsid w:val="00636232"/>
    <w:rsid w:val="0063636D"/>
    <w:rsid w:val="0063665C"/>
    <w:rsid w:val="00636A43"/>
    <w:rsid w:val="00636C4B"/>
    <w:rsid w:val="00636CB5"/>
    <w:rsid w:val="00636E62"/>
    <w:rsid w:val="00637418"/>
    <w:rsid w:val="00637883"/>
    <w:rsid w:val="00637A89"/>
    <w:rsid w:val="00637C20"/>
    <w:rsid w:val="00637EE0"/>
    <w:rsid w:val="00637F3C"/>
    <w:rsid w:val="00637FBE"/>
    <w:rsid w:val="00640030"/>
    <w:rsid w:val="0064008C"/>
    <w:rsid w:val="00640215"/>
    <w:rsid w:val="00640244"/>
    <w:rsid w:val="00640552"/>
    <w:rsid w:val="006408A2"/>
    <w:rsid w:val="00641373"/>
    <w:rsid w:val="00641554"/>
    <w:rsid w:val="0064163D"/>
    <w:rsid w:val="006416A7"/>
    <w:rsid w:val="006416C0"/>
    <w:rsid w:val="00641792"/>
    <w:rsid w:val="0064197D"/>
    <w:rsid w:val="006419F5"/>
    <w:rsid w:val="00641AA3"/>
    <w:rsid w:val="00641D2E"/>
    <w:rsid w:val="00642035"/>
    <w:rsid w:val="00642336"/>
    <w:rsid w:val="006425E8"/>
    <w:rsid w:val="006428FB"/>
    <w:rsid w:val="00642969"/>
    <w:rsid w:val="006429FC"/>
    <w:rsid w:val="00642AB6"/>
    <w:rsid w:val="00642D5D"/>
    <w:rsid w:val="00642E1E"/>
    <w:rsid w:val="00642E52"/>
    <w:rsid w:val="00642FE0"/>
    <w:rsid w:val="0064308A"/>
    <w:rsid w:val="006431D4"/>
    <w:rsid w:val="00643598"/>
    <w:rsid w:val="00643688"/>
    <w:rsid w:val="0064391E"/>
    <w:rsid w:val="00643973"/>
    <w:rsid w:val="00643C0F"/>
    <w:rsid w:val="00643C29"/>
    <w:rsid w:val="00643D40"/>
    <w:rsid w:val="00643D47"/>
    <w:rsid w:val="0064424E"/>
    <w:rsid w:val="006444E6"/>
    <w:rsid w:val="00644895"/>
    <w:rsid w:val="00644A40"/>
    <w:rsid w:val="00644F33"/>
    <w:rsid w:val="00644F97"/>
    <w:rsid w:val="006450F0"/>
    <w:rsid w:val="00645250"/>
    <w:rsid w:val="006452E1"/>
    <w:rsid w:val="006457C3"/>
    <w:rsid w:val="006458F8"/>
    <w:rsid w:val="00645A57"/>
    <w:rsid w:val="00645AF7"/>
    <w:rsid w:val="00645E38"/>
    <w:rsid w:val="00646376"/>
    <w:rsid w:val="006463CB"/>
    <w:rsid w:val="00646615"/>
    <w:rsid w:val="00646AF4"/>
    <w:rsid w:val="00646B67"/>
    <w:rsid w:val="00646C23"/>
    <w:rsid w:val="00646E1C"/>
    <w:rsid w:val="00646E25"/>
    <w:rsid w:val="00646E67"/>
    <w:rsid w:val="00646E8F"/>
    <w:rsid w:val="0064717E"/>
    <w:rsid w:val="006472E5"/>
    <w:rsid w:val="006474C2"/>
    <w:rsid w:val="00647513"/>
    <w:rsid w:val="00647726"/>
    <w:rsid w:val="00647AFD"/>
    <w:rsid w:val="00647D3D"/>
    <w:rsid w:val="00650064"/>
    <w:rsid w:val="00650831"/>
    <w:rsid w:val="00650998"/>
    <w:rsid w:val="006509CA"/>
    <w:rsid w:val="00650D98"/>
    <w:rsid w:val="00650DC4"/>
    <w:rsid w:val="00650F6C"/>
    <w:rsid w:val="00651109"/>
    <w:rsid w:val="0065133E"/>
    <w:rsid w:val="006513CF"/>
    <w:rsid w:val="00651490"/>
    <w:rsid w:val="0065158F"/>
    <w:rsid w:val="006517FA"/>
    <w:rsid w:val="00651841"/>
    <w:rsid w:val="00651907"/>
    <w:rsid w:val="00651BE4"/>
    <w:rsid w:val="00652098"/>
    <w:rsid w:val="00652550"/>
    <w:rsid w:val="006525F4"/>
    <w:rsid w:val="00652646"/>
    <w:rsid w:val="00652959"/>
    <w:rsid w:val="00652C3F"/>
    <w:rsid w:val="00652E51"/>
    <w:rsid w:val="00652F37"/>
    <w:rsid w:val="00652F9F"/>
    <w:rsid w:val="00653088"/>
    <w:rsid w:val="00653197"/>
    <w:rsid w:val="00653603"/>
    <w:rsid w:val="006536A9"/>
    <w:rsid w:val="006538FA"/>
    <w:rsid w:val="00653C28"/>
    <w:rsid w:val="00653C76"/>
    <w:rsid w:val="00653C99"/>
    <w:rsid w:val="00653D8E"/>
    <w:rsid w:val="006542CB"/>
    <w:rsid w:val="006542E4"/>
    <w:rsid w:val="006544EC"/>
    <w:rsid w:val="00654520"/>
    <w:rsid w:val="0065470C"/>
    <w:rsid w:val="0065479C"/>
    <w:rsid w:val="006548D0"/>
    <w:rsid w:val="00654915"/>
    <w:rsid w:val="006549A5"/>
    <w:rsid w:val="006549EB"/>
    <w:rsid w:val="00654A33"/>
    <w:rsid w:val="00654A65"/>
    <w:rsid w:val="00654AD9"/>
    <w:rsid w:val="00654C75"/>
    <w:rsid w:val="00654D5C"/>
    <w:rsid w:val="00655560"/>
    <w:rsid w:val="00655723"/>
    <w:rsid w:val="00655785"/>
    <w:rsid w:val="00655965"/>
    <w:rsid w:val="00655AA9"/>
    <w:rsid w:val="00655B4F"/>
    <w:rsid w:val="00655B7C"/>
    <w:rsid w:val="00656140"/>
    <w:rsid w:val="00656494"/>
    <w:rsid w:val="00656A20"/>
    <w:rsid w:val="00656B76"/>
    <w:rsid w:val="006577D0"/>
    <w:rsid w:val="00657850"/>
    <w:rsid w:val="0065790B"/>
    <w:rsid w:val="00657915"/>
    <w:rsid w:val="00657AB7"/>
    <w:rsid w:val="00657B05"/>
    <w:rsid w:val="00657D79"/>
    <w:rsid w:val="00657E30"/>
    <w:rsid w:val="00657EA9"/>
    <w:rsid w:val="00657ED0"/>
    <w:rsid w:val="006604CB"/>
    <w:rsid w:val="006607F3"/>
    <w:rsid w:val="0066088B"/>
    <w:rsid w:val="006608D2"/>
    <w:rsid w:val="00660DC5"/>
    <w:rsid w:val="00660E6E"/>
    <w:rsid w:val="0066119D"/>
    <w:rsid w:val="00661418"/>
    <w:rsid w:val="006614AA"/>
    <w:rsid w:val="006616DE"/>
    <w:rsid w:val="006617B6"/>
    <w:rsid w:val="006618E7"/>
    <w:rsid w:val="00661B7C"/>
    <w:rsid w:val="00661C4D"/>
    <w:rsid w:val="00661D96"/>
    <w:rsid w:val="0066220C"/>
    <w:rsid w:val="0066224B"/>
    <w:rsid w:val="0066248B"/>
    <w:rsid w:val="0066249C"/>
    <w:rsid w:val="00662581"/>
    <w:rsid w:val="006625AD"/>
    <w:rsid w:val="00662901"/>
    <w:rsid w:val="00662A9F"/>
    <w:rsid w:val="00662BF0"/>
    <w:rsid w:val="00662C41"/>
    <w:rsid w:val="00662F06"/>
    <w:rsid w:val="006631F4"/>
    <w:rsid w:val="0066321B"/>
    <w:rsid w:val="006637B0"/>
    <w:rsid w:val="0066385A"/>
    <w:rsid w:val="006638B6"/>
    <w:rsid w:val="00663B2B"/>
    <w:rsid w:val="00663CFA"/>
    <w:rsid w:val="00663FD9"/>
    <w:rsid w:val="00664028"/>
    <w:rsid w:val="00664AC0"/>
    <w:rsid w:val="00664AC7"/>
    <w:rsid w:val="00664B6F"/>
    <w:rsid w:val="00664BA6"/>
    <w:rsid w:val="00664E24"/>
    <w:rsid w:val="00664FCC"/>
    <w:rsid w:val="00665360"/>
    <w:rsid w:val="006653F7"/>
    <w:rsid w:val="006654E4"/>
    <w:rsid w:val="00665920"/>
    <w:rsid w:val="006661E1"/>
    <w:rsid w:val="00666426"/>
    <w:rsid w:val="006664C1"/>
    <w:rsid w:val="00666B14"/>
    <w:rsid w:val="00666C6A"/>
    <w:rsid w:val="00666E0D"/>
    <w:rsid w:val="006670A2"/>
    <w:rsid w:val="006672CD"/>
    <w:rsid w:val="00667316"/>
    <w:rsid w:val="0066759A"/>
    <w:rsid w:val="00667B5F"/>
    <w:rsid w:val="00667FFC"/>
    <w:rsid w:val="0067017E"/>
    <w:rsid w:val="00670461"/>
    <w:rsid w:val="0067061C"/>
    <w:rsid w:val="00670746"/>
    <w:rsid w:val="00670982"/>
    <w:rsid w:val="00670A05"/>
    <w:rsid w:val="006712F7"/>
    <w:rsid w:val="0067149D"/>
    <w:rsid w:val="006715CF"/>
    <w:rsid w:val="00671699"/>
    <w:rsid w:val="0067173B"/>
    <w:rsid w:val="0067186E"/>
    <w:rsid w:val="00671A36"/>
    <w:rsid w:val="00671D36"/>
    <w:rsid w:val="00671D41"/>
    <w:rsid w:val="00671F2D"/>
    <w:rsid w:val="00671FAF"/>
    <w:rsid w:val="00671FC2"/>
    <w:rsid w:val="006728B0"/>
    <w:rsid w:val="0067294F"/>
    <w:rsid w:val="00672975"/>
    <w:rsid w:val="00672B86"/>
    <w:rsid w:val="00672C66"/>
    <w:rsid w:val="00673338"/>
    <w:rsid w:val="006737DE"/>
    <w:rsid w:val="00673870"/>
    <w:rsid w:val="00673B71"/>
    <w:rsid w:val="00673D88"/>
    <w:rsid w:val="00673E3B"/>
    <w:rsid w:val="00673EA9"/>
    <w:rsid w:val="006741F4"/>
    <w:rsid w:val="0067428C"/>
    <w:rsid w:val="0067475B"/>
    <w:rsid w:val="006747C3"/>
    <w:rsid w:val="006747C7"/>
    <w:rsid w:val="0067494D"/>
    <w:rsid w:val="00674DB1"/>
    <w:rsid w:val="00674FE3"/>
    <w:rsid w:val="00675376"/>
    <w:rsid w:val="0067543A"/>
    <w:rsid w:val="00675551"/>
    <w:rsid w:val="00675BD5"/>
    <w:rsid w:val="00675D7F"/>
    <w:rsid w:val="00675F58"/>
    <w:rsid w:val="006761B3"/>
    <w:rsid w:val="006763F0"/>
    <w:rsid w:val="0067673F"/>
    <w:rsid w:val="00676948"/>
    <w:rsid w:val="00676D68"/>
    <w:rsid w:val="00676D99"/>
    <w:rsid w:val="00676FD4"/>
    <w:rsid w:val="0067739E"/>
    <w:rsid w:val="006773CB"/>
    <w:rsid w:val="00677733"/>
    <w:rsid w:val="006778E3"/>
    <w:rsid w:val="00677900"/>
    <w:rsid w:val="00677A9B"/>
    <w:rsid w:val="006802BC"/>
    <w:rsid w:val="006804DD"/>
    <w:rsid w:val="0068057C"/>
    <w:rsid w:val="006806EC"/>
    <w:rsid w:val="00680F4B"/>
    <w:rsid w:val="0068114D"/>
    <w:rsid w:val="006813DA"/>
    <w:rsid w:val="006815B2"/>
    <w:rsid w:val="00681716"/>
    <w:rsid w:val="00681728"/>
    <w:rsid w:val="00681837"/>
    <w:rsid w:val="0068193F"/>
    <w:rsid w:val="00681B35"/>
    <w:rsid w:val="00681C57"/>
    <w:rsid w:val="00681FB6"/>
    <w:rsid w:val="006821CD"/>
    <w:rsid w:val="00682215"/>
    <w:rsid w:val="006822DA"/>
    <w:rsid w:val="006823F8"/>
    <w:rsid w:val="00682837"/>
    <w:rsid w:val="00682E17"/>
    <w:rsid w:val="00683280"/>
    <w:rsid w:val="006833B0"/>
    <w:rsid w:val="006838D7"/>
    <w:rsid w:val="006839A5"/>
    <w:rsid w:val="00683CA4"/>
    <w:rsid w:val="00683CD4"/>
    <w:rsid w:val="006841C5"/>
    <w:rsid w:val="0068433C"/>
    <w:rsid w:val="006843BD"/>
    <w:rsid w:val="00684504"/>
    <w:rsid w:val="00684AC6"/>
    <w:rsid w:val="00684B68"/>
    <w:rsid w:val="00684B6D"/>
    <w:rsid w:val="00684B9D"/>
    <w:rsid w:val="00684CFC"/>
    <w:rsid w:val="00684D5B"/>
    <w:rsid w:val="00684D9A"/>
    <w:rsid w:val="0068533D"/>
    <w:rsid w:val="0068542D"/>
    <w:rsid w:val="0068568C"/>
    <w:rsid w:val="00685730"/>
    <w:rsid w:val="006859FE"/>
    <w:rsid w:val="00685BA4"/>
    <w:rsid w:val="00685F03"/>
    <w:rsid w:val="0068602F"/>
    <w:rsid w:val="006862EF"/>
    <w:rsid w:val="00686475"/>
    <w:rsid w:val="006866A6"/>
    <w:rsid w:val="00686BA1"/>
    <w:rsid w:val="00686DE7"/>
    <w:rsid w:val="00686DEF"/>
    <w:rsid w:val="00686F27"/>
    <w:rsid w:val="00686FE4"/>
    <w:rsid w:val="0068737B"/>
    <w:rsid w:val="006873FA"/>
    <w:rsid w:val="00687718"/>
    <w:rsid w:val="006879CB"/>
    <w:rsid w:val="00687CE6"/>
    <w:rsid w:val="00687E97"/>
    <w:rsid w:val="00687F13"/>
    <w:rsid w:val="00687F8B"/>
    <w:rsid w:val="00687FA4"/>
    <w:rsid w:val="0069054F"/>
    <w:rsid w:val="006905EE"/>
    <w:rsid w:val="00690AC6"/>
    <w:rsid w:val="00690C48"/>
    <w:rsid w:val="00690E4D"/>
    <w:rsid w:val="00691129"/>
    <w:rsid w:val="006913BB"/>
    <w:rsid w:val="006913F8"/>
    <w:rsid w:val="00691629"/>
    <w:rsid w:val="00691801"/>
    <w:rsid w:val="00691971"/>
    <w:rsid w:val="00691984"/>
    <w:rsid w:val="00691BD6"/>
    <w:rsid w:val="00691E15"/>
    <w:rsid w:val="00691F49"/>
    <w:rsid w:val="00692285"/>
    <w:rsid w:val="00692461"/>
    <w:rsid w:val="006924C6"/>
    <w:rsid w:val="006927C0"/>
    <w:rsid w:val="00692850"/>
    <w:rsid w:val="00692866"/>
    <w:rsid w:val="006928E1"/>
    <w:rsid w:val="006929E8"/>
    <w:rsid w:val="00692B62"/>
    <w:rsid w:val="00692B88"/>
    <w:rsid w:val="00692CED"/>
    <w:rsid w:val="00693053"/>
    <w:rsid w:val="006930D3"/>
    <w:rsid w:val="00693805"/>
    <w:rsid w:val="006938EE"/>
    <w:rsid w:val="00693A0D"/>
    <w:rsid w:val="00693C74"/>
    <w:rsid w:val="00693C9E"/>
    <w:rsid w:val="00693F8F"/>
    <w:rsid w:val="0069402B"/>
    <w:rsid w:val="006940BA"/>
    <w:rsid w:val="00694322"/>
    <w:rsid w:val="0069458C"/>
    <w:rsid w:val="00694745"/>
    <w:rsid w:val="00694D27"/>
    <w:rsid w:val="00694E4C"/>
    <w:rsid w:val="0069558E"/>
    <w:rsid w:val="00695B94"/>
    <w:rsid w:val="00695D90"/>
    <w:rsid w:val="00696580"/>
    <w:rsid w:val="0069659A"/>
    <w:rsid w:val="00696611"/>
    <w:rsid w:val="00696640"/>
    <w:rsid w:val="00696739"/>
    <w:rsid w:val="0069676D"/>
    <w:rsid w:val="0069679C"/>
    <w:rsid w:val="006968D4"/>
    <w:rsid w:val="00696934"/>
    <w:rsid w:val="00696C2A"/>
    <w:rsid w:val="00696CC0"/>
    <w:rsid w:val="0069700F"/>
    <w:rsid w:val="006970A1"/>
    <w:rsid w:val="006970E3"/>
    <w:rsid w:val="006972F9"/>
    <w:rsid w:val="006975C2"/>
    <w:rsid w:val="0069778A"/>
    <w:rsid w:val="006977FB"/>
    <w:rsid w:val="00697AFE"/>
    <w:rsid w:val="00697B7F"/>
    <w:rsid w:val="00697E24"/>
    <w:rsid w:val="006A004F"/>
    <w:rsid w:val="006A024F"/>
    <w:rsid w:val="006A05E7"/>
    <w:rsid w:val="006A0738"/>
    <w:rsid w:val="006A0923"/>
    <w:rsid w:val="006A0AE4"/>
    <w:rsid w:val="006A0BCD"/>
    <w:rsid w:val="006A0D1E"/>
    <w:rsid w:val="006A0DDE"/>
    <w:rsid w:val="006A0F43"/>
    <w:rsid w:val="006A0FC9"/>
    <w:rsid w:val="006A119A"/>
    <w:rsid w:val="006A11CA"/>
    <w:rsid w:val="006A13B5"/>
    <w:rsid w:val="006A14CB"/>
    <w:rsid w:val="006A1505"/>
    <w:rsid w:val="006A158F"/>
    <w:rsid w:val="006A15A1"/>
    <w:rsid w:val="006A1642"/>
    <w:rsid w:val="006A16B0"/>
    <w:rsid w:val="006A1793"/>
    <w:rsid w:val="006A1CCC"/>
    <w:rsid w:val="006A1E35"/>
    <w:rsid w:val="006A1ECD"/>
    <w:rsid w:val="006A1F5A"/>
    <w:rsid w:val="006A2357"/>
    <w:rsid w:val="006A2894"/>
    <w:rsid w:val="006A2923"/>
    <w:rsid w:val="006A2B0E"/>
    <w:rsid w:val="006A2FA8"/>
    <w:rsid w:val="006A3058"/>
    <w:rsid w:val="006A30AD"/>
    <w:rsid w:val="006A319E"/>
    <w:rsid w:val="006A31EE"/>
    <w:rsid w:val="006A337F"/>
    <w:rsid w:val="006A3599"/>
    <w:rsid w:val="006A3601"/>
    <w:rsid w:val="006A36E9"/>
    <w:rsid w:val="006A38A0"/>
    <w:rsid w:val="006A39B2"/>
    <w:rsid w:val="006A3B9E"/>
    <w:rsid w:val="006A3CAF"/>
    <w:rsid w:val="006A3CD6"/>
    <w:rsid w:val="006A3D9D"/>
    <w:rsid w:val="006A3DD9"/>
    <w:rsid w:val="006A3FCC"/>
    <w:rsid w:val="006A401C"/>
    <w:rsid w:val="006A4297"/>
    <w:rsid w:val="006A4441"/>
    <w:rsid w:val="006A44BB"/>
    <w:rsid w:val="006A44FB"/>
    <w:rsid w:val="006A4841"/>
    <w:rsid w:val="006A4845"/>
    <w:rsid w:val="006A49D1"/>
    <w:rsid w:val="006A4C9F"/>
    <w:rsid w:val="006A547F"/>
    <w:rsid w:val="006A5557"/>
    <w:rsid w:val="006A55A5"/>
    <w:rsid w:val="006A56B4"/>
    <w:rsid w:val="006A58B4"/>
    <w:rsid w:val="006A5910"/>
    <w:rsid w:val="006A591F"/>
    <w:rsid w:val="006A634D"/>
    <w:rsid w:val="006A6727"/>
    <w:rsid w:val="006A6861"/>
    <w:rsid w:val="006A69C2"/>
    <w:rsid w:val="006A6C4D"/>
    <w:rsid w:val="006A70CF"/>
    <w:rsid w:val="006A71E8"/>
    <w:rsid w:val="006A740C"/>
    <w:rsid w:val="006A7573"/>
    <w:rsid w:val="006A7933"/>
    <w:rsid w:val="006A7B36"/>
    <w:rsid w:val="006A7E81"/>
    <w:rsid w:val="006B0323"/>
    <w:rsid w:val="006B0567"/>
    <w:rsid w:val="006B05CB"/>
    <w:rsid w:val="006B0684"/>
    <w:rsid w:val="006B0834"/>
    <w:rsid w:val="006B08E6"/>
    <w:rsid w:val="006B08F0"/>
    <w:rsid w:val="006B09EB"/>
    <w:rsid w:val="006B0A5C"/>
    <w:rsid w:val="006B0A8E"/>
    <w:rsid w:val="006B0AAB"/>
    <w:rsid w:val="006B0BA4"/>
    <w:rsid w:val="006B0BD9"/>
    <w:rsid w:val="006B0E2B"/>
    <w:rsid w:val="006B0F1A"/>
    <w:rsid w:val="006B1013"/>
    <w:rsid w:val="006B10CB"/>
    <w:rsid w:val="006B1114"/>
    <w:rsid w:val="006B144B"/>
    <w:rsid w:val="006B14B5"/>
    <w:rsid w:val="006B19F0"/>
    <w:rsid w:val="006B1C75"/>
    <w:rsid w:val="006B1D8C"/>
    <w:rsid w:val="006B257A"/>
    <w:rsid w:val="006B25BC"/>
    <w:rsid w:val="006B2740"/>
    <w:rsid w:val="006B29D5"/>
    <w:rsid w:val="006B29EF"/>
    <w:rsid w:val="006B2D50"/>
    <w:rsid w:val="006B2E60"/>
    <w:rsid w:val="006B2E8C"/>
    <w:rsid w:val="006B3009"/>
    <w:rsid w:val="006B3049"/>
    <w:rsid w:val="006B3264"/>
    <w:rsid w:val="006B367E"/>
    <w:rsid w:val="006B3717"/>
    <w:rsid w:val="006B3754"/>
    <w:rsid w:val="006B37E9"/>
    <w:rsid w:val="006B3A00"/>
    <w:rsid w:val="006B3C62"/>
    <w:rsid w:val="006B3C72"/>
    <w:rsid w:val="006B3DB7"/>
    <w:rsid w:val="006B457A"/>
    <w:rsid w:val="006B4689"/>
    <w:rsid w:val="006B498D"/>
    <w:rsid w:val="006B498F"/>
    <w:rsid w:val="006B4B39"/>
    <w:rsid w:val="006B4C1E"/>
    <w:rsid w:val="006B4DAF"/>
    <w:rsid w:val="006B4F2E"/>
    <w:rsid w:val="006B5204"/>
    <w:rsid w:val="006B5355"/>
    <w:rsid w:val="006B5714"/>
    <w:rsid w:val="006B57BB"/>
    <w:rsid w:val="006B5928"/>
    <w:rsid w:val="006B5A70"/>
    <w:rsid w:val="006B5E49"/>
    <w:rsid w:val="006B60C5"/>
    <w:rsid w:val="006B6557"/>
    <w:rsid w:val="006B670B"/>
    <w:rsid w:val="006B6898"/>
    <w:rsid w:val="006B6B32"/>
    <w:rsid w:val="006B730C"/>
    <w:rsid w:val="006B736B"/>
    <w:rsid w:val="006B7677"/>
    <w:rsid w:val="006B77A1"/>
    <w:rsid w:val="006B798A"/>
    <w:rsid w:val="006B7AC8"/>
    <w:rsid w:val="006B7B3F"/>
    <w:rsid w:val="006B7EF5"/>
    <w:rsid w:val="006C003F"/>
    <w:rsid w:val="006C0052"/>
    <w:rsid w:val="006C00A0"/>
    <w:rsid w:val="006C016F"/>
    <w:rsid w:val="006C034F"/>
    <w:rsid w:val="006C047F"/>
    <w:rsid w:val="006C069D"/>
    <w:rsid w:val="006C075A"/>
    <w:rsid w:val="006C0BA0"/>
    <w:rsid w:val="006C0C15"/>
    <w:rsid w:val="006C0D02"/>
    <w:rsid w:val="006C0EE8"/>
    <w:rsid w:val="006C10AD"/>
    <w:rsid w:val="006C1671"/>
    <w:rsid w:val="006C1B7B"/>
    <w:rsid w:val="006C1D18"/>
    <w:rsid w:val="006C200D"/>
    <w:rsid w:val="006C220A"/>
    <w:rsid w:val="006C2258"/>
    <w:rsid w:val="006C23FB"/>
    <w:rsid w:val="006C2484"/>
    <w:rsid w:val="006C2738"/>
    <w:rsid w:val="006C2846"/>
    <w:rsid w:val="006C2B04"/>
    <w:rsid w:val="006C2C28"/>
    <w:rsid w:val="006C2F16"/>
    <w:rsid w:val="006C31F4"/>
    <w:rsid w:val="006C320B"/>
    <w:rsid w:val="006C3223"/>
    <w:rsid w:val="006C330B"/>
    <w:rsid w:val="006C3758"/>
    <w:rsid w:val="006C3914"/>
    <w:rsid w:val="006C3AFA"/>
    <w:rsid w:val="006C3D16"/>
    <w:rsid w:val="006C3E08"/>
    <w:rsid w:val="006C3F12"/>
    <w:rsid w:val="006C4061"/>
    <w:rsid w:val="006C406D"/>
    <w:rsid w:val="006C441E"/>
    <w:rsid w:val="006C46CD"/>
    <w:rsid w:val="006C47C1"/>
    <w:rsid w:val="006C4943"/>
    <w:rsid w:val="006C496D"/>
    <w:rsid w:val="006C4A10"/>
    <w:rsid w:val="006C4C8C"/>
    <w:rsid w:val="006C55F7"/>
    <w:rsid w:val="006C577B"/>
    <w:rsid w:val="006C57A8"/>
    <w:rsid w:val="006C58A0"/>
    <w:rsid w:val="006C5B67"/>
    <w:rsid w:val="006C5BFC"/>
    <w:rsid w:val="006C5D18"/>
    <w:rsid w:val="006C62AC"/>
    <w:rsid w:val="006C6570"/>
    <w:rsid w:val="006C65FD"/>
    <w:rsid w:val="006C6785"/>
    <w:rsid w:val="006C67D3"/>
    <w:rsid w:val="006C6924"/>
    <w:rsid w:val="006C6A9F"/>
    <w:rsid w:val="006C6CAD"/>
    <w:rsid w:val="006C6F55"/>
    <w:rsid w:val="006C6F98"/>
    <w:rsid w:val="006C7100"/>
    <w:rsid w:val="006C7318"/>
    <w:rsid w:val="006C7B61"/>
    <w:rsid w:val="006D052B"/>
    <w:rsid w:val="006D0856"/>
    <w:rsid w:val="006D0868"/>
    <w:rsid w:val="006D0C4F"/>
    <w:rsid w:val="006D0D6F"/>
    <w:rsid w:val="006D0E34"/>
    <w:rsid w:val="006D1180"/>
    <w:rsid w:val="006D1255"/>
    <w:rsid w:val="006D1287"/>
    <w:rsid w:val="006D1427"/>
    <w:rsid w:val="006D1561"/>
    <w:rsid w:val="006D17B7"/>
    <w:rsid w:val="006D18C7"/>
    <w:rsid w:val="006D195C"/>
    <w:rsid w:val="006D1BF8"/>
    <w:rsid w:val="006D1DC8"/>
    <w:rsid w:val="006D1DEA"/>
    <w:rsid w:val="006D1EE1"/>
    <w:rsid w:val="006D20EA"/>
    <w:rsid w:val="006D25E4"/>
    <w:rsid w:val="006D2A19"/>
    <w:rsid w:val="006D2D4F"/>
    <w:rsid w:val="006D2DA1"/>
    <w:rsid w:val="006D2DFD"/>
    <w:rsid w:val="006D2F7F"/>
    <w:rsid w:val="006D3072"/>
    <w:rsid w:val="006D3186"/>
    <w:rsid w:val="006D31BD"/>
    <w:rsid w:val="006D3439"/>
    <w:rsid w:val="006D36F3"/>
    <w:rsid w:val="006D3806"/>
    <w:rsid w:val="006D39C0"/>
    <w:rsid w:val="006D3EAA"/>
    <w:rsid w:val="006D4457"/>
    <w:rsid w:val="006D472B"/>
    <w:rsid w:val="006D48DF"/>
    <w:rsid w:val="006D49C5"/>
    <w:rsid w:val="006D49CE"/>
    <w:rsid w:val="006D4B7F"/>
    <w:rsid w:val="006D5439"/>
    <w:rsid w:val="006D57E1"/>
    <w:rsid w:val="006D58CC"/>
    <w:rsid w:val="006D5905"/>
    <w:rsid w:val="006D63C9"/>
    <w:rsid w:val="006D63DE"/>
    <w:rsid w:val="006D689B"/>
    <w:rsid w:val="006D6A09"/>
    <w:rsid w:val="006D6E32"/>
    <w:rsid w:val="006D6F39"/>
    <w:rsid w:val="006D704C"/>
    <w:rsid w:val="006D7115"/>
    <w:rsid w:val="006D720E"/>
    <w:rsid w:val="006D75C4"/>
    <w:rsid w:val="006D776A"/>
    <w:rsid w:val="006D77EA"/>
    <w:rsid w:val="006D787D"/>
    <w:rsid w:val="006D7A1C"/>
    <w:rsid w:val="006D7B5D"/>
    <w:rsid w:val="006D7C52"/>
    <w:rsid w:val="006D7D75"/>
    <w:rsid w:val="006D7F37"/>
    <w:rsid w:val="006E0015"/>
    <w:rsid w:val="006E003C"/>
    <w:rsid w:val="006E0120"/>
    <w:rsid w:val="006E017F"/>
    <w:rsid w:val="006E0487"/>
    <w:rsid w:val="006E08EE"/>
    <w:rsid w:val="006E0AC3"/>
    <w:rsid w:val="006E0B27"/>
    <w:rsid w:val="006E0B84"/>
    <w:rsid w:val="006E0BCD"/>
    <w:rsid w:val="006E0DF3"/>
    <w:rsid w:val="006E0F17"/>
    <w:rsid w:val="006E1037"/>
    <w:rsid w:val="006E1063"/>
    <w:rsid w:val="006E143D"/>
    <w:rsid w:val="006E1805"/>
    <w:rsid w:val="006E1843"/>
    <w:rsid w:val="006E18B1"/>
    <w:rsid w:val="006E1AB9"/>
    <w:rsid w:val="006E1B26"/>
    <w:rsid w:val="006E211C"/>
    <w:rsid w:val="006E23B6"/>
    <w:rsid w:val="006E2FA0"/>
    <w:rsid w:val="006E3260"/>
    <w:rsid w:val="006E32B6"/>
    <w:rsid w:val="006E3512"/>
    <w:rsid w:val="006E3792"/>
    <w:rsid w:val="006E3853"/>
    <w:rsid w:val="006E3918"/>
    <w:rsid w:val="006E3B70"/>
    <w:rsid w:val="006E3D76"/>
    <w:rsid w:val="006E3DEE"/>
    <w:rsid w:val="006E3F54"/>
    <w:rsid w:val="006E4368"/>
    <w:rsid w:val="006E448C"/>
    <w:rsid w:val="006E484C"/>
    <w:rsid w:val="006E4A5E"/>
    <w:rsid w:val="006E4A72"/>
    <w:rsid w:val="006E4C4B"/>
    <w:rsid w:val="006E4CF9"/>
    <w:rsid w:val="006E52C7"/>
    <w:rsid w:val="006E5748"/>
    <w:rsid w:val="006E594A"/>
    <w:rsid w:val="006E5CCC"/>
    <w:rsid w:val="006E5CEE"/>
    <w:rsid w:val="006E5E7B"/>
    <w:rsid w:val="006E5E8F"/>
    <w:rsid w:val="006E5F30"/>
    <w:rsid w:val="006E5FB1"/>
    <w:rsid w:val="006E6558"/>
    <w:rsid w:val="006E66E1"/>
    <w:rsid w:val="006E697C"/>
    <w:rsid w:val="006E6986"/>
    <w:rsid w:val="006E6A21"/>
    <w:rsid w:val="006E6B49"/>
    <w:rsid w:val="006E7253"/>
    <w:rsid w:val="006E729C"/>
    <w:rsid w:val="006E73F0"/>
    <w:rsid w:val="006E7472"/>
    <w:rsid w:val="006E755E"/>
    <w:rsid w:val="006E7672"/>
    <w:rsid w:val="006E76CC"/>
    <w:rsid w:val="006E77A0"/>
    <w:rsid w:val="006E7839"/>
    <w:rsid w:val="006E7C2F"/>
    <w:rsid w:val="006E7C56"/>
    <w:rsid w:val="006F05F3"/>
    <w:rsid w:val="006F0673"/>
    <w:rsid w:val="006F0725"/>
    <w:rsid w:val="006F0899"/>
    <w:rsid w:val="006F0A10"/>
    <w:rsid w:val="006F0AC0"/>
    <w:rsid w:val="006F11E0"/>
    <w:rsid w:val="006F13E2"/>
    <w:rsid w:val="006F1549"/>
    <w:rsid w:val="006F1679"/>
    <w:rsid w:val="006F1693"/>
    <w:rsid w:val="006F17AD"/>
    <w:rsid w:val="006F17D1"/>
    <w:rsid w:val="006F184D"/>
    <w:rsid w:val="006F195F"/>
    <w:rsid w:val="006F1C99"/>
    <w:rsid w:val="006F1D17"/>
    <w:rsid w:val="006F1D32"/>
    <w:rsid w:val="006F1FBF"/>
    <w:rsid w:val="006F21D8"/>
    <w:rsid w:val="006F25E1"/>
    <w:rsid w:val="006F25F2"/>
    <w:rsid w:val="006F2749"/>
    <w:rsid w:val="006F28DF"/>
    <w:rsid w:val="006F2A5C"/>
    <w:rsid w:val="006F2D1C"/>
    <w:rsid w:val="006F2E94"/>
    <w:rsid w:val="006F3024"/>
    <w:rsid w:val="006F3A29"/>
    <w:rsid w:val="006F41AD"/>
    <w:rsid w:val="006F45D1"/>
    <w:rsid w:val="006F4639"/>
    <w:rsid w:val="006F4CA3"/>
    <w:rsid w:val="006F4D11"/>
    <w:rsid w:val="006F526A"/>
    <w:rsid w:val="006F527B"/>
    <w:rsid w:val="006F530E"/>
    <w:rsid w:val="006F540F"/>
    <w:rsid w:val="006F55ED"/>
    <w:rsid w:val="006F5B19"/>
    <w:rsid w:val="006F5D80"/>
    <w:rsid w:val="006F5DFE"/>
    <w:rsid w:val="006F602D"/>
    <w:rsid w:val="006F62E1"/>
    <w:rsid w:val="006F64CE"/>
    <w:rsid w:val="006F660A"/>
    <w:rsid w:val="006F6754"/>
    <w:rsid w:val="006F6BB5"/>
    <w:rsid w:val="006F6E14"/>
    <w:rsid w:val="006F6E68"/>
    <w:rsid w:val="006F7104"/>
    <w:rsid w:val="006F7304"/>
    <w:rsid w:val="006F732D"/>
    <w:rsid w:val="006F7480"/>
    <w:rsid w:val="006F7A0A"/>
    <w:rsid w:val="006F7AC4"/>
    <w:rsid w:val="006F7BAA"/>
    <w:rsid w:val="006F7FEB"/>
    <w:rsid w:val="007000C4"/>
    <w:rsid w:val="0070041E"/>
    <w:rsid w:val="007005BE"/>
    <w:rsid w:val="0070063B"/>
    <w:rsid w:val="0070093D"/>
    <w:rsid w:val="0070093F"/>
    <w:rsid w:val="00700CD1"/>
    <w:rsid w:val="00700D18"/>
    <w:rsid w:val="00701138"/>
    <w:rsid w:val="007011C3"/>
    <w:rsid w:val="00701384"/>
    <w:rsid w:val="0070156E"/>
    <w:rsid w:val="00701635"/>
    <w:rsid w:val="00701825"/>
    <w:rsid w:val="00701D01"/>
    <w:rsid w:val="00701E17"/>
    <w:rsid w:val="0070217A"/>
    <w:rsid w:val="007022A3"/>
    <w:rsid w:val="007022BE"/>
    <w:rsid w:val="0070275D"/>
    <w:rsid w:val="007028BB"/>
    <w:rsid w:val="00702959"/>
    <w:rsid w:val="00702BB1"/>
    <w:rsid w:val="00702E2E"/>
    <w:rsid w:val="0070316C"/>
    <w:rsid w:val="0070321A"/>
    <w:rsid w:val="00703224"/>
    <w:rsid w:val="0070348D"/>
    <w:rsid w:val="007034CE"/>
    <w:rsid w:val="0070395C"/>
    <w:rsid w:val="00703B16"/>
    <w:rsid w:val="00703CF9"/>
    <w:rsid w:val="007042DB"/>
    <w:rsid w:val="007044D9"/>
    <w:rsid w:val="007048E5"/>
    <w:rsid w:val="00704A7B"/>
    <w:rsid w:val="00704AAD"/>
    <w:rsid w:val="00704BCE"/>
    <w:rsid w:val="00704F78"/>
    <w:rsid w:val="007050BE"/>
    <w:rsid w:val="007052E6"/>
    <w:rsid w:val="00705656"/>
    <w:rsid w:val="007057E4"/>
    <w:rsid w:val="00705827"/>
    <w:rsid w:val="00705897"/>
    <w:rsid w:val="00705A0F"/>
    <w:rsid w:val="00705E12"/>
    <w:rsid w:val="00706281"/>
    <w:rsid w:val="007065CC"/>
    <w:rsid w:val="00706AF9"/>
    <w:rsid w:val="00706B7D"/>
    <w:rsid w:val="00706C55"/>
    <w:rsid w:val="00706E52"/>
    <w:rsid w:val="0070710F"/>
    <w:rsid w:val="007077AE"/>
    <w:rsid w:val="00707897"/>
    <w:rsid w:val="007078C8"/>
    <w:rsid w:val="00707BE0"/>
    <w:rsid w:val="00707BEB"/>
    <w:rsid w:val="00707C13"/>
    <w:rsid w:val="00707D2F"/>
    <w:rsid w:val="00707FEB"/>
    <w:rsid w:val="0071006D"/>
    <w:rsid w:val="007100CA"/>
    <w:rsid w:val="00710185"/>
    <w:rsid w:val="0071020F"/>
    <w:rsid w:val="007102F1"/>
    <w:rsid w:val="007103D2"/>
    <w:rsid w:val="00710544"/>
    <w:rsid w:val="0071054C"/>
    <w:rsid w:val="0071080F"/>
    <w:rsid w:val="0071081D"/>
    <w:rsid w:val="0071097C"/>
    <w:rsid w:val="00710989"/>
    <w:rsid w:val="00710A9A"/>
    <w:rsid w:val="00710C7E"/>
    <w:rsid w:val="00710CE5"/>
    <w:rsid w:val="00710E38"/>
    <w:rsid w:val="00710E9F"/>
    <w:rsid w:val="00710F9B"/>
    <w:rsid w:val="0071155C"/>
    <w:rsid w:val="00711688"/>
    <w:rsid w:val="0071186B"/>
    <w:rsid w:val="00711FD1"/>
    <w:rsid w:val="0071292F"/>
    <w:rsid w:val="007129F7"/>
    <w:rsid w:val="00712F4E"/>
    <w:rsid w:val="00713077"/>
    <w:rsid w:val="00713A46"/>
    <w:rsid w:val="00713C82"/>
    <w:rsid w:val="00713E99"/>
    <w:rsid w:val="00713ED2"/>
    <w:rsid w:val="00714231"/>
    <w:rsid w:val="007144B1"/>
    <w:rsid w:val="00714623"/>
    <w:rsid w:val="007146C3"/>
    <w:rsid w:val="007146E9"/>
    <w:rsid w:val="00714B9B"/>
    <w:rsid w:val="00714DF2"/>
    <w:rsid w:val="00714E12"/>
    <w:rsid w:val="00714E96"/>
    <w:rsid w:val="00715689"/>
    <w:rsid w:val="0071594B"/>
    <w:rsid w:val="007163B3"/>
    <w:rsid w:val="0071673C"/>
    <w:rsid w:val="00717D8B"/>
    <w:rsid w:val="00717F2B"/>
    <w:rsid w:val="00720083"/>
    <w:rsid w:val="007201E2"/>
    <w:rsid w:val="007202DC"/>
    <w:rsid w:val="0072073C"/>
    <w:rsid w:val="00720895"/>
    <w:rsid w:val="007209A5"/>
    <w:rsid w:val="00720B15"/>
    <w:rsid w:val="00720B3C"/>
    <w:rsid w:val="00720BE5"/>
    <w:rsid w:val="00720CFD"/>
    <w:rsid w:val="00720EBB"/>
    <w:rsid w:val="00721652"/>
    <w:rsid w:val="00721661"/>
    <w:rsid w:val="0072199C"/>
    <w:rsid w:val="007219A0"/>
    <w:rsid w:val="007219DA"/>
    <w:rsid w:val="00722209"/>
    <w:rsid w:val="00722219"/>
    <w:rsid w:val="00722626"/>
    <w:rsid w:val="00722CED"/>
    <w:rsid w:val="007230A1"/>
    <w:rsid w:val="00723117"/>
    <w:rsid w:val="00723369"/>
    <w:rsid w:val="007234AB"/>
    <w:rsid w:val="00723735"/>
    <w:rsid w:val="00723746"/>
    <w:rsid w:val="00724231"/>
    <w:rsid w:val="0072474F"/>
    <w:rsid w:val="007247D8"/>
    <w:rsid w:val="007248D3"/>
    <w:rsid w:val="00724920"/>
    <w:rsid w:val="00724BF4"/>
    <w:rsid w:val="00724D4A"/>
    <w:rsid w:val="00724E1B"/>
    <w:rsid w:val="00724E68"/>
    <w:rsid w:val="007255B2"/>
    <w:rsid w:val="00725AF3"/>
    <w:rsid w:val="00725E6E"/>
    <w:rsid w:val="00726035"/>
    <w:rsid w:val="00726165"/>
    <w:rsid w:val="0072651F"/>
    <w:rsid w:val="007267D7"/>
    <w:rsid w:val="00726A02"/>
    <w:rsid w:val="00726B6F"/>
    <w:rsid w:val="00726EDD"/>
    <w:rsid w:val="00726F51"/>
    <w:rsid w:val="0072712A"/>
    <w:rsid w:val="00727420"/>
    <w:rsid w:val="0072745B"/>
    <w:rsid w:val="007274B6"/>
    <w:rsid w:val="007276DB"/>
    <w:rsid w:val="00727719"/>
    <w:rsid w:val="00727A1E"/>
    <w:rsid w:val="00727C53"/>
    <w:rsid w:val="00727CD1"/>
    <w:rsid w:val="00730071"/>
    <w:rsid w:val="00730289"/>
    <w:rsid w:val="007302A8"/>
    <w:rsid w:val="007304BE"/>
    <w:rsid w:val="007304C7"/>
    <w:rsid w:val="007307EB"/>
    <w:rsid w:val="00730AAB"/>
    <w:rsid w:val="00730E82"/>
    <w:rsid w:val="00730E8A"/>
    <w:rsid w:val="00730E8B"/>
    <w:rsid w:val="00731091"/>
    <w:rsid w:val="00731134"/>
    <w:rsid w:val="0073134C"/>
    <w:rsid w:val="00731718"/>
    <w:rsid w:val="0073174E"/>
    <w:rsid w:val="00731B98"/>
    <w:rsid w:val="00731E46"/>
    <w:rsid w:val="00731E5C"/>
    <w:rsid w:val="00731ECA"/>
    <w:rsid w:val="00731EF2"/>
    <w:rsid w:val="0073236A"/>
    <w:rsid w:val="007323E4"/>
    <w:rsid w:val="0073251C"/>
    <w:rsid w:val="0073256D"/>
    <w:rsid w:val="00732600"/>
    <w:rsid w:val="00732B42"/>
    <w:rsid w:val="007333C5"/>
    <w:rsid w:val="00733447"/>
    <w:rsid w:val="0073358E"/>
    <w:rsid w:val="0073394F"/>
    <w:rsid w:val="00733C65"/>
    <w:rsid w:val="00733D05"/>
    <w:rsid w:val="00734463"/>
    <w:rsid w:val="007345D6"/>
    <w:rsid w:val="007346D6"/>
    <w:rsid w:val="0073474D"/>
    <w:rsid w:val="00734BE9"/>
    <w:rsid w:val="00734E3C"/>
    <w:rsid w:val="00734F34"/>
    <w:rsid w:val="007352DC"/>
    <w:rsid w:val="0073536C"/>
    <w:rsid w:val="00735478"/>
    <w:rsid w:val="00735537"/>
    <w:rsid w:val="00735889"/>
    <w:rsid w:val="00735AA1"/>
    <w:rsid w:val="00735AC8"/>
    <w:rsid w:val="00735DDE"/>
    <w:rsid w:val="00735DE5"/>
    <w:rsid w:val="007364F9"/>
    <w:rsid w:val="00736753"/>
    <w:rsid w:val="007368FF"/>
    <w:rsid w:val="00736AC9"/>
    <w:rsid w:val="00736E9C"/>
    <w:rsid w:val="00737172"/>
    <w:rsid w:val="0073727B"/>
    <w:rsid w:val="00737401"/>
    <w:rsid w:val="00737569"/>
    <w:rsid w:val="007376FF"/>
    <w:rsid w:val="00737AF4"/>
    <w:rsid w:val="00737B9B"/>
    <w:rsid w:val="007401C9"/>
    <w:rsid w:val="0074023C"/>
    <w:rsid w:val="00740248"/>
    <w:rsid w:val="00740389"/>
    <w:rsid w:val="0074051F"/>
    <w:rsid w:val="0074059D"/>
    <w:rsid w:val="007405EC"/>
    <w:rsid w:val="00740ACD"/>
    <w:rsid w:val="00740C24"/>
    <w:rsid w:val="00740C29"/>
    <w:rsid w:val="00740CDC"/>
    <w:rsid w:val="00740D5D"/>
    <w:rsid w:val="00740DB4"/>
    <w:rsid w:val="0074139B"/>
    <w:rsid w:val="00741441"/>
    <w:rsid w:val="0074154E"/>
    <w:rsid w:val="007416BC"/>
    <w:rsid w:val="00741746"/>
    <w:rsid w:val="00741AA2"/>
    <w:rsid w:val="00741BC2"/>
    <w:rsid w:val="00741D74"/>
    <w:rsid w:val="00741DC4"/>
    <w:rsid w:val="00741E46"/>
    <w:rsid w:val="00741F63"/>
    <w:rsid w:val="00741F69"/>
    <w:rsid w:val="007421E9"/>
    <w:rsid w:val="00742323"/>
    <w:rsid w:val="00742421"/>
    <w:rsid w:val="0074256C"/>
    <w:rsid w:val="00742629"/>
    <w:rsid w:val="007428D9"/>
    <w:rsid w:val="007428EC"/>
    <w:rsid w:val="00742C0E"/>
    <w:rsid w:val="00742D54"/>
    <w:rsid w:val="007430EB"/>
    <w:rsid w:val="0074342D"/>
    <w:rsid w:val="007434AD"/>
    <w:rsid w:val="007436E6"/>
    <w:rsid w:val="00743854"/>
    <w:rsid w:val="00743F4B"/>
    <w:rsid w:val="007441BC"/>
    <w:rsid w:val="007444A7"/>
    <w:rsid w:val="007446F6"/>
    <w:rsid w:val="00744760"/>
    <w:rsid w:val="0074476B"/>
    <w:rsid w:val="00744B7A"/>
    <w:rsid w:val="0074510C"/>
    <w:rsid w:val="007452BC"/>
    <w:rsid w:val="007453EB"/>
    <w:rsid w:val="007458AE"/>
    <w:rsid w:val="00745B0C"/>
    <w:rsid w:val="00745BAB"/>
    <w:rsid w:val="00745DF6"/>
    <w:rsid w:val="00745E53"/>
    <w:rsid w:val="00745E94"/>
    <w:rsid w:val="00746064"/>
    <w:rsid w:val="00746217"/>
    <w:rsid w:val="00746246"/>
    <w:rsid w:val="00746276"/>
    <w:rsid w:val="00746731"/>
    <w:rsid w:val="00746A6E"/>
    <w:rsid w:val="00746B83"/>
    <w:rsid w:val="00746C38"/>
    <w:rsid w:val="00746D9A"/>
    <w:rsid w:val="00746E32"/>
    <w:rsid w:val="00747462"/>
    <w:rsid w:val="0074761D"/>
    <w:rsid w:val="00747725"/>
    <w:rsid w:val="00747851"/>
    <w:rsid w:val="00747867"/>
    <w:rsid w:val="00747BBB"/>
    <w:rsid w:val="00747CAE"/>
    <w:rsid w:val="00750014"/>
    <w:rsid w:val="007501D9"/>
    <w:rsid w:val="0075022A"/>
    <w:rsid w:val="00750B6E"/>
    <w:rsid w:val="00750B79"/>
    <w:rsid w:val="00750C05"/>
    <w:rsid w:val="00750D50"/>
    <w:rsid w:val="007512D2"/>
    <w:rsid w:val="007512EF"/>
    <w:rsid w:val="007513E5"/>
    <w:rsid w:val="0075180E"/>
    <w:rsid w:val="007518AC"/>
    <w:rsid w:val="00752020"/>
    <w:rsid w:val="00752244"/>
    <w:rsid w:val="007523F6"/>
    <w:rsid w:val="00752482"/>
    <w:rsid w:val="0075263D"/>
    <w:rsid w:val="007528C0"/>
    <w:rsid w:val="00752A03"/>
    <w:rsid w:val="00752C76"/>
    <w:rsid w:val="00752E5C"/>
    <w:rsid w:val="00752F5E"/>
    <w:rsid w:val="007536A0"/>
    <w:rsid w:val="00753879"/>
    <w:rsid w:val="00753981"/>
    <w:rsid w:val="00753CC0"/>
    <w:rsid w:val="00753E91"/>
    <w:rsid w:val="0075437B"/>
    <w:rsid w:val="0075475F"/>
    <w:rsid w:val="00754E35"/>
    <w:rsid w:val="00755010"/>
    <w:rsid w:val="00755117"/>
    <w:rsid w:val="00755317"/>
    <w:rsid w:val="00755916"/>
    <w:rsid w:val="00755D45"/>
    <w:rsid w:val="00755E15"/>
    <w:rsid w:val="00755F6A"/>
    <w:rsid w:val="00756144"/>
    <w:rsid w:val="007561D5"/>
    <w:rsid w:val="00756403"/>
    <w:rsid w:val="007565B6"/>
    <w:rsid w:val="007566A9"/>
    <w:rsid w:val="00756777"/>
    <w:rsid w:val="00756A0C"/>
    <w:rsid w:val="00756AB7"/>
    <w:rsid w:val="00756CF2"/>
    <w:rsid w:val="00756ECA"/>
    <w:rsid w:val="00757062"/>
    <w:rsid w:val="0075710C"/>
    <w:rsid w:val="00757366"/>
    <w:rsid w:val="00757518"/>
    <w:rsid w:val="00757596"/>
    <w:rsid w:val="007579D9"/>
    <w:rsid w:val="00757BB6"/>
    <w:rsid w:val="00757D7C"/>
    <w:rsid w:val="0076004C"/>
    <w:rsid w:val="007601DD"/>
    <w:rsid w:val="0076042C"/>
    <w:rsid w:val="0076052F"/>
    <w:rsid w:val="007605A1"/>
    <w:rsid w:val="007606BC"/>
    <w:rsid w:val="00760710"/>
    <w:rsid w:val="00760752"/>
    <w:rsid w:val="00760B06"/>
    <w:rsid w:val="00760BA8"/>
    <w:rsid w:val="00760CD0"/>
    <w:rsid w:val="00760E0B"/>
    <w:rsid w:val="00760E8B"/>
    <w:rsid w:val="00760FEB"/>
    <w:rsid w:val="007611E6"/>
    <w:rsid w:val="00761C9B"/>
    <w:rsid w:val="00761F1D"/>
    <w:rsid w:val="00762111"/>
    <w:rsid w:val="007623A2"/>
    <w:rsid w:val="00762546"/>
    <w:rsid w:val="00762651"/>
    <w:rsid w:val="0076271E"/>
    <w:rsid w:val="00762C7C"/>
    <w:rsid w:val="00762DF8"/>
    <w:rsid w:val="0076311D"/>
    <w:rsid w:val="00763D3B"/>
    <w:rsid w:val="00763E47"/>
    <w:rsid w:val="007642BE"/>
    <w:rsid w:val="007643B9"/>
    <w:rsid w:val="00764401"/>
    <w:rsid w:val="00764520"/>
    <w:rsid w:val="00764898"/>
    <w:rsid w:val="00764940"/>
    <w:rsid w:val="00764CF7"/>
    <w:rsid w:val="00764D4B"/>
    <w:rsid w:val="00764D4C"/>
    <w:rsid w:val="0076524D"/>
    <w:rsid w:val="007652D6"/>
    <w:rsid w:val="00765565"/>
    <w:rsid w:val="007655E7"/>
    <w:rsid w:val="007655FB"/>
    <w:rsid w:val="00765865"/>
    <w:rsid w:val="00765973"/>
    <w:rsid w:val="00765AA4"/>
    <w:rsid w:val="00765B32"/>
    <w:rsid w:val="00765C9A"/>
    <w:rsid w:val="00765E52"/>
    <w:rsid w:val="00765F9D"/>
    <w:rsid w:val="00766413"/>
    <w:rsid w:val="00766866"/>
    <w:rsid w:val="00766894"/>
    <w:rsid w:val="00766940"/>
    <w:rsid w:val="00766976"/>
    <w:rsid w:val="00766BF1"/>
    <w:rsid w:val="00766C18"/>
    <w:rsid w:val="007673BB"/>
    <w:rsid w:val="007674F1"/>
    <w:rsid w:val="00767611"/>
    <w:rsid w:val="0076798E"/>
    <w:rsid w:val="00767A5B"/>
    <w:rsid w:val="00767C52"/>
    <w:rsid w:val="00767D3E"/>
    <w:rsid w:val="00767D6E"/>
    <w:rsid w:val="00767F03"/>
    <w:rsid w:val="007701C6"/>
    <w:rsid w:val="0077025D"/>
    <w:rsid w:val="0077034E"/>
    <w:rsid w:val="0077040F"/>
    <w:rsid w:val="0077063F"/>
    <w:rsid w:val="00770686"/>
    <w:rsid w:val="00770805"/>
    <w:rsid w:val="007708D3"/>
    <w:rsid w:val="007709ED"/>
    <w:rsid w:val="00770E3E"/>
    <w:rsid w:val="00771089"/>
    <w:rsid w:val="007715EC"/>
    <w:rsid w:val="007716B8"/>
    <w:rsid w:val="007718AD"/>
    <w:rsid w:val="00771B99"/>
    <w:rsid w:val="00772490"/>
    <w:rsid w:val="0077261B"/>
    <w:rsid w:val="007728DC"/>
    <w:rsid w:val="00772BAE"/>
    <w:rsid w:val="00773012"/>
    <w:rsid w:val="007731A5"/>
    <w:rsid w:val="007734A5"/>
    <w:rsid w:val="007735D9"/>
    <w:rsid w:val="007738CF"/>
    <w:rsid w:val="00773912"/>
    <w:rsid w:val="00773A1A"/>
    <w:rsid w:val="00773DBE"/>
    <w:rsid w:val="00773E33"/>
    <w:rsid w:val="00773F1B"/>
    <w:rsid w:val="00773F4C"/>
    <w:rsid w:val="0077408F"/>
    <w:rsid w:val="007741D1"/>
    <w:rsid w:val="007742C3"/>
    <w:rsid w:val="00774B38"/>
    <w:rsid w:val="00774CAB"/>
    <w:rsid w:val="00774F24"/>
    <w:rsid w:val="00775087"/>
    <w:rsid w:val="00775493"/>
    <w:rsid w:val="0077557E"/>
    <w:rsid w:val="007755E8"/>
    <w:rsid w:val="00775603"/>
    <w:rsid w:val="0077583D"/>
    <w:rsid w:val="00775AC8"/>
    <w:rsid w:val="00775B71"/>
    <w:rsid w:val="00775DC0"/>
    <w:rsid w:val="00775E08"/>
    <w:rsid w:val="00775EDA"/>
    <w:rsid w:val="007763C9"/>
    <w:rsid w:val="00776476"/>
    <w:rsid w:val="007764E2"/>
    <w:rsid w:val="00776542"/>
    <w:rsid w:val="00776868"/>
    <w:rsid w:val="00776D79"/>
    <w:rsid w:val="00776EDA"/>
    <w:rsid w:val="00777097"/>
    <w:rsid w:val="0077717A"/>
    <w:rsid w:val="007775C9"/>
    <w:rsid w:val="00777605"/>
    <w:rsid w:val="0077784D"/>
    <w:rsid w:val="007778AE"/>
    <w:rsid w:val="00777F90"/>
    <w:rsid w:val="00780306"/>
    <w:rsid w:val="007804BF"/>
    <w:rsid w:val="00780841"/>
    <w:rsid w:val="007809F0"/>
    <w:rsid w:val="00780BBF"/>
    <w:rsid w:val="00781412"/>
    <w:rsid w:val="00781649"/>
    <w:rsid w:val="007816D0"/>
    <w:rsid w:val="00781AC6"/>
    <w:rsid w:val="00781AF6"/>
    <w:rsid w:val="00781B3B"/>
    <w:rsid w:val="00781B4B"/>
    <w:rsid w:val="00781BD9"/>
    <w:rsid w:val="00781DA9"/>
    <w:rsid w:val="00782109"/>
    <w:rsid w:val="0078226F"/>
    <w:rsid w:val="00782652"/>
    <w:rsid w:val="0078275A"/>
    <w:rsid w:val="00782D33"/>
    <w:rsid w:val="00782DEE"/>
    <w:rsid w:val="00783063"/>
    <w:rsid w:val="0078326D"/>
    <w:rsid w:val="00783A87"/>
    <w:rsid w:val="00783AC0"/>
    <w:rsid w:val="00783B09"/>
    <w:rsid w:val="00783D09"/>
    <w:rsid w:val="007840BE"/>
    <w:rsid w:val="007840C0"/>
    <w:rsid w:val="00784564"/>
    <w:rsid w:val="007848B6"/>
    <w:rsid w:val="007848DC"/>
    <w:rsid w:val="00784F78"/>
    <w:rsid w:val="00785076"/>
    <w:rsid w:val="00785640"/>
    <w:rsid w:val="007856C7"/>
    <w:rsid w:val="00785BD8"/>
    <w:rsid w:val="00785F80"/>
    <w:rsid w:val="00785FB4"/>
    <w:rsid w:val="00786184"/>
    <w:rsid w:val="00786199"/>
    <w:rsid w:val="00786652"/>
    <w:rsid w:val="007867E6"/>
    <w:rsid w:val="0078688A"/>
    <w:rsid w:val="007869A5"/>
    <w:rsid w:val="00786B16"/>
    <w:rsid w:val="00786C04"/>
    <w:rsid w:val="00786C7A"/>
    <w:rsid w:val="00786CCA"/>
    <w:rsid w:val="00786E2B"/>
    <w:rsid w:val="00786F89"/>
    <w:rsid w:val="007870A9"/>
    <w:rsid w:val="007870FE"/>
    <w:rsid w:val="0078714A"/>
    <w:rsid w:val="007872ED"/>
    <w:rsid w:val="007874B9"/>
    <w:rsid w:val="00787813"/>
    <w:rsid w:val="0078789C"/>
    <w:rsid w:val="00787B9E"/>
    <w:rsid w:val="00787E1B"/>
    <w:rsid w:val="00790208"/>
    <w:rsid w:val="007903A1"/>
    <w:rsid w:val="0079094A"/>
    <w:rsid w:val="00790D44"/>
    <w:rsid w:val="00790DB0"/>
    <w:rsid w:val="00790DB2"/>
    <w:rsid w:val="00790E10"/>
    <w:rsid w:val="00791143"/>
    <w:rsid w:val="00791400"/>
    <w:rsid w:val="007915D8"/>
    <w:rsid w:val="007916A9"/>
    <w:rsid w:val="007917D0"/>
    <w:rsid w:val="00791978"/>
    <w:rsid w:val="00791981"/>
    <w:rsid w:val="00791A9B"/>
    <w:rsid w:val="00791AA3"/>
    <w:rsid w:val="00791E49"/>
    <w:rsid w:val="00791F9F"/>
    <w:rsid w:val="007920EF"/>
    <w:rsid w:val="00792104"/>
    <w:rsid w:val="007923EB"/>
    <w:rsid w:val="00792400"/>
    <w:rsid w:val="00792470"/>
    <w:rsid w:val="00792506"/>
    <w:rsid w:val="0079296E"/>
    <w:rsid w:val="007929D6"/>
    <w:rsid w:val="00792A63"/>
    <w:rsid w:val="00792E29"/>
    <w:rsid w:val="00792F4C"/>
    <w:rsid w:val="00792FD1"/>
    <w:rsid w:val="00793077"/>
    <w:rsid w:val="007931DB"/>
    <w:rsid w:val="0079321D"/>
    <w:rsid w:val="007932C8"/>
    <w:rsid w:val="007932DF"/>
    <w:rsid w:val="00793354"/>
    <w:rsid w:val="00793581"/>
    <w:rsid w:val="007937B1"/>
    <w:rsid w:val="007938F5"/>
    <w:rsid w:val="00793A26"/>
    <w:rsid w:val="00793AB7"/>
    <w:rsid w:val="00793B30"/>
    <w:rsid w:val="00793D4A"/>
    <w:rsid w:val="00793E13"/>
    <w:rsid w:val="00793E18"/>
    <w:rsid w:val="007941DC"/>
    <w:rsid w:val="0079422C"/>
    <w:rsid w:val="0079428B"/>
    <w:rsid w:val="00794332"/>
    <w:rsid w:val="007944D9"/>
    <w:rsid w:val="00794716"/>
    <w:rsid w:val="00794A22"/>
    <w:rsid w:val="00794EB1"/>
    <w:rsid w:val="00794FC5"/>
    <w:rsid w:val="00795034"/>
    <w:rsid w:val="007950A5"/>
    <w:rsid w:val="0079534D"/>
    <w:rsid w:val="0079552E"/>
    <w:rsid w:val="00795727"/>
    <w:rsid w:val="00795E54"/>
    <w:rsid w:val="00795F7D"/>
    <w:rsid w:val="00796065"/>
    <w:rsid w:val="007962BC"/>
    <w:rsid w:val="0079651C"/>
    <w:rsid w:val="007965B1"/>
    <w:rsid w:val="00796687"/>
    <w:rsid w:val="007967F3"/>
    <w:rsid w:val="00796827"/>
    <w:rsid w:val="007968B7"/>
    <w:rsid w:val="00796906"/>
    <w:rsid w:val="00796986"/>
    <w:rsid w:val="00796CC9"/>
    <w:rsid w:val="00796D6C"/>
    <w:rsid w:val="00797138"/>
    <w:rsid w:val="007972A4"/>
    <w:rsid w:val="0079765B"/>
    <w:rsid w:val="007977CF"/>
    <w:rsid w:val="00797963"/>
    <w:rsid w:val="00797B6A"/>
    <w:rsid w:val="00797BD1"/>
    <w:rsid w:val="00797EA7"/>
    <w:rsid w:val="00797FD3"/>
    <w:rsid w:val="007A0028"/>
    <w:rsid w:val="007A015E"/>
    <w:rsid w:val="007A027A"/>
    <w:rsid w:val="007A051E"/>
    <w:rsid w:val="007A0568"/>
    <w:rsid w:val="007A09FE"/>
    <w:rsid w:val="007A0B25"/>
    <w:rsid w:val="007A0B5F"/>
    <w:rsid w:val="007A0DAD"/>
    <w:rsid w:val="007A0E0B"/>
    <w:rsid w:val="007A1228"/>
    <w:rsid w:val="007A152A"/>
    <w:rsid w:val="007A18B5"/>
    <w:rsid w:val="007A1AEE"/>
    <w:rsid w:val="007A209A"/>
    <w:rsid w:val="007A2273"/>
    <w:rsid w:val="007A2297"/>
    <w:rsid w:val="007A24FC"/>
    <w:rsid w:val="007A2739"/>
    <w:rsid w:val="007A28B6"/>
    <w:rsid w:val="007A2D06"/>
    <w:rsid w:val="007A2D0D"/>
    <w:rsid w:val="007A2D24"/>
    <w:rsid w:val="007A2E2F"/>
    <w:rsid w:val="007A2EC1"/>
    <w:rsid w:val="007A2F72"/>
    <w:rsid w:val="007A3001"/>
    <w:rsid w:val="007A31ED"/>
    <w:rsid w:val="007A32A2"/>
    <w:rsid w:val="007A3368"/>
    <w:rsid w:val="007A3398"/>
    <w:rsid w:val="007A3B57"/>
    <w:rsid w:val="007A3BAD"/>
    <w:rsid w:val="007A3DD5"/>
    <w:rsid w:val="007A3E9B"/>
    <w:rsid w:val="007A40AA"/>
    <w:rsid w:val="007A40C6"/>
    <w:rsid w:val="007A4516"/>
    <w:rsid w:val="007A4568"/>
    <w:rsid w:val="007A4BE5"/>
    <w:rsid w:val="007A4CFC"/>
    <w:rsid w:val="007A5150"/>
    <w:rsid w:val="007A542D"/>
    <w:rsid w:val="007A5574"/>
    <w:rsid w:val="007A5619"/>
    <w:rsid w:val="007A596E"/>
    <w:rsid w:val="007A5AAB"/>
    <w:rsid w:val="007A5C73"/>
    <w:rsid w:val="007A5CC9"/>
    <w:rsid w:val="007A5D0E"/>
    <w:rsid w:val="007A5E34"/>
    <w:rsid w:val="007A6199"/>
    <w:rsid w:val="007A6370"/>
    <w:rsid w:val="007A6811"/>
    <w:rsid w:val="007A69C9"/>
    <w:rsid w:val="007A6B9D"/>
    <w:rsid w:val="007A721C"/>
    <w:rsid w:val="007A724A"/>
    <w:rsid w:val="007A72BC"/>
    <w:rsid w:val="007A7366"/>
    <w:rsid w:val="007A78F1"/>
    <w:rsid w:val="007A7F93"/>
    <w:rsid w:val="007A7FAB"/>
    <w:rsid w:val="007B0176"/>
    <w:rsid w:val="007B022A"/>
    <w:rsid w:val="007B0601"/>
    <w:rsid w:val="007B0B65"/>
    <w:rsid w:val="007B0D16"/>
    <w:rsid w:val="007B0D57"/>
    <w:rsid w:val="007B0E0D"/>
    <w:rsid w:val="007B0FC8"/>
    <w:rsid w:val="007B150C"/>
    <w:rsid w:val="007B185B"/>
    <w:rsid w:val="007B1912"/>
    <w:rsid w:val="007B19A5"/>
    <w:rsid w:val="007B1A2C"/>
    <w:rsid w:val="007B1B0B"/>
    <w:rsid w:val="007B1BA8"/>
    <w:rsid w:val="007B20BD"/>
    <w:rsid w:val="007B24D3"/>
    <w:rsid w:val="007B27DC"/>
    <w:rsid w:val="007B2912"/>
    <w:rsid w:val="007B2CC8"/>
    <w:rsid w:val="007B2D81"/>
    <w:rsid w:val="007B30C8"/>
    <w:rsid w:val="007B3168"/>
    <w:rsid w:val="007B31F4"/>
    <w:rsid w:val="007B32DA"/>
    <w:rsid w:val="007B3358"/>
    <w:rsid w:val="007B36E2"/>
    <w:rsid w:val="007B38CB"/>
    <w:rsid w:val="007B39A3"/>
    <w:rsid w:val="007B3A1F"/>
    <w:rsid w:val="007B3B3D"/>
    <w:rsid w:val="007B3C49"/>
    <w:rsid w:val="007B3EBD"/>
    <w:rsid w:val="007B410C"/>
    <w:rsid w:val="007B411A"/>
    <w:rsid w:val="007B4457"/>
    <w:rsid w:val="007B44A0"/>
    <w:rsid w:val="007B455E"/>
    <w:rsid w:val="007B45EA"/>
    <w:rsid w:val="007B4847"/>
    <w:rsid w:val="007B49B0"/>
    <w:rsid w:val="007B5130"/>
    <w:rsid w:val="007B5343"/>
    <w:rsid w:val="007B562A"/>
    <w:rsid w:val="007B5842"/>
    <w:rsid w:val="007B5907"/>
    <w:rsid w:val="007B5F2E"/>
    <w:rsid w:val="007B6028"/>
    <w:rsid w:val="007B62B8"/>
    <w:rsid w:val="007B6357"/>
    <w:rsid w:val="007B650E"/>
    <w:rsid w:val="007B669C"/>
    <w:rsid w:val="007B6972"/>
    <w:rsid w:val="007B6A15"/>
    <w:rsid w:val="007B6B75"/>
    <w:rsid w:val="007B6C84"/>
    <w:rsid w:val="007B7202"/>
    <w:rsid w:val="007B72C4"/>
    <w:rsid w:val="007B7989"/>
    <w:rsid w:val="007B7B06"/>
    <w:rsid w:val="007B7CE3"/>
    <w:rsid w:val="007B7D4A"/>
    <w:rsid w:val="007B7DB5"/>
    <w:rsid w:val="007B7F2C"/>
    <w:rsid w:val="007C02D5"/>
    <w:rsid w:val="007C07EC"/>
    <w:rsid w:val="007C0B61"/>
    <w:rsid w:val="007C0DCC"/>
    <w:rsid w:val="007C156C"/>
    <w:rsid w:val="007C173F"/>
    <w:rsid w:val="007C18B1"/>
    <w:rsid w:val="007C1C33"/>
    <w:rsid w:val="007C1EE7"/>
    <w:rsid w:val="007C23FC"/>
    <w:rsid w:val="007C2586"/>
    <w:rsid w:val="007C284B"/>
    <w:rsid w:val="007C28E7"/>
    <w:rsid w:val="007C28FE"/>
    <w:rsid w:val="007C299A"/>
    <w:rsid w:val="007C2A96"/>
    <w:rsid w:val="007C2BA1"/>
    <w:rsid w:val="007C2CDD"/>
    <w:rsid w:val="007C2DDF"/>
    <w:rsid w:val="007C2DF8"/>
    <w:rsid w:val="007C2E01"/>
    <w:rsid w:val="007C2FA6"/>
    <w:rsid w:val="007C32AB"/>
    <w:rsid w:val="007C33B9"/>
    <w:rsid w:val="007C3464"/>
    <w:rsid w:val="007C3492"/>
    <w:rsid w:val="007C3599"/>
    <w:rsid w:val="007C3D88"/>
    <w:rsid w:val="007C3E7A"/>
    <w:rsid w:val="007C4235"/>
    <w:rsid w:val="007C43B5"/>
    <w:rsid w:val="007C44A4"/>
    <w:rsid w:val="007C4500"/>
    <w:rsid w:val="007C4574"/>
    <w:rsid w:val="007C4C04"/>
    <w:rsid w:val="007C4EF9"/>
    <w:rsid w:val="007C5186"/>
    <w:rsid w:val="007C52E2"/>
    <w:rsid w:val="007C551D"/>
    <w:rsid w:val="007C5792"/>
    <w:rsid w:val="007C57B4"/>
    <w:rsid w:val="007C597C"/>
    <w:rsid w:val="007C5D07"/>
    <w:rsid w:val="007C5E43"/>
    <w:rsid w:val="007C5E46"/>
    <w:rsid w:val="007C5FA1"/>
    <w:rsid w:val="007C602C"/>
    <w:rsid w:val="007C6122"/>
    <w:rsid w:val="007C657C"/>
    <w:rsid w:val="007C65D8"/>
    <w:rsid w:val="007C6799"/>
    <w:rsid w:val="007C6CFC"/>
    <w:rsid w:val="007C6D79"/>
    <w:rsid w:val="007C6E3C"/>
    <w:rsid w:val="007C7148"/>
    <w:rsid w:val="007C72A0"/>
    <w:rsid w:val="007C7304"/>
    <w:rsid w:val="007C7391"/>
    <w:rsid w:val="007C76C2"/>
    <w:rsid w:val="007C7B84"/>
    <w:rsid w:val="007C7E3E"/>
    <w:rsid w:val="007D0185"/>
    <w:rsid w:val="007D040E"/>
    <w:rsid w:val="007D0417"/>
    <w:rsid w:val="007D046E"/>
    <w:rsid w:val="007D069D"/>
    <w:rsid w:val="007D0879"/>
    <w:rsid w:val="007D0A4B"/>
    <w:rsid w:val="007D0BD2"/>
    <w:rsid w:val="007D0D0E"/>
    <w:rsid w:val="007D0F35"/>
    <w:rsid w:val="007D0F9F"/>
    <w:rsid w:val="007D1140"/>
    <w:rsid w:val="007D1158"/>
    <w:rsid w:val="007D1171"/>
    <w:rsid w:val="007D125A"/>
    <w:rsid w:val="007D1320"/>
    <w:rsid w:val="007D152B"/>
    <w:rsid w:val="007D1566"/>
    <w:rsid w:val="007D1908"/>
    <w:rsid w:val="007D1AE9"/>
    <w:rsid w:val="007D1B8B"/>
    <w:rsid w:val="007D234D"/>
    <w:rsid w:val="007D2461"/>
    <w:rsid w:val="007D26A0"/>
    <w:rsid w:val="007D270B"/>
    <w:rsid w:val="007D277F"/>
    <w:rsid w:val="007D31F9"/>
    <w:rsid w:val="007D35BC"/>
    <w:rsid w:val="007D3653"/>
    <w:rsid w:val="007D36FF"/>
    <w:rsid w:val="007D3706"/>
    <w:rsid w:val="007D37B5"/>
    <w:rsid w:val="007D37E6"/>
    <w:rsid w:val="007D3878"/>
    <w:rsid w:val="007D398B"/>
    <w:rsid w:val="007D3A11"/>
    <w:rsid w:val="007D3AD9"/>
    <w:rsid w:val="007D3CDB"/>
    <w:rsid w:val="007D3E60"/>
    <w:rsid w:val="007D4151"/>
    <w:rsid w:val="007D4252"/>
    <w:rsid w:val="007D4371"/>
    <w:rsid w:val="007D43D5"/>
    <w:rsid w:val="007D4506"/>
    <w:rsid w:val="007D4B1F"/>
    <w:rsid w:val="007D4DD3"/>
    <w:rsid w:val="007D50D9"/>
    <w:rsid w:val="007D517D"/>
    <w:rsid w:val="007D51BB"/>
    <w:rsid w:val="007D579C"/>
    <w:rsid w:val="007D5943"/>
    <w:rsid w:val="007D5A93"/>
    <w:rsid w:val="007D5BFD"/>
    <w:rsid w:val="007D5FBC"/>
    <w:rsid w:val="007D61DB"/>
    <w:rsid w:val="007D66D6"/>
    <w:rsid w:val="007D68E9"/>
    <w:rsid w:val="007D6DF6"/>
    <w:rsid w:val="007D6E2B"/>
    <w:rsid w:val="007D70BA"/>
    <w:rsid w:val="007D7133"/>
    <w:rsid w:val="007D7143"/>
    <w:rsid w:val="007D71F2"/>
    <w:rsid w:val="007D71FB"/>
    <w:rsid w:val="007D76D5"/>
    <w:rsid w:val="007D79CE"/>
    <w:rsid w:val="007D7A5D"/>
    <w:rsid w:val="007D7B12"/>
    <w:rsid w:val="007D7E98"/>
    <w:rsid w:val="007E0146"/>
    <w:rsid w:val="007E029C"/>
    <w:rsid w:val="007E02B4"/>
    <w:rsid w:val="007E0467"/>
    <w:rsid w:val="007E0469"/>
    <w:rsid w:val="007E0A16"/>
    <w:rsid w:val="007E0C9D"/>
    <w:rsid w:val="007E0E3C"/>
    <w:rsid w:val="007E0ED5"/>
    <w:rsid w:val="007E138A"/>
    <w:rsid w:val="007E1524"/>
    <w:rsid w:val="007E168D"/>
    <w:rsid w:val="007E17F7"/>
    <w:rsid w:val="007E1BD3"/>
    <w:rsid w:val="007E2046"/>
    <w:rsid w:val="007E206D"/>
    <w:rsid w:val="007E2598"/>
    <w:rsid w:val="007E2670"/>
    <w:rsid w:val="007E2689"/>
    <w:rsid w:val="007E270B"/>
    <w:rsid w:val="007E2BFC"/>
    <w:rsid w:val="007E2D18"/>
    <w:rsid w:val="007E2F1A"/>
    <w:rsid w:val="007E3040"/>
    <w:rsid w:val="007E3132"/>
    <w:rsid w:val="007E3200"/>
    <w:rsid w:val="007E3362"/>
    <w:rsid w:val="007E359C"/>
    <w:rsid w:val="007E35CC"/>
    <w:rsid w:val="007E36B1"/>
    <w:rsid w:val="007E36CB"/>
    <w:rsid w:val="007E36E4"/>
    <w:rsid w:val="007E3747"/>
    <w:rsid w:val="007E399C"/>
    <w:rsid w:val="007E3BEE"/>
    <w:rsid w:val="007E3E24"/>
    <w:rsid w:val="007E3E9B"/>
    <w:rsid w:val="007E41FC"/>
    <w:rsid w:val="007E44F6"/>
    <w:rsid w:val="007E456D"/>
    <w:rsid w:val="007E48F7"/>
    <w:rsid w:val="007E4B2F"/>
    <w:rsid w:val="007E4C85"/>
    <w:rsid w:val="007E4D61"/>
    <w:rsid w:val="007E4F22"/>
    <w:rsid w:val="007E5078"/>
    <w:rsid w:val="007E53A2"/>
    <w:rsid w:val="007E53B4"/>
    <w:rsid w:val="007E58B1"/>
    <w:rsid w:val="007E6097"/>
    <w:rsid w:val="007E61C3"/>
    <w:rsid w:val="007E6437"/>
    <w:rsid w:val="007E65B7"/>
    <w:rsid w:val="007E65BA"/>
    <w:rsid w:val="007E6CD4"/>
    <w:rsid w:val="007E7333"/>
    <w:rsid w:val="007E7515"/>
    <w:rsid w:val="007E75CD"/>
    <w:rsid w:val="007E766B"/>
    <w:rsid w:val="007E7B0C"/>
    <w:rsid w:val="007E7BF1"/>
    <w:rsid w:val="007E7E02"/>
    <w:rsid w:val="007E7E14"/>
    <w:rsid w:val="007E7EA8"/>
    <w:rsid w:val="007F075E"/>
    <w:rsid w:val="007F0CA4"/>
    <w:rsid w:val="007F0D84"/>
    <w:rsid w:val="007F1467"/>
    <w:rsid w:val="007F1698"/>
    <w:rsid w:val="007F179B"/>
    <w:rsid w:val="007F18E8"/>
    <w:rsid w:val="007F1B67"/>
    <w:rsid w:val="007F1D8C"/>
    <w:rsid w:val="007F1E00"/>
    <w:rsid w:val="007F1E9E"/>
    <w:rsid w:val="007F1FEC"/>
    <w:rsid w:val="007F2438"/>
    <w:rsid w:val="007F269A"/>
    <w:rsid w:val="007F2B16"/>
    <w:rsid w:val="007F2B30"/>
    <w:rsid w:val="007F2C5F"/>
    <w:rsid w:val="007F2CCD"/>
    <w:rsid w:val="007F2F45"/>
    <w:rsid w:val="007F315B"/>
    <w:rsid w:val="007F3696"/>
    <w:rsid w:val="007F3786"/>
    <w:rsid w:val="007F3AAF"/>
    <w:rsid w:val="007F3E8A"/>
    <w:rsid w:val="007F409C"/>
    <w:rsid w:val="007F4401"/>
    <w:rsid w:val="007F44A5"/>
    <w:rsid w:val="007F4504"/>
    <w:rsid w:val="007F455E"/>
    <w:rsid w:val="007F4562"/>
    <w:rsid w:val="007F4832"/>
    <w:rsid w:val="007F48EC"/>
    <w:rsid w:val="007F48FF"/>
    <w:rsid w:val="007F499D"/>
    <w:rsid w:val="007F4A36"/>
    <w:rsid w:val="007F4A9B"/>
    <w:rsid w:val="007F4C7F"/>
    <w:rsid w:val="007F50F8"/>
    <w:rsid w:val="007F51C9"/>
    <w:rsid w:val="007F52D9"/>
    <w:rsid w:val="007F52E5"/>
    <w:rsid w:val="007F5318"/>
    <w:rsid w:val="007F5663"/>
    <w:rsid w:val="007F5672"/>
    <w:rsid w:val="007F56A5"/>
    <w:rsid w:val="007F571F"/>
    <w:rsid w:val="007F59A0"/>
    <w:rsid w:val="007F633E"/>
    <w:rsid w:val="007F67B2"/>
    <w:rsid w:val="007F6B4B"/>
    <w:rsid w:val="007F6B4C"/>
    <w:rsid w:val="007F7C7E"/>
    <w:rsid w:val="007F7D44"/>
    <w:rsid w:val="007F7DE6"/>
    <w:rsid w:val="007F7EC8"/>
    <w:rsid w:val="007F7F1F"/>
    <w:rsid w:val="00800058"/>
    <w:rsid w:val="00800113"/>
    <w:rsid w:val="0080026E"/>
    <w:rsid w:val="0080036E"/>
    <w:rsid w:val="00800381"/>
    <w:rsid w:val="0080090A"/>
    <w:rsid w:val="008009B0"/>
    <w:rsid w:val="00800B60"/>
    <w:rsid w:val="00800C80"/>
    <w:rsid w:val="00800EE8"/>
    <w:rsid w:val="008011E1"/>
    <w:rsid w:val="0080133D"/>
    <w:rsid w:val="008013D2"/>
    <w:rsid w:val="008013D4"/>
    <w:rsid w:val="008013DF"/>
    <w:rsid w:val="00801472"/>
    <w:rsid w:val="0080180C"/>
    <w:rsid w:val="00801812"/>
    <w:rsid w:val="00801C6F"/>
    <w:rsid w:val="00801F12"/>
    <w:rsid w:val="00801F2E"/>
    <w:rsid w:val="00802088"/>
    <w:rsid w:val="00802117"/>
    <w:rsid w:val="008021FC"/>
    <w:rsid w:val="00802310"/>
    <w:rsid w:val="008023DA"/>
    <w:rsid w:val="008024A9"/>
    <w:rsid w:val="008025A2"/>
    <w:rsid w:val="00802644"/>
    <w:rsid w:val="008026CA"/>
    <w:rsid w:val="00802D1E"/>
    <w:rsid w:val="00802DB8"/>
    <w:rsid w:val="00802DE0"/>
    <w:rsid w:val="00802F0F"/>
    <w:rsid w:val="00803077"/>
    <w:rsid w:val="00803232"/>
    <w:rsid w:val="008032C9"/>
    <w:rsid w:val="008034D3"/>
    <w:rsid w:val="0080350B"/>
    <w:rsid w:val="008036A4"/>
    <w:rsid w:val="008036ED"/>
    <w:rsid w:val="008039CB"/>
    <w:rsid w:val="00803D2F"/>
    <w:rsid w:val="00804118"/>
    <w:rsid w:val="00804166"/>
    <w:rsid w:val="00804391"/>
    <w:rsid w:val="00804690"/>
    <w:rsid w:val="00804705"/>
    <w:rsid w:val="00804871"/>
    <w:rsid w:val="00804C29"/>
    <w:rsid w:val="00804CD0"/>
    <w:rsid w:val="00804F1B"/>
    <w:rsid w:val="00804F4F"/>
    <w:rsid w:val="00805289"/>
    <w:rsid w:val="008053E4"/>
    <w:rsid w:val="00805489"/>
    <w:rsid w:val="008054CA"/>
    <w:rsid w:val="0080553C"/>
    <w:rsid w:val="008057BF"/>
    <w:rsid w:val="0080595E"/>
    <w:rsid w:val="00805A46"/>
    <w:rsid w:val="00805B02"/>
    <w:rsid w:val="00805B23"/>
    <w:rsid w:val="00805B43"/>
    <w:rsid w:val="0080634F"/>
    <w:rsid w:val="00806546"/>
    <w:rsid w:val="008067AB"/>
    <w:rsid w:val="0080682D"/>
    <w:rsid w:val="00806930"/>
    <w:rsid w:val="00806A3A"/>
    <w:rsid w:val="00806AF3"/>
    <w:rsid w:val="00806C84"/>
    <w:rsid w:val="00806DC8"/>
    <w:rsid w:val="008071EE"/>
    <w:rsid w:val="008072C2"/>
    <w:rsid w:val="008073EE"/>
    <w:rsid w:val="008073FC"/>
    <w:rsid w:val="0080768D"/>
    <w:rsid w:val="00807EBD"/>
    <w:rsid w:val="008101D0"/>
    <w:rsid w:val="008104E9"/>
    <w:rsid w:val="00810556"/>
    <w:rsid w:val="00810F35"/>
    <w:rsid w:val="00810F93"/>
    <w:rsid w:val="008114B5"/>
    <w:rsid w:val="008115EE"/>
    <w:rsid w:val="00811962"/>
    <w:rsid w:val="008119B6"/>
    <w:rsid w:val="00811AA1"/>
    <w:rsid w:val="00811AF6"/>
    <w:rsid w:val="00811C38"/>
    <w:rsid w:val="00811C77"/>
    <w:rsid w:val="00811F82"/>
    <w:rsid w:val="00812070"/>
    <w:rsid w:val="008120E7"/>
    <w:rsid w:val="00812262"/>
    <w:rsid w:val="008122B5"/>
    <w:rsid w:val="00812333"/>
    <w:rsid w:val="0081241E"/>
    <w:rsid w:val="008125CA"/>
    <w:rsid w:val="008126C9"/>
    <w:rsid w:val="00812702"/>
    <w:rsid w:val="0081272C"/>
    <w:rsid w:val="0081290A"/>
    <w:rsid w:val="00812A44"/>
    <w:rsid w:val="00813038"/>
    <w:rsid w:val="00813603"/>
    <w:rsid w:val="008137DD"/>
    <w:rsid w:val="008139D5"/>
    <w:rsid w:val="00813B18"/>
    <w:rsid w:val="00813B8C"/>
    <w:rsid w:val="00813CBE"/>
    <w:rsid w:val="00813D98"/>
    <w:rsid w:val="00814120"/>
    <w:rsid w:val="0081413B"/>
    <w:rsid w:val="00814782"/>
    <w:rsid w:val="0081484D"/>
    <w:rsid w:val="00814890"/>
    <w:rsid w:val="00814EE0"/>
    <w:rsid w:val="008151B5"/>
    <w:rsid w:val="008154D2"/>
    <w:rsid w:val="008154D9"/>
    <w:rsid w:val="008155B3"/>
    <w:rsid w:val="0081598C"/>
    <w:rsid w:val="00815C33"/>
    <w:rsid w:val="00815C90"/>
    <w:rsid w:val="00815D0B"/>
    <w:rsid w:val="00815D66"/>
    <w:rsid w:val="00815D9C"/>
    <w:rsid w:val="00815DB3"/>
    <w:rsid w:val="008160A4"/>
    <w:rsid w:val="00816104"/>
    <w:rsid w:val="00816132"/>
    <w:rsid w:val="0081638C"/>
    <w:rsid w:val="008164DB"/>
    <w:rsid w:val="00816697"/>
    <w:rsid w:val="00816779"/>
    <w:rsid w:val="008167E3"/>
    <w:rsid w:val="00816ACA"/>
    <w:rsid w:val="00816E4E"/>
    <w:rsid w:val="008170A5"/>
    <w:rsid w:val="008173E9"/>
    <w:rsid w:val="00817496"/>
    <w:rsid w:val="00817857"/>
    <w:rsid w:val="0081794E"/>
    <w:rsid w:val="00817D61"/>
    <w:rsid w:val="00817E19"/>
    <w:rsid w:val="00820726"/>
    <w:rsid w:val="00820856"/>
    <w:rsid w:val="00820A51"/>
    <w:rsid w:val="00820A63"/>
    <w:rsid w:val="00820ADA"/>
    <w:rsid w:val="00820B2F"/>
    <w:rsid w:val="00820C55"/>
    <w:rsid w:val="00820CEE"/>
    <w:rsid w:val="00820EC7"/>
    <w:rsid w:val="008210DF"/>
    <w:rsid w:val="00821121"/>
    <w:rsid w:val="0082125A"/>
    <w:rsid w:val="008213B6"/>
    <w:rsid w:val="008213D0"/>
    <w:rsid w:val="008216B9"/>
    <w:rsid w:val="008219EF"/>
    <w:rsid w:val="00821D95"/>
    <w:rsid w:val="00821DFD"/>
    <w:rsid w:val="00821FE9"/>
    <w:rsid w:val="008222C6"/>
    <w:rsid w:val="00822370"/>
    <w:rsid w:val="00822544"/>
    <w:rsid w:val="0082260E"/>
    <w:rsid w:val="0082276D"/>
    <w:rsid w:val="00822965"/>
    <w:rsid w:val="00822B1E"/>
    <w:rsid w:val="00823561"/>
    <w:rsid w:val="008236B3"/>
    <w:rsid w:val="0082374D"/>
    <w:rsid w:val="00823B55"/>
    <w:rsid w:val="00823C58"/>
    <w:rsid w:val="00823D23"/>
    <w:rsid w:val="00823D97"/>
    <w:rsid w:val="00823DA4"/>
    <w:rsid w:val="00824064"/>
    <w:rsid w:val="008240B0"/>
    <w:rsid w:val="008242AF"/>
    <w:rsid w:val="00824581"/>
    <w:rsid w:val="008246E2"/>
    <w:rsid w:val="008247A2"/>
    <w:rsid w:val="00824A7D"/>
    <w:rsid w:val="00824C15"/>
    <w:rsid w:val="00824D74"/>
    <w:rsid w:val="00824DA9"/>
    <w:rsid w:val="00825226"/>
    <w:rsid w:val="00825230"/>
    <w:rsid w:val="00825294"/>
    <w:rsid w:val="008252F2"/>
    <w:rsid w:val="0082549B"/>
    <w:rsid w:val="00825677"/>
    <w:rsid w:val="00825AD2"/>
    <w:rsid w:val="00825AFA"/>
    <w:rsid w:val="00825C10"/>
    <w:rsid w:val="00825C5C"/>
    <w:rsid w:val="00825F00"/>
    <w:rsid w:val="00825F31"/>
    <w:rsid w:val="008263A2"/>
    <w:rsid w:val="008263BE"/>
    <w:rsid w:val="0082669C"/>
    <w:rsid w:val="008269AB"/>
    <w:rsid w:val="00826A88"/>
    <w:rsid w:val="0082714C"/>
    <w:rsid w:val="0082717A"/>
    <w:rsid w:val="00827240"/>
    <w:rsid w:val="0082756C"/>
    <w:rsid w:val="00827A76"/>
    <w:rsid w:val="00827AD2"/>
    <w:rsid w:val="00827B17"/>
    <w:rsid w:val="00827B37"/>
    <w:rsid w:val="00827B74"/>
    <w:rsid w:val="00827D28"/>
    <w:rsid w:val="00827D9E"/>
    <w:rsid w:val="00830095"/>
    <w:rsid w:val="008305E5"/>
    <w:rsid w:val="00830F13"/>
    <w:rsid w:val="008319E3"/>
    <w:rsid w:val="00831AFC"/>
    <w:rsid w:val="0083211B"/>
    <w:rsid w:val="0083213A"/>
    <w:rsid w:val="00832200"/>
    <w:rsid w:val="0083234B"/>
    <w:rsid w:val="00832AC7"/>
    <w:rsid w:val="00832BAC"/>
    <w:rsid w:val="00832BB3"/>
    <w:rsid w:val="00832BB4"/>
    <w:rsid w:val="00832C6B"/>
    <w:rsid w:val="00832C8A"/>
    <w:rsid w:val="00832FF9"/>
    <w:rsid w:val="00833325"/>
    <w:rsid w:val="00833349"/>
    <w:rsid w:val="00833527"/>
    <w:rsid w:val="0083362D"/>
    <w:rsid w:val="00833828"/>
    <w:rsid w:val="00833839"/>
    <w:rsid w:val="008338E4"/>
    <w:rsid w:val="008339BF"/>
    <w:rsid w:val="00833D40"/>
    <w:rsid w:val="008340F5"/>
    <w:rsid w:val="008341D8"/>
    <w:rsid w:val="00834340"/>
    <w:rsid w:val="0083460E"/>
    <w:rsid w:val="008348FD"/>
    <w:rsid w:val="00834A74"/>
    <w:rsid w:val="00834A89"/>
    <w:rsid w:val="00834B1C"/>
    <w:rsid w:val="00834D41"/>
    <w:rsid w:val="00834EAC"/>
    <w:rsid w:val="00834EFF"/>
    <w:rsid w:val="00834FF6"/>
    <w:rsid w:val="0083526A"/>
    <w:rsid w:val="00835585"/>
    <w:rsid w:val="00835896"/>
    <w:rsid w:val="00835A09"/>
    <w:rsid w:val="00835BA6"/>
    <w:rsid w:val="00835E79"/>
    <w:rsid w:val="00835EA4"/>
    <w:rsid w:val="00836181"/>
    <w:rsid w:val="008363A6"/>
    <w:rsid w:val="008365E5"/>
    <w:rsid w:val="00836BDA"/>
    <w:rsid w:val="00836E5E"/>
    <w:rsid w:val="008371E4"/>
    <w:rsid w:val="00837509"/>
    <w:rsid w:val="00837932"/>
    <w:rsid w:val="008379D4"/>
    <w:rsid w:val="00837A05"/>
    <w:rsid w:val="00837C5B"/>
    <w:rsid w:val="00837CB8"/>
    <w:rsid w:val="00837CCD"/>
    <w:rsid w:val="00837E50"/>
    <w:rsid w:val="00837EEA"/>
    <w:rsid w:val="00837F00"/>
    <w:rsid w:val="0084012B"/>
    <w:rsid w:val="0084021B"/>
    <w:rsid w:val="00840427"/>
    <w:rsid w:val="0084087C"/>
    <w:rsid w:val="00840D61"/>
    <w:rsid w:val="00841390"/>
    <w:rsid w:val="008413C6"/>
    <w:rsid w:val="008413F7"/>
    <w:rsid w:val="008416B1"/>
    <w:rsid w:val="00841A97"/>
    <w:rsid w:val="00841A9E"/>
    <w:rsid w:val="00841B4F"/>
    <w:rsid w:val="00841D6C"/>
    <w:rsid w:val="00841F7E"/>
    <w:rsid w:val="00842144"/>
    <w:rsid w:val="008422ED"/>
    <w:rsid w:val="00842399"/>
    <w:rsid w:val="008423A1"/>
    <w:rsid w:val="008424A1"/>
    <w:rsid w:val="008429EA"/>
    <w:rsid w:val="00842CD4"/>
    <w:rsid w:val="00842D79"/>
    <w:rsid w:val="00842E9E"/>
    <w:rsid w:val="00843344"/>
    <w:rsid w:val="00843570"/>
    <w:rsid w:val="00843597"/>
    <w:rsid w:val="008438BB"/>
    <w:rsid w:val="00843912"/>
    <w:rsid w:val="00843946"/>
    <w:rsid w:val="00843B67"/>
    <w:rsid w:val="00843D5B"/>
    <w:rsid w:val="00843D61"/>
    <w:rsid w:val="00843E4A"/>
    <w:rsid w:val="0084401B"/>
    <w:rsid w:val="008440EC"/>
    <w:rsid w:val="00844187"/>
    <w:rsid w:val="0084420D"/>
    <w:rsid w:val="00844220"/>
    <w:rsid w:val="00844354"/>
    <w:rsid w:val="0084447A"/>
    <w:rsid w:val="008444DA"/>
    <w:rsid w:val="00844752"/>
    <w:rsid w:val="00844A60"/>
    <w:rsid w:val="00844C13"/>
    <w:rsid w:val="00844C21"/>
    <w:rsid w:val="0084507B"/>
    <w:rsid w:val="008453EE"/>
    <w:rsid w:val="0084567D"/>
    <w:rsid w:val="00845690"/>
    <w:rsid w:val="00845704"/>
    <w:rsid w:val="008458C8"/>
    <w:rsid w:val="008458D0"/>
    <w:rsid w:val="0084595E"/>
    <w:rsid w:val="00845FCC"/>
    <w:rsid w:val="00846026"/>
    <w:rsid w:val="00846450"/>
    <w:rsid w:val="0084667D"/>
    <w:rsid w:val="008469E7"/>
    <w:rsid w:val="00846C3D"/>
    <w:rsid w:val="008475E4"/>
    <w:rsid w:val="008479B5"/>
    <w:rsid w:val="00847ED1"/>
    <w:rsid w:val="008501FF"/>
    <w:rsid w:val="00850252"/>
    <w:rsid w:val="00850264"/>
    <w:rsid w:val="00850496"/>
    <w:rsid w:val="0085057C"/>
    <w:rsid w:val="00850921"/>
    <w:rsid w:val="00850E94"/>
    <w:rsid w:val="00850F82"/>
    <w:rsid w:val="008511E5"/>
    <w:rsid w:val="00851440"/>
    <w:rsid w:val="00851587"/>
    <w:rsid w:val="00851D18"/>
    <w:rsid w:val="00851D46"/>
    <w:rsid w:val="00851E1C"/>
    <w:rsid w:val="00851F6D"/>
    <w:rsid w:val="00851F9A"/>
    <w:rsid w:val="0085201E"/>
    <w:rsid w:val="008523DC"/>
    <w:rsid w:val="00852570"/>
    <w:rsid w:val="0085267C"/>
    <w:rsid w:val="008529EB"/>
    <w:rsid w:val="00852A21"/>
    <w:rsid w:val="00852EBE"/>
    <w:rsid w:val="00852F81"/>
    <w:rsid w:val="008530D8"/>
    <w:rsid w:val="00853115"/>
    <w:rsid w:val="0085319B"/>
    <w:rsid w:val="00853507"/>
    <w:rsid w:val="008535E1"/>
    <w:rsid w:val="008535E8"/>
    <w:rsid w:val="008536CF"/>
    <w:rsid w:val="0085387A"/>
    <w:rsid w:val="0085388C"/>
    <w:rsid w:val="00853A64"/>
    <w:rsid w:val="00853D43"/>
    <w:rsid w:val="00853EBF"/>
    <w:rsid w:val="00853F04"/>
    <w:rsid w:val="0085423F"/>
    <w:rsid w:val="0085442E"/>
    <w:rsid w:val="00854453"/>
    <w:rsid w:val="008544D1"/>
    <w:rsid w:val="00854674"/>
    <w:rsid w:val="0085470B"/>
    <w:rsid w:val="00854767"/>
    <w:rsid w:val="00854797"/>
    <w:rsid w:val="00854809"/>
    <w:rsid w:val="008548CB"/>
    <w:rsid w:val="00854939"/>
    <w:rsid w:val="00854AD7"/>
    <w:rsid w:val="00854CD7"/>
    <w:rsid w:val="00854E67"/>
    <w:rsid w:val="008551A7"/>
    <w:rsid w:val="00855814"/>
    <w:rsid w:val="008558B0"/>
    <w:rsid w:val="00855BAD"/>
    <w:rsid w:val="00855C07"/>
    <w:rsid w:val="00855C3B"/>
    <w:rsid w:val="008566E2"/>
    <w:rsid w:val="0085677B"/>
    <w:rsid w:val="0085680B"/>
    <w:rsid w:val="00856887"/>
    <w:rsid w:val="00856AAD"/>
    <w:rsid w:val="00856AB7"/>
    <w:rsid w:val="00856C2A"/>
    <w:rsid w:val="00856C6B"/>
    <w:rsid w:val="0085723C"/>
    <w:rsid w:val="00857314"/>
    <w:rsid w:val="00857547"/>
    <w:rsid w:val="0085756F"/>
    <w:rsid w:val="00857612"/>
    <w:rsid w:val="00857696"/>
    <w:rsid w:val="00857801"/>
    <w:rsid w:val="00857D0F"/>
    <w:rsid w:val="00857D2D"/>
    <w:rsid w:val="00857E20"/>
    <w:rsid w:val="008600C6"/>
    <w:rsid w:val="0086023D"/>
    <w:rsid w:val="00860330"/>
    <w:rsid w:val="00860381"/>
    <w:rsid w:val="00860414"/>
    <w:rsid w:val="0086068A"/>
    <w:rsid w:val="008607A2"/>
    <w:rsid w:val="008608EA"/>
    <w:rsid w:val="00860E62"/>
    <w:rsid w:val="00860F1C"/>
    <w:rsid w:val="0086100F"/>
    <w:rsid w:val="00861195"/>
    <w:rsid w:val="008611F3"/>
    <w:rsid w:val="008612A4"/>
    <w:rsid w:val="00861353"/>
    <w:rsid w:val="00861607"/>
    <w:rsid w:val="00861678"/>
    <w:rsid w:val="00861792"/>
    <w:rsid w:val="00861823"/>
    <w:rsid w:val="00861C5A"/>
    <w:rsid w:val="00861EB4"/>
    <w:rsid w:val="00861FB5"/>
    <w:rsid w:val="008624DD"/>
    <w:rsid w:val="00862767"/>
    <w:rsid w:val="008629B3"/>
    <w:rsid w:val="00862B2C"/>
    <w:rsid w:val="00862E02"/>
    <w:rsid w:val="00862F60"/>
    <w:rsid w:val="008630B1"/>
    <w:rsid w:val="00863D6A"/>
    <w:rsid w:val="0086407D"/>
    <w:rsid w:val="00864294"/>
    <w:rsid w:val="0086452E"/>
    <w:rsid w:val="0086469F"/>
    <w:rsid w:val="00864C3D"/>
    <w:rsid w:val="00864C43"/>
    <w:rsid w:val="00864CF6"/>
    <w:rsid w:val="00865015"/>
    <w:rsid w:val="00865114"/>
    <w:rsid w:val="0086519F"/>
    <w:rsid w:val="008655C1"/>
    <w:rsid w:val="00865615"/>
    <w:rsid w:val="0086573D"/>
    <w:rsid w:val="008657FA"/>
    <w:rsid w:val="00865BE4"/>
    <w:rsid w:val="00865D15"/>
    <w:rsid w:val="00865F3E"/>
    <w:rsid w:val="0086618A"/>
    <w:rsid w:val="008666B8"/>
    <w:rsid w:val="008667FE"/>
    <w:rsid w:val="00866934"/>
    <w:rsid w:val="00866B16"/>
    <w:rsid w:val="00866C82"/>
    <w:rsid w:val="00866C88"/>
    <w:rsid w:val="00866D7C"/>
    <w:rsid w:val="00866ECC"/>
    <w:rsid w:val="00866ED1"/>
    <w:rsid w:val="008670B4"/>
    <w:rsid w:val="00867146"/>
    <w:rsid w:val="00867265"/>
    <w:rsid w:val="008672B8"/>
    <w:rsid w:val="00867348"/>
    <w:rsid w:val="0086779E"/>
    <w:rsid w:val="0086786D"/>
    <w:rsid w:val="00867988"/>
    <w:rsid w:val="00867AAB"/>
    <w:rsid w:val="00867E06"/>
    <w:rsid w:val="008702B9"/>
    <w:rsid w:val="00870365"/>
    <w:rsid w:val="00870549"/>
    <w:rsid w:val="00871460"/>
    <w:rsid w:val="008714D1"/>
    <w:rsid w:val="00871648"/>
    <w:rsid w:val="00871B12"/>
    <w:rsid w:val="00871B30"/>
    <w:rsid w:val="00871C9F"/>
    <w:rsid w:val="00871CA1"/>
    <w:rsid w:val="00871DA5"/>
    <w:rsid w:val="00871DFE"/>
    <w:rsid w:val="00871FD4"/>
    <w:rsid w:val="00872002"/>
    <w:rsid w:val="0087252F"/>
    <w:rsid w:val="0087285B"/>
    <w:rsid w:val="008728F7"/>
    <w:rsid w:val="00872B0C"/>
    <w:rsid w:val="00872D96"/>
    <w:rsid w:val="00872DF3"/>
    <w:rsid w:val="00872EA9"/>
    <w:rsid w:val="00872EC8"/>
    <w:rsid w:val="00872EED"/>
    <w:rsid w:val="008731A2"/>
    <w:rsid w:val="00873261"/>
    <w:rsid w:val="00873371"/>
    <w:rsid w:val="0087339C"/>
    <w:rsid w:val="00873647"/>
    <w:rsid w:val="00873902"/>
    <w:rsid w:val="00873D43"/>
    <w:rsid w:val="00873EBD"/>
    <w:rsid w:val="0087428E"/>
    <w:rsid w:val="00874526"/>
    <w:rsid w:val="00874B83"/>
    <w:rsid w:val="00874D88"/>
    <w:rsid w:val="00874EB8"/>
    <w:rsid w:val="00874F5B"/>
    <w:rsid w:val="0087535F"/>
    <w:rsid w:val="00875415"/>
    <w:rsid w:val="0087547A"/>
    <w:rsid w:val="008755BF"/>
    <w:rsid w:val="0087569C"/>
    <w:rsid w:val="00875A52"/>
    <w:rsid w:val="00875D18"/>
    <w:rsid w:val="00875EE5"/>
    <w:rsid w:val="00875F19"/>
    <w:rsid w:val="008760C4"/>
    <w:rsid w:val="0087645A"/>
    <w:rsid w:val="00876574"/>
    <w:rsid w:val="008766D3"/>
    <w:rsid w:val="00876840"/>
    <w:rsid w:val="00876A7E"/>
    <w:rsid w:val="00876C0E"/>
    <w:rsid w:val="00876D66"/>
    <w:rsid w:val="0087702F"/>
    <w:rsid w:val="00877491"/>
    <w:rsid w:val="00877698"/>
    <w:rsid w:val="0087798F"/>
    <w:rsid w:val="00877B4A"/>
    <w:rsid w:val="00877B54"/>
    <w:rsid w:val="00877CD8"/>
    <w:rsid w:val="00877D54"/>
    <w:rsid w:val="008805D8"/>
    <w:rsid w:val="0088060E"/>
    <w:rsid w:val="00880617"/>
    <w:rsid w:val="008809A5"/>
    <w:rsid w:val="00880BB3"/>
    <w:rsid w:val="00880CD8"/>
    <w:rsid w:val="00880E3F"/>
    <w:rsid w:val="00880F9A"/>
    <w:rsid w:val="0088119E"/>
    <w:rsid w:val="00881361"/>
    <w:rsid w:val="008816CE"/>
    <w:rsid w:val="00881816"/>
    <w:rsid w:val="00881912"/>
    <w:rsid w:val="008819E4"/>
    <w:rsid w:val="00881A54"/>
    <w:rsid w:val="00881C3A"/>
    <w:rsid w:val="00881C90"/>
    <w:rsid w:val="00881DBC"/>
    <w:rsid w:val="00881E01"/>
    <w:rsid w:val="00882036"/>
    <w:rsid w:val="0088207C"/>
    <w:rsid w:val="008821E3"/>
    <w:rsid w:val="00882528"/>
    <w:rsid w:val="00882533"/>
    <w:rsid w:val="00882653"/>
    <w:rsid w:val="008827A8"/>
    <w:rsid w:val="00882913"/>
    <w:rsid w:val="00882946"/>
    <w:rsid w:val="00882D89"/>
    <w:rsid w:val="008832C0"/>
    <w:rsid w:val="00883504"/>
    <w:rsid w:val="0088353F"/>
    <w:rsid w:val="00883639"/>
    <w:rsid w:val="00883669"/>
    <w:rsid w:val="00883792"/>
    <w:rsid w:val="00883817"/>
    <w:rsid w:val="00883944"/>
    <w:rsid w:val="00883B54"/>
    <w:rsid w:val="00883E5F"/>
    <w:rsid w:val="00883EF8"/>
    <w:rsid w:val="008840CD"/>
    <w:rsid w:val="00884255"/>
    <w:rsid w:val="008843AC"/>
    <w:rsid w:val="008843FD"/>
    <w:rsid w:val="008846E1"/>
    <w:rsid w:val="00884BBF"/>
    <w:rsid w:val="00884D76"/>
    <w:rsid w:val="00884D9A"/>
    <w:rsid w:val="0088523E"/>
    <w:rsid w:val="00885240"/>
    <w:rsid w:val="0088530A"/>
    <w:rsid w:val="008854B5"/>
    <w:rsid w:val="0088578E"/>
    <w:rsid w:val="00885DF5"/>
    <w:rsid w:val="008864CE"/>
    <w:rsid w:val="00886891"/>
    <w:rsid w:val="00886E39"/>
    <w:rsid w:val="00886F73"/>
    <w:rsid w:val="008873C0"/>
    <w:rsid w:val="0088742C"/>
    <w:rsid w:val="0088751B"/>
    <w:rsid w:val="008876B3"/>
    <w:rsid w:val="00887709"/>
    <w:rsid w:val="00887743"/>
    <w:rsid w:val="00887C65"/>
    <w:rsid w:val="00887CF2"/>
    <w:rsid w:val="00887E0A"/>
    <w:rsid w:val="00887EEE"/>
    <w:rsid w:val="00887F1A"/>
    <w:rsid w:val="008900C9"/>
    <w:rsid w:val="008900E4"/>
    <w:rsid w:val="0089053A"/>
    <w:rsid w:val="008906E6"/>
    <w:rsid w:val="00890C5D"/>
    <w:rsid w:val="00890C6D"/>
    <w:rsid w:val="00890F30"/>
    <w:rsid w:val="00890F5D"/>
    <w:rsid w:val="00891025"/>
    <w:rsid w:val="008910D2"/>
    <w:rsid w:val="0089110D"/>
    <w:rsid w:val="00891222"/>
    <w:rsid w:val="00891681"/>
    <w:rsid w:val="0089171C"/>
    <w:rsid w:val="0089193C"/>
    <w:rsid w:val="00891E75"/>
    <w:rsid w:val="00892219"/>
    <w:rsid w:val="00892A56"/>
    <w:rsid w:val="00892C4E"/>
    <w:rsid w:val="00892ED0"/>
    <w:rsid w:val="00892FF0"/>
    <w:rsid w:val="00893142"/>
    <w:rsid w:val="0089325B"/>
    <w:rsid w:val="008932A5"/>
    <w:rsid w:val="008933AA"/>
    <w:rsid w:val="008933FB"/>
    <w:rsid w:val="008934C2"/>
    <w:rsid w:val="008935BC"/>
    <w:rsid w:val="0089379A"/>
    <w:rsid w:val="00893933"/>
    <w:rsid w:val="00893BDF"/>
    <w:rsid w:val="00893CED"/>
    <w:rsid w:val="00893F11"/>
    <w:rsid w:val="00894009"/>
    <w:rsid w:val="008940EF"/>
    <w:rsid w:val="00894C7F"/>
    <w:rsid w:val="00894CA4"/>
    <w:rsid w:val="00894EC6"/>
    <w:rsid w:val="00894EE7"/>
    <w:rsid w:val="0089514D"/>
    <w:rsid w:val="00895334"/>
    <w:rsid w:val="00895547"/>
    <w:rsid w:val="008956A9"/>
    <w:rsid w:val="008958C0"/>
    <w:rsid w:val="00895DF0"/>
    <w:rsid w:val="00896081"/>
    <w:rsid w:val="0089629A"/>
    <w:rsid w:val="00896A70"/>
    <w:rsid w:val="00896D3F"/>
    <w:rsid w:val="00896E0C"/>
    <w:rsid w:val="00896E42"/>
    <w:rsid w:val="00897139"/>
    <w:rsid w:val="00897213"/>
    <w:rsid w:val="00897423"/>
    <w:rsid w:val="00897C36"/>
    <w:rsid w:val="00897E7C"/>
    <w:rsid w:val="008A003E"/>
    <w:rsid w:val="008A02EB"/>
    <w:rsid w:val="008A041D"/>
    <w:rsid w:val="008A0492"/>
    <w:rsid w:val="008A09EC"/>
    <w:rsid w:val="008A0BC3"/>
    <w:rsid w:val="008A0DB7"/>
    <w:rsid w:val="008A0F9B"/>
    <w:rsid w:val="008A0FA1"/>
    <w:rsid w:val="008A10D2"/>
    <w:rsid w:val="008A1101"/>
    <w:rsid w:val="008A1117"/>
    <w:rsid w:val="008A11A7"/>
    <w:rsid w:val="008A12F5"/>
    <w:rsid w:val="008A1510"/>
    <w:rsid w:val="008A15CF"/>
    <w:rsid w:val="008A178A"/>
    <w:rsid w:val="008A191E"/>
    <w:rsid w:val="008A1964"/>
    <w:rsid w:val="008A19C0"/>
    <w:rsid w:val="008A1AA6"/>
    <w:rsid w:val="008A1BBA"/>
    <w:rsid w:val="008A1BF1"/>
    <w:rsid w:val="008A1CFB"/>
    <w:rsid w:val="008A2024"/>
    <w:rsid w:val="008A20F4"/>
    <w:rsid w:val="008A22F7"/>
    <w:rsid w:val="008A22F9"/>
    <w:rsid w:val="008A2AFB"/>
    <w:rsid w:val="008A2B51"/>
    <w:rsid w:val="008A2D30"/>
    <w:rsid w:val="008A3062"/>
    <w:rsid w:val="008A34BB"/>
    <w:rsid w:val="008A35A1"/>
    <w:rsid w:val="008A36E7"/>
    <w:rsid w:val="008A3822"/>
    <w:rsid w:val="008A390D"/>
    <w:rsid w:val="008A3A82"/>
    <w:rsid w:val="008A3BE6"/>
    <w:rsid w:val="008A3BF4"/>
    <w:rsid w:val="008A3C05"/>
    <w:rsid w:val="008A3C25"/>
    <w:rsid w:val="008A3C75"/>
    <w:rsid w:val="008A3FDF"/>
    <w:rsid w:val="008A410C"/>
    <w:rsid w:val="008A41AA"/>
    <w:rsid w:val="008A43BE"/>
    <w:rsid w:val="008A44ED"/>
    <w:rsid w:val="008A4860"/>
    <w:rsid w:val="008A5154"/>
    <w:rsid w:val="008A515D"/>
    <w:rsid w:val="008A5581"/>
    <w:rsid w:val="008A58CC"/>
    <w:rsid w:val="008A5A1B"/>
    <w:rsid w:val="008A5AA4"/>
    <w:rsid w:val="008A5E34"/>
    <w:rsid w:val="008A6847"/>
    <w:rsid w:val="008A689C"/>
    <w:rsid w:val="008A6A7D"/>
    <w:rsid w:val="008A6B44"/>
    <w:rsid w:val="008A6C8F"/>
    <w:rsid w:val="008A7099"/>
    <w:rsid w:val="008A70FF"/>
    <w:rsid w:val="008A722E"/>
    <w:rsid w:val="008A7352"/>
    <w:rsid w:val="008A7384"/>
    <w:rsid w:val="008A73BF"/>
    <w:rsid w:val="008A73EB"/>
    <w:rsid w:val="008A75FA"/>
    <w:rsid w:val="008A7A91"/>
    <w:rsid w:val="008A7AFE"/>
    <w:rsid w:val="008A7BDB"/>
    <w:rsid w:val="008B02E6"/>
    <w:rsid w:val="008B0310"/>
    <w:rsid w:val="008B0439"/>
    <w:rsid w:val="008B05B0"/>
    <w:rsid w:val="008B0A26"/>
    <w:rsid w:val="008B0CFD"/>
    <w:rsid w:val="008B0F40"/>
    <w:rsid w:val="008B0F5C"/>
    <w:rsid w:val="008B14D4"/>
    <w:rsid w:val="008B158D"/>
    <w:rsid w:val="008B1A56"/>
    <w:rsid w:val="008B1AD7"/>
    <w:rsid w:val="008B1B43"/>
    <w:rsid w:val="008B1D7F"/>
    <w:rsid w:val="008B1F84"/>
    <w:rsid w:val="008B2BD4"/>
    <w:rsid w:val="008B2DBA"/>
    <w:rsid w:val="008B2F29"/>
    <w:rsid w:val="008B2F70"/>
    <w:rsid w:val="008B3148"/>
    <w:rsid w:val="008B32BD"/>
    <w:rsid w:val="008B32CB"/>
    <w:rsid w:val="008B3874"/>
    <w:rsid w:val="008B39EA"/>
    <w:rsid w:val="008B3F04"/>
    <w:rsid w:val="008B4082"/>
    <w:rsid w:val="008B40D2"/>
    <w:rsid w:val="008B4296"/>
    <w:rsid w:val="008B42AD"/>
    <w:rsid w:val="008B4506"/>
    <w:rsid w:val="008B46CD"/>
    <w:rsid w:val="008B490A"/>
    <w:rsid w:val="008B49B6"/>
    <w:rsid w:val="008B49FE"/>
    <w:rsid w:val="008B4C70"/>
    <w:rsid w:val="008B4FC9"/>
    <w:rsid w:val="008B5211"/>
    <w:rsid w:val="008B52D8"/>
    <w:rsid w:val="008B5455"/>
    <w:rsid w:val="008B57B9"/>
    <w:rsid w:val="008B57BD"/>
    <w:rsid w:val="008B5853"/>
    <w:rsid w:val="008B5863"/>
    <w:rsid w:val="008B5B5B"/>
    <w:rsid w:val="008B5D68"/>
    <w:rsid w:val="008B5F99"/>
    <w:rsid w:val="008B6080"/>
    <w:rsid w:val="008B628E"/>
    <w:rsid w:val="008B62D9"/>
    <w:rsid w:val="008B6846"/>
    <w:rsid w:val="008B6A28"/>
    <w:rsid w:val="008B6A6D"/>
    <w:rsid w:val="008B6C77"/>
    <w:rsid w:val="008B70B8"/>
    <w:rsid w:val="008B7187"/>
    <w:rsid w:val="008B7421"/>
    <w:rsid w:val="008B7438"/>
    <w:rsid w:val="008B767A"/>
    <w:rsid w:val="008B7DA7"/>
    <w:rsid w:val="008B7DC2"/>
    <w:rsid w:val="008C0628"/>
    <w:rsid w:val="008C070F"/>
    <w:rsid w:val="008C0750"/>
    <w:rsid w:val="008C095A"/>
    <w:rsid w:val="008C0A3E"/>
    <w:rsid w:val="008C0DB5"/>
    <w:rsid w:val="008C0DCD"/>
    <w:rsid w:val="008C1428"/>
    <w:rsid w:val="008C17BC"/>
    <w:rsid w:val="008C1B54"/>
    <w:rsid w:val="008C1D69"/>
    <w:rsid w:val="008C1E4F"/>
    <w:rsid w:val="008C2110"/>
    <w:rsid w:val="008C2153"/>
    <w:rsid w:val="008C2A33"/>
    <w:rsid w:val="008C2E07"/>
    <w:rsid w:val="008C3066"/>
    <w:rsid w:val="008C3182"/>
    <w:rsid w:val="008C3396"/>
    <w:rsid w:val="008C3498"/>
    <w:rsid w:val="008C3775"/>
    <w:rsid w:val="008C37B1"/>
    <w:rsid w:val="008C37B3"/>
    <w:rsid w:val="008C397E"/>
    <w:rsid w:val="008C3A78"/>
    <w:rsid w:val="008C3A79"/>
    <w:rsid w:val="008C3B2A"/>
    <w:rsid w:val="008C3BFF"/>
    <w:rsid w:val="008C3E07"/>
    <w:rsid w:val="008C41BB"/>
    <w:rsid w:val="008C4228"/>
    <w:rsid w:val="008C423C"/>
    <w:rsid w:val="008C4753"/>
    <w:rsid w:val="008C481B"/>
    <w:rsid w:val="008C4893"/>
    <w:rsid w:val="008C4FC9"/>
    <w:rsid w:val="008C566C"/>
    <w:rsid w:val="008C57A9"/>
    <w:rsid w:val="008C59DD"/>
    <w:rsid w:val="008C60F8"/>
    <w:rsid w:val="008C64D7"/>
    <w:rsid w:val="008C65DE"/>
    <w:rsid w:val="008C65EF"/>
    <w:rsid w:val="008C66AD"/>
    <w:rsid w:val="008C66E8"/>
    <w:rsid w:val="008C6861"/>
    <w:rsid w:val="008C6ACD"/>
    <w:rsid w:val="008C6B25"/>
    <w:rsid w:val="008C6C7E"/>
    <w:rsid w:val="008C6D43"/>
    <w:rsid w:val="008C706C"/>
    <w:rsid w:val="008C709E"/>
    <w:rsid w:val="008C71DE"/>
    <w:rsid w:val="008C75B9"/>
    <w:rsid w:val="008C75D9"/>
    <w:rsid w:val="008C7805"/>
    <w:rsid w:val="008C791A"/>
    <w:rsid w:val="008C7A86"/>
    <w:rsid w:val="008C7BCB"/>
    <w:rsid w:val="008C7CB9"/>
    <w:rsid w:val="008C7F3D"/>
    <w:rsid w:val="008D01FA"/>
    <w:rsid w:val="008D0277"/>
    <w:rsid w:val="008D0336"/>
    <w:rsid w:val="008D045A"/>
    <w:rsid w:val="008D0664"/>
    <w:rsid w:val="008D0912"/>
    <w:rsid w:val="008D094F"/>
    <w:rsid w:val="008D0D16"/>
    <w:rsid w:val="008D0E68"/>
    <w:rsid w:val="008D1284"/>
    <w:rsid w:val="008D13CA"/>
    <w:rsid w:val="008D14FD"/>
    <w:rsid w:val="008D17E3"/>
    <w:rsid w:val="008D181A"/>
    <w:rsid w:val="008D1B7F"/>
    <w:rsid w:val="008D1BD1"/>
    <w:rsid w:val="008D1C9C"/>
    <w:rsid w:val="008D1D9B"/>
    <w:rsid w:val="008D1DCD"/>
    <w:rsid w:val="008D1F31"/>
    <w:rsid w:val="008D206B"/>
    <w:rsid w:val="008D23F2"/>
    <w:rsid w:val="008D24C3"/>
    <w:rsid w:val="008D26D1"/>
    <w:rsid w:val="008D2A2C"/>
    <w:rsid w:val="008D2B89"/>
    <w:rsid w:val="008D2DA4"/>
    <w:rsid w:val="008D32A4"/>
    <w:rsid w:val="008D33CB"/>
    <w:rsid w:val="008D37D0"/>
    <w:rsid w:val="008D3962"/>
    <w:rsid w:val="008D3988"/>
    <w:rsid w:val="008D3BCD"/>
    <w:rsid w:val="008D3E96"/>
    <w:rsid w:val="008D3EEA"/>
    <w:rsid w:val="008D4276"/>
    <w:rsid w:val="008D42AB"/>
    <w:rsid w:val="008D458E"/>
    <w:rsid w:val="008D4748"/>
    <w:rsid w:val="008D4807"/>
    <w:rsid w:val="008D4E3A"/>
    <w:rsid w:val="008D538E"/>
    <w:rsid w:val="008D5691"/>
    <w:rsid w:val="008D57A7"/>
    <w:rsid w:val="008D5858"/>
    <w:rsid w:val="008D5865"/>
    <w:rsid w:val="008D5886"/>
    <w:rsid w:val="008D5C5C"/>
    <w:rsid w:val="008D5C82"/>
    <w:rsid w:val="008D5D55"/>
    <w:rsid w:val="008D5E72"/>
    <w:rsid w:val="008D5F9F"/>
    <w:rsid w:val="008D601D"/>
    <w:rsid w:val="008D6034"/>
    <w:rsid w:val="008D6919"/>
    <w:rsid w:val="008D6B27"/>
    <w:rsid w:val="008D71DA"/>
    <w:rsid w:val="008D722D"/>
    <w:rsid w:val="008D7428"/>
    <w:rsid w:val="008D7491"/>
    <w:rsid w:val="008D7504"/>
    <w:rsid w:val="008D7605"/>
    <w:rsid w:val="008D7BC9"/>
    <w:rsid w:val="008E004C"/>
    <w:rsid w:val="008E0165"/>
    <w:rsid w:val="008E01C6"/>
    <w:rsid w:val="008E01EB"/>
    <w:rsid w:val="008E096A"/>
    <w:rsid w:val="008E0D39"/>
    <w:rsid w:val="008E0DE9"/>
    <w:rsid w:val="008E1041"/>
    <w:rsid w:val="008E1623"/>
    <w:rsid w:val="008E19A9"/>
    <w:rsid w:val="008E1CB5"/>
    <w:rsid w:val="008E1D05"/>
    <w:rsid w:val="008E2080"/>
    <w:rsid w:val="008E2137"/>
    <w:rsid w:val="008E2187"/>
    <w:rsid w:val="008E21DB"/>
    <w:rsid w:val="008E2301"/>
    <w:rsid w:val="008E23C1"/>
    <w:rsid w:val="008E24EA"/>
    <w:rsid w:val="008E26FD"/>
    <w:rsid w:val="008E2ACF"/>
    <w:rsid w:val="008E2C24"/>
    <w:rsid w:val="008E2D05"/>
    <w:rsid w:val="008E2E27"/>
    <w:rsid w:val="008E2FEA"/>
    <w:rsid w:val="008E31B3"/>
    <w:rsid w:val="008E3240"/>
    <w:rsid w:val="008E3480"/>
    <w:rsid w:val="008E39D5"/>
    <w:rsid w:val="008E3A1E"/>
    <w:rsid w:val="008E3B7C"/>
    <w:rsid w:val="008E3DC2"/>
    <w:rsid w:val="008E3FB2"/>
    <w:rsid w:val="008E4041"/>
    <w:rsid w:val="008E41E9"/>
    <w:rsid w:val="008E439D"/>
    <w:rsid w:val="008E442D"/>
    <w:rsid w:val="008E45A3"/>
    <w:rsid w:val="008E4924"/>
    <w:rsid w:val="008E4BB9"/>
    <w:rsid w:val="008E4C6F"/>
    <w:rsid w:val="008E4CA1"/>
    <w:rsid w:val="008E502F"/>
    <w:rsid w:val="008E521E"/>
    <w:rsid w:val="008E5316"/>
    <w:rsid w:val="008E5938"/>
    <w:rsid w:val="008E59FB"/>
    <w:rsid w:val="008E5A2B"/>
    <w:rsid w:val="008E5A4F"/>
    <w:rsid w:val="008E5B91"/>
    <w:rsid w:val="008E5CAA"/>
    <w:rsid w:val="008E5DD6"/>
    <w:rsid w:val="008E60E7"/>
    <w:rsid w:val="008E6328"/>
    <w:rsid w:val="008E661A"/>
    <w:rsid w:val="008E665F"/>
    <w:rsid w:val="008E6905"/>
    <w:rsid w:val="008E69D5"/>
    <w:rsid w:val="008E6D2C"/>
    <w:rsid w:val="008E6F19"/>
    <w:rsid w:val="008E7730"/>
    <w:rsid w:val="008E7829"/>
    <w:rsid w:val="008E7894"/>
    <w:rsid w:val="008E7A2B"/>
    <w:rsid w:val="008E7AEE"/>
    <w:rsid w:val="008E7C29"/>
    <w:rsid w:val="008E7C2F"/>
    <w:rsid w:val="008E7C97"/>
    <w:rsid w:val="008E7E66"/>
    <w:rsid w:val="008E7F13"/>
    <w:rsid w:val="008F0132"/>
    <w:rsid w:val="008F046C"/>
    <w:rsid w:val="008F04C4"/>
    <w:rsid w:val="008F0C0E"/>
    <w:rsid w:val="008F10D4"/>
    <w:rsid w:val="008F11C0"/>
    <w:rsid w:val="008F14FA"/>
    <w:rsid w:val="008F155D"/>
    <w:rsid w:val="008F1CDA"/>
    <w:rsid w:val="008F207F"/>
    <w:rsid w:val="008F209D"/>
    <w:rsid w:val="008F220E"/>
    <w:rsid w:val="008F2421"/>
    <w:rsid w:val="008F243C"/>
    <w:rsid w:val="008F24C1"/>
    <w:rsid w:val="008F257A"/>
    <w:rsid w:val="008F2600"/>
    <w:rsid w:val="008F2601"/>
    <w:rsid w:val="008F2848"/>
    <w:rsid w:val="008F2903"/>
    <w:rsid w:val="008F2C00"/>
    <w:rsid w:val="008F2CCB"/>
    <w:rsid w:val="008F2E69"/>
    <w:rsid w:val="008F2ED7"/>
    <w:rsid w:val="008F3133"/>
    <w:rsid w:val="008F32AD"/>
    <w:rsid w:val="008F3F8E"/>
    <w:rsid w:val="008F4176"/>
    <w:rsid w:val="008F475D"/>
    <w:rsid w:val="008F48F7"/>
    <w:rsid w:val="008F4AB2"/>
    <w:rsid w:val="008F4BED"/>
    <w:rsid w:val="008F4C7D"/>
    <w:rsid w:val="008F4DA3"/>
    <w:rsid w:val="008F5213"/>
    <w:rsid w:val="008F5696"/>
    <w:rsid w:val="008F5A68"/>
    <w:rsid w:val="008F5B4B"/>
    <w:rsid w:val="008F5FD5"/>
    <w:rsid w:val="008F62B5"/>
    <w:rsid w:val="008F6396"/>
    <w:rsid w:val="008F6595"/>
    <w:rsid w:val="008F663B"/>
    <w:rsid w:val="008F683F"/>
    <w:rsid w:val="008F68D4"/>
    <w:rsid w:val="008F6A35"/>
    <w:rsid w:val="008F6AA7"/>
    <w:rsid w:val="008F6BAE"/>
    <w:rsid w:val="008F6F38"/>
    <w:rsid w:val="008F7026"/>
    <w:rsid w:val="008F7115"/>
    <w:rsid w:val="008F7541"/>
    <w:rsid w:val="008F7C0A"/>
    <w:rsid w:val="008F7E60"/>
    <w:rsid w:val="009002D5"/>
    <w:rsid w:val="00900D3B"/>
    <w:rsid w:val="00900FA7"/>
    <w:rsid w:val="00901031"/>
    <w:rsid w:val="0090105A"/>
    <w:rsid w:val="00901269"/>
    <w:rsid w:val="0090146B"/>
    <w:rsid w:val="009014A9"/>
    <w:rsid w:val="00901911"/>
    <w:rsid w:val="00901A7A"/>
    <w:rsid w:val="00901ADF"/>
    <w:rsid w:val="00901E21"/>
    <w:rsid w:val="00901EA0"/>
    <w:rsid w:val="00901ECE"/>
    <w:rsid w:val="00901FFD"/>
    <w:rsid w:val="00902122"/>
    <w:rsid w:val="0090234C"/>
    <w:rsid w:val="0090255B"/>
    <w:rsid w:val="009025A0"/>
    <w:rsid w:val="009025E1"/>
    <w:rsid w:val="009028CD"/>
    <w:rsid w:val="00902AF7"/>
    <w:rsid w:val="00902B23"/>
    <w:rsid w:val="00902B45"/>
    <w:rsid w:val="00902C5B"/>
    <w:rsid w:val="00902D68"/>
    <w:rsid w:val="00903147"/>
    <w:rsid w:val="0090319D"/>
    <w:rsid w:val="009032E0"/>
    <w:rsid w:val="0090365A"/>
    <w:rsid w:val="00903760"/>
    <w:rsid w:val="009037D1"/>
    <w:rsid w:val="00903B0C"/>
    <w:rsid w:val="00904047"/>
    <w:rsid w:val="0090405F"/>
    <w:rsid w:val="009044F7"/>
    <w:rsid w:val="009045E5"/>
    <w:rsid w:val="009047D8"/>
    <w:rsid w:val="00904AD5"/>
    <w:rsid w:val="00904BFD"/>
    <w:rsid w:val="00904CDC"/>
    <w:rsid w:val="00904E7C"/>
    <w:rsid w:val="00904EDC"/>
    <w:rsid w:val="0090540C"/>
    <w:rsid w:val="009054AD"/>
    <w:rsid w:val="00905627"/>
    <w:rsid w:val="009058B5"/>
    <w:rsid w:val="00905993"/>
    <w:rsid w:val="00905CB6"/>
    <w:rsid w:val="00905D99"/>
    <w:rsid w:val="00905EB6"/>
    <w:rsid w:val="00906205"/>
    <w:rsid w:val="00906A7F"/>
    <w:rsid w:val="00906FAF"/>
    <w:rsid w:val="009070B6"/>
    <w:rsid w:val="009074C4"/>
    <w:rsid w:val="00907690"/>
    <w:rsid w:val="00907CFB"/>
    <w:rsid w:val="00907FAF"/>
    <w:rsid w:val="00907FD3"/>
    <w:rsid w:val="00907FE9"/>
    <w:rsid w:val="00910131"/>
    <w:rsid w:val="009104C9"/>
    <w:rsid w:val="00910740"/>
    <w:rsid w:val="009107A5"/>
    <w:rsid w:val="009109B6"/>
    <w:rsid w:val="009109F3"/>
    <w:rsid w:val="00910E10"/>
    <w:rsid w:val="00910EE3"/>
    <w:rsid w:val="00911161"/>
    <w:rsid w:val="00911299"/>
    <w:rsid w:val="009115B3"/>
    <w:rsid w:val="009115D0"/>
    <w:rsid w:val="00911887"/>
    <w:rsid w:val="00911A4D"/>
    <w:rsid w:val="00911A90"/>
    <w:rsid w:val="00911AD9"/>
    <w:rsid w:val="00911B6A"/>
    <w:rsid w:val="00911D08"/>
    <w:rsid w:val="00911D16"/>
    <w:rsid w:val="00911D4E"/>
    <w:rsid w:val="00911E2D"/>
    <w:rsid w:val="00911E35"/>
    <w:rsid w:val="00911F11"/>
    <w:rsid w:val="00911F37"/>
    <w:rsid w:val="009120E7"/>
    <w:rsid w:val="009120F4"/>
    <w:rsid w:val="0091234F"/>
    <w:rsid w:val="00912462"/>
    <w:rsid w:val="00912607"/>
    <w:rsid w:val="00912661"/>
    <w:rsid w:val="00912959"/>
    <w:rsid w:val="009129A3"/>
    <w:rsid w:val="00912B08"/>
    <w:rsid w:val="00912B5F"/>
    <w:rsid w:val="00912CB5"/>
    <w:rsid w:val="009130EC"/>
    <w:rsid w:val="00913310"/>
    <w:rsid w:val="00913341"/>
    <w:rsid w:val="009134C2"/>
    <w:rsid w:val="0091354F"/>
    <w:rsid w:val="00913714"/>
    <w:rsid w:val="0091372B"/>
    <w:rsid w:val="0091382B"/>
    <w:rsid w:val="0091386A"/>
    <w:rsid w:val="00913B33"/>
    <w:rsid w:val="00913B4E"/>
    <w:rsid w:val="00913E46"/>
    <w:rsid w:val="009142D3"/>
    <w:rsid w:val="009145EF"/>
    <w:rsid w:val="009149C0"/>
    <w:rsid w:val="00914B4B"/>
    <w:rsid w:val="00914D77"/>
    <w:rsid w:val="00915516"/>
    <w:rsid w:val="0091576C"/>
    <w:rsid w:val="00915DEE"/>
    <w:rsid w:val="00915F0F"/>
    <w:rsid w:val="0091607B"/>
    <w:rsid w:val="00916162"/>
    <w:rsid w:val="009161B1"/>
    <w:rsid w:val="0091647E"/>
    <w:rsid w:val="009164AA"/>
    <w:rsid w:val="00916627"/>
    <w:rsid w:val="0091677B"/>
    <w:rsid w:val="00916B1D"/>
    <w:rsid w:val="00916C58"/>
    <w:rsid w:val="00916ED6"/>
    <w:rsid w:val="00917352"/>
    <w:rsid w:val="00917410"/>
    <w:rsid w:val="0091755E"/>
    <w:rsid w:val="009175FC"/>
    <w:rsid w:val="0091783A"/>
    <w:rsid w:val="0091794D"/>
    <w:rsid w:val="00917AF6"/>
    <w:rsid w:val="00917F16"/>
    <w:rsid w:val="009203C9"/>
    <w:rsid w:val="009205A3"/>
    <w:rsid w:val="0092066E"/>
    <w:rsid w:val="0092070A"/>
    <w:rsid w:val="00920958"/>
    <w:rsid w:val="00920B56"/>
    <w:rsid w:val="00920BC5"/>
    <w:rsid w:val="00920C39"/>
    <w:rsid w:val="00920E70"/>
    <w:rsid w:val="00920F6D"/>
    <w:rsid w:val="00921290"/>
    <w:rsid w:val="00921534"/>
    <w:rsid w:val="009218CE"/>
    <w:rsid w:val="00921A09"/>
    <w:rsid w:val="00921B64"/>
    <w:rsid w:val="00921D4E"/>
    <w:rsid w:val="00921DEB"/>
    <w:rsid w:val="00921F57"/>
    <w:rsid w:val="009221CE"/>
    <w:rsid w:val="009225AD"/>
    <w:rsid w:val="00922680"/>
    <w:rsid w:val="00922AC9"/>
    <w:rsid w:val="00922D0B"/>
    <w:rsid w:val="00922D0D"/>
    <w:rsid w:val="00922DEE"/>
    <w:rsid w:val="00922E48"/>
    <w:rsid w:val="009231A3"/>
    <w:rsid w:val="009235CF"/>
    <w:rsid w:val="00923741"/>
    <w:rsid w:val="009238F3"/>
    <w:rsid w:val="00923CB6"/>
    <w:rsid w:val="00923E5E"/>
    <w:rsid w:val="00923F9F"/>
    <w:rsid w:val="00924254"/>
    <w:rsid w:val="00924499"/>
    <w:rsid w:val="00924FC2"/>
    <w:rsid w:val="009250ED"/>
    <w:rsid w:val="00925225"/>
    <w:rsid w:val="009253C0"/>
    <w:rsid w:val="00925618"/>
    <w:rsid w:val="00925BE9"/>
    <w:rsid w:val="00925CD1"/>
    <w:rsid w:val="00925D6F"/>
    <w:rsid w:val="00925E3C"/>
    <w:rsid w:val="00925F68"/>
    <w:rsid w:val="009262FF"/>
    <w:rsid w:val="009263B6"/>
    <w:rsid w:val="00926844"/>
    <w:rsid w:val="00926AFB"/>
    <w:rsid w:val="00926B2C"/>
    <w:rsid w:val="00926CC1"/>
    <w:rsid w:val="00926E86"/>
    <w:rsid w:val="0092719C"/>
    <w:rsid w:val="0092747E"/>
    <w:rsid w:val="00927764"/>
    <w:rsid w:val="0092788B"/>
    <w:rsid w:val="00927919"/>
    <w:rsid w:val="0092795A"/>
    <w:rsid w:val="00927BC7"/>
    <w:rsid w:val="00927E09"/>
    <w:rsid w:val="00927F4B"/>
    <w:rsid w:val="0093027D"/>
    <w:rsid w:val="009302BE"/>
    <w:rsid w:val="00930671"/>
    <w:rsid w:val="0093074A"/>
    <w:rsid w:val="009308EF"/>
    <w:rsid w:val="00930B42"/>
    <w:rsid w:val="00930E8B"/>
    <w:rsid w:val="00930F74"/>
    <w:rsid w:val="00930FDC"/>
    <w:rsid w:val="00931643"/>
    <w:rsid w:val="00931705"/>
    <w:rsid w:val="0093190E"/>
    <w:rsid w:val="00931C1D"/>
    <w:rsid w:val="00931C4C"/>
    <w:rsid w:val="00931CF0"/>
    <w:rsid w:val="00931E3A"/>
    <w:rsid w:val="00932508"/>
    <w:rsid w:val="00932C5F"/>
    <w:rsid w:val="00932CDB"/>
    <w:rsid w:val="00932D0E"/>
    <w:rsid w:val="00932D45"/>
    <w:rsid w:val="009338E5"/>
    <w:rsid w:val="00933C6F"/>
    <w:rsid w:val="00933CC9"/>
    <w:rsid w:val="00933ED7"/>
    <w:rsid w:val="00933F37"/>
    <w:rsid w:val="00933F5D"/>
    <w:rsid w:val="00934457"/>
    <w:rsid w:val="009345A2"/>
    <w:rsid w:val="0093475B"/>
    <w:rsid w:val="00934976"/>
    <w:rsid w:val="00934F63"/>
    <w:rsid w:val="00935086"/>
    <w:rsid w:val="009350B5"/>
    <w:rsid w:val="0093520C"/>
    <w:rsid w:val="00935497"/>
    <w:rsid w:val="009356C2"/>
    <w:rsid w:val="0093578E"/>
    <w:rsid w:val="00935A28"/>
    <w:rsid w:val="00935B2A"/>
    <w:rsid w:val="00935C14"/>
    <w:rsid w:val="00935E21"/>
    <w:rsid w:val="0093623A"/>
    <w:rsid w:val="00936415"/>
    <w:rsid w:val="0093663A"/>
    <w:rsid w:val="00936757"/>
    <w:rsid w:val="00936E86"/>
    <w:rsid w:val="00937105"/>
    <w:rsid w:val="0093725B"/>
    <w:rsid w:val="00937410"/>
    <w:rsid w:val="00937519"/>
    <w:rsid w:val="009376EC"/>
    <w:rsid w:val="00937AE0"/>
    <w:rsid w:val="00937C07"/>
    <w:rsid w:val="00937E6B"/>
    <w:rsid w:val="009401D8"/>
    <w:rsid w:val="00940206"/>
    <w:rsid w:val="009402CC"/>
    <w:rsid w:val="00940308"/>
    <w:rsid w:val="0094042B"/>
    <w:rsid w:val="009405AA"/>
    <w:rsid w:val="009406F5"/>
    <w:rsid w:val="00940742"/>
    <w:rsid w:val="00940870"/>
    <w:rsid w:val="00940CEA"/>
    <w:rsid w:val="009413FF"/>
    <w:rsid w:val="009419FF"/>
    <w:rsid w:val="00941F37"/>
    <w:rsid w:val="00942032"/>
    <w:rsid w:val="00942062"/>
    <w:rsid w:val="00942892"/>
    <w:rsid w:val="0094293C"/>
    <w:rsid w:val="00942D1A"/>
    <w:rsid w:val="00942EB5"/>
    <w:rsid w:val="00942F46"/>
    <w:rsid w:val="009431C0"/>
    <w:rsid w:val="00943246"/>
    <w:rsid w:val="00943961"/>
    <w:rsid w:val="00943C0C"/>
    <w:rsid w:val="00943E74"/>
    <w:rsid w:val="00943E9F"/>
    <w:rsid w:val="00943FB3"/>
    <w:rsid w:val="009443E6"/>
    <w:rsid w:val="009444EC"/>
    <w:rsid w:val="00944686"/>
    <w:rsid w:val="00944746"/>
    <w:rsid w:val="00944AA0"/>
    <w:rsid w:val="00944BB6"/>
    <w:rsid w:val="00944C4E"/>
    <w:rsid w:val="00944D44"/>
    <w:rsid w:val="00944F48"/>
    <w:rsid w:val="009450A5"/>
    <w:rsid w:val="00945567"/>
    <w:rsid w:val="00945733"/>
    <w:rsid w:val="00945762"/>
    <w:rsid w:val="00945A42"/>
    <w:rsid w:val="00945AA6"/>
    <w:rsid w:val="00945D9F"/>
    <w:rsid w:val="00945E28"/>
    <w:rsid w:val="00946094"/>
    <w:rsid w:val="009460A4"/>
    <w:rsid w:val="009461DD"/>
    <w:rsid w:val="0094648F"/>
    <w:rsid w:val="009464AA"/>
    <w:rsid w:val="009466AA"/>
    <w:rsid w:val="009467ED"/>
    <w:rsid w:val="00946A0B"/>
    <w:rsid w:val="00946A8E"/>
    <w:rsid w:val="00946C04"/>
    <w:rsid w:val="00946CF6"/>
    <w:rsid w:val="00946DF4"/>
    <w:rsid w:val="00946F52"/>
    <w:rsid w:val="00946F7B"/>
    <w:rsid w:val="00947257"/>
    <w:rsid w:val="0094735F"/>
    <w:rsid w:val="00947479"/>
    <w:rsid w:val="00947516"/>
    <w:rsid w:val="0094765B"/>
    <w:rsid w:val="00947AA1"/>
    <w:rsid w:val="00947B33"/>
    <w:rsid w:val="009500C8"/>
    <w:rsid w:val="0095016D"/>
    <w:rsid w:val="0095045E"/>
    <w:rsid w:val="009505A1"/>
    <w:rsid w:val="00950841"/>
    <w:rsid w:val="00950C56"/>
    <w:rsid w:val="00950DA1"/>
    <w:rsid w:val="00950E07"/>
    <w:rsid w:val="00950F1E"/>
    <w:rsid w:val="009510DC"/>
    <w:rsid w:val="00951213"/>
    <w:rsid w:val="00951224"/>
    <w:rsid w:val="00951286"/>
    <w:rsid w:val="0095139A"/>
    <w:rsid w:val="009513B3"/>
    <w:rsid w:val="00951AEA"/>
    <w:rsid w:val="00951CCB"/>
    <w:rsid w:val="009524E8"/>
    <w:rsid w:val="00952671"/>
    <w:rsid w:val="00952FD2"/>
    <w:rsid w:val="0095318A"/>
    <w:rsid w:val="009531BC"/>
    <w:rsid w:val="00953511"/>
    <w:rsid w:val="00953D53"/>
    <w:rsid w:val="00953E29"/>
    <w:rsid w:val="009540ED"/>
    <w:rsid w:val="0095442B"/>
    <w:rsid w:val="00954D34"/>
    <w:rsid w:val="00954F70"/>
    <w:rsid w:val="00954FAC"/>
    <w:rsid w:val="0095560D"/>
    <w:rsid w:val="0095560F"/>
    <w:rsid w:val="00955945"/>
    <w:rsid w:val="00955AAD"/>
    <w:rsid w:val="00955D70"/>
    <w:rsid w:val="00955F13"/>
    <w:rsid w:val="00956442"/>
    <w:rsid w:val="009564F2"/>
    <w:rsid w:val="00956569"/>
    <w:rsid w:val="009565DC"/>
    <w:rsid w:val="0095697C"/>
    <w:rsid w:val="00956C11"/>
    <w:rsid w:val="00956C2C"/>
    <w:rsid w:val="00956D31"/>
    <w:rsid w:val="0095701B"/>
    <w:rsid w:val="00957054"/>
    <w:rsid w:val="0095718E"/>
    <w:rsid w:val="009577E1"/>
    <w:rsid w:val="009578DD"/>
    <w:rsid w:val="00957C17"/>
    <w:rsid w:val="00957D99"/>
    <w:rsid w:val="00957E28"/>
    <w:rsid w:val="00957EE4"/>
    <w:rsid w:val="00957F94"/>
    <w:rsid w:val="0096013A"/>
    <w:rsid w:val="00960233"/>
    <w:rsid w:val="0096025E"/>
    <w:rsid w:val="0096099F"/>
    <w:rsid w:val="00960B32"/>
    <w:rsid w:val="00960E9F"/>
    <w:rsid w:val="00960F57"/>
    <w:rsid w:val="0096110A"/>
    <w:rsid w:val="009616E3"/>
    <w:rsid w:val="00961850"/>
    <w:rsid w:val="00961A56"/>
    <w:rsid w:val="00961F3E"/>
    <w:rsid w:val="0096222C"/>
    <w:rsid w:val="009626F6"/>
    <w:rsid w:val="00962829"/>
    <w:rsid w:val="00962837"/>
    <w:rsid w:val="00962876"/>
    <w:rsid w:val="0096289C"/>
    <w:rsid w:val="00962B66"/>
    <w:rsid w:val="00962BCE"/>
    <w:rsid w:val="009632E8"/>
    <w:rsid w:val="00963378"/>
    <w:rsid w:val="00963626"/>
    <w:rsid w:val="0096378D"/>
    <w:rsid w:val="00963C27"/>
    <w:rsid w:val="00963C4C"/>
    <w:rsid w:val="00963D9A"/>
    <w:rsid w:val="00963DCD"/>
    <w:rsid w:val="00963F75"/>
    <w:rsid w:val="00963F98"/>
    <w:rsid w:val="00964067"/>
    <w:rsid w:val="009640A2"/>
    <w:rsid w:val="00964304"/>
    <w:rsid w:val="00964A3E"/>
    <w:rsid w:val="00964C87"/>
    <w:rsid w:val="00964CA5"/>
    <w:rsid w:val="009652CD"/>
    <w:rsid w:val="009653F4"/>
    <w:rsid w:val="0096547F"/>
    <w:rsid w:val="009654BE"/>
    <w:rsid w:val="0096574C"/>
    <w:rsid w:val="00965C1C"/>
    <w:rsid w:val="00965CF5"/>
    <w:rsid w:val="00966083"/>
    <w:rsid w:val="00966564"/>
    <w:rsid w:val="00966577"/>
    <w:rsid w:val="00966606"/>
    <w:rsid w:val="00966786"/>
    <w:rsid w:val="0096693C"/>
    <w:rsid w:val="00966C36"/>
    <w:rsid w:val="00966E65"/>
    <w:rsid w:val="00967107"/>
    <w:rsid w:val="00967192"/>
    <w:rsid w:val="009671C7"/>
    <w:rsid w:val="00967395"/>
    <w:rsid w:val="009675DA"/>
    <w:rsid w:val="00967922"/>
    <w:rsid w:val="00967A02"/>
    <w:rsid w:val="00967C1A"/>
    <w:rsid w:val="00967DE9"/>
    <w:rsid w:val="00967E26"/>
    <w:rsid w:val="00967E79"/>
    <w:rsid w:val="00970039"/>
    <w:rsid w:val="0097005B"/>
    <w:rsid w:val="00970152"/>
    <w:rsid w:val="0097038B"/>
    <w:rsid w:val="0097047F"/>
    <w:rsid w:val="00970DC6"/>
    <w:rsid w:val="00970E23"/>
    <w:rsid w:val="00970F1A"/>
    <w:rsid w:val="00970F85"/>
    <w:rsid w:val="0097150A"/>
    <w:rsid w:val="00971AA3"/>
    <w:rsid w:val="00971E4E"/>
    <w:rsid w:val="00971F28"/>
    <w:rsid w:val="0097218D"/>
    <w:rsid w:val="009723F9"/>
    <w:rsid w:val="00972445"/>
    <w:rsid w:val="009726CF"/>
    <w:rsid w:val="00972A58"/>
    <w:rsid w:val="00972E53"/>
    <w:rsid w:val="00973514"/>
    <w:rsid w:val="00973B25"/>
    <w:rsid w:val="00973CEB"/>
    <w:rsid w:val="00973F82"/>
    <w:rsid w:val="009741EA"/>
    <w:rsid w:val="009743DB"/>
    <w:rsid w:val="009744AB"/>
    <w:rsid w:val="00974B3B"/>
    <w:rsid w:val="009751F1"/>
    <w:rsid w:val="0097539D"/>
    <w:rsid w:val="009757C1"/>
    <w:rsid w:val="0097589D"/>
    <w:rsid w:val="00975A08"/>
    <w:rsid w:val="00975A91"/>
    <w:rsid w:val="00975A95"/>
    <w:rsid w:val="00975AA8"/>
    <w:rsid w:val="00975B17"/>
    <w:rsid w:val="00975F4E"/>
    <w:rsid w:val="00975F7F"/>
    <w:rsid w:val="00976133"/>
    <w:rsid w:val="009761C2"/>
    <w:rsid w:val="009761F4"/>
    <w:rsid w:val="0097665C"/>
    <w:rsid w:val="00976953"/>
    <w:rsid w:val="00977457"/>
    <w:rsid w:val="00977496"/>
    <w:rsid w:val="009777B6"/>
    <w:rsid w:val="009777F9"/>
    <w:rsid w:val="00977864"/>
    <w:rsid w:val="009778CD"/>
    <w:rsid w:val="00977ABF"/>
    <w:rsid w:val="00977ADB"/>
    <w:rsid w:val="00977DBA"/>
    <w:rsid w:val="00977E3B"/>
    <w:rsid w:val="00977E8B"/>
    <w:rsid w:val="0098012F"/>
    <w:rsid w:val="009803F2"/>
    <w:rsid w:val="0098068B"/>
    <w:rsid w:val="00980804"/>
    <w:rsid w:val="00981085"/>
    <w:rsid w:val="009812E4"/>
    <w:rsid w:val="0098154D"/>
    <w:rsid w:val="009815E8"/>
    <w:rsid w:val="009817AD"/>
    <w:rsid w:val="009819DE"/>
    <w:rsid w:val="00981B4E"/>
    <w:rsid w:val="00981DE0"/>
    <w:rsid w:val="00981F5E"/>
    <w:rsid w:val="009821C8"/>
    <w:rsid w:val="0098233C"/>
    <w:rsid w:val="00982429"/>
    <w:rsid w:val="009825E7"/>
    <w:rsid w:val="0098270F"/>
    <w:rsid w:val="00982809"/>
    <w:rsid w:val="00982841"/>
    <w:rsid w:val="00982948"/>
    <w:rsid w:val="00982970"/>
    <w:rsid w:val="00983414"/>
    <w:rsid w:val="0098341B"/>
    <w:rsid w:val="00983463"/>
    <w:rsid w:val="009834A7"/>
    <w:rsid w:val="00983539"/>
    <w:rsid w:val="00983692"/>
    <w:rsid w:val="0098379E"/>
    <w:rsid w:val="0098399E"/>
    <w:rsid w:val="00983EA7"/>
    <w:rsid w:val="0098416A"/>
    <w:rsid w:val="009841AC"/>
    <w:rsid w:val="00984319"/>
    <w:rsid w:val="00984372"/>
    <w:rsid w:val="00984383"/>
    <w:rsid w:val="00984424"/>
    <w:rsid w:val="00984614"/>
    <w:rsid w:val="00984787"/>
    <w:rsid w:val="00984E9F"/>
    <w:rsid w:val="00984EE8"/>
    <w:rsid w:val="00984F68"/>
    <w:rsid w:val="009852C0"/>
    <w:rsid w:val="00985439"/>
    <w:rsid w:val="00985BDE"/>
    <w:rsid w:val="00985C1A"/>
    <w:rsid w:val="00985D30"/>
    <w:rsid w:val="00985E39"/>
    <w:rsid w:val="00985F2D"/>
    <w:rsid w:val="009863F1"/>
    <w:rsid w:val="009867D0"/>
    <w:rsid w:val="009869EE"/>
    <w:rsid w:val="00986AB2"/>
    <w:rsid w:val="00986AC0"/>
    <w:rsid w:val="00986BDE"/>
    <w:rsid w:val="00987506"/>
    <w:rsid w:val="009877C4"/>
    <w:rsid w:val="009878F7"/>
    <w:rsid w:val="00987A85"/>
    <w:rsid w:val="00987B16"/>
    <w:rsid w:val="00987BC0"/>
    <w:rsid w:val="00987D5D"/>
    <w:rsid w:val="009902A7"/>
    <w:rsid w:val="00990444"/>
    <w:rsid w:val="009906CA"/>
    <w:rsid w:val="00990740"/>
    <w:rsid w:val="0099086C"/>
    <w:rsid w:val="00990BBB"/>
    <w:rsid w:val="00990BF3"/>
    <w:rsid w:val="00990D0C"/>
    <w:rsid w:val="00990F47"/>
    <w:rsid w:val="0099102A"/>
    <w:rsid w:val="00991545"/>
    <w:rsid w:val="00991BD4"/>
    <w:rsid w:val="00991C76"/>
    <w:rsid w:val="00992166"/>
    <w:rsid w:val="009921A2"/>
    <w:rsid w:val="009923CB"/>
    <w:rsid w:val="009926BE"/>
    <w:rsid w:val="00992816"/>
    <w:rsid w:val="00992B29"/>
    <w:rsid w:val="00992D15"/>
    <w:rsid w:val="00992D2D"/>
    <w:rsid w:val="00992F4E"/>
    <w:rsid w:val="009930F3"/>
    <w:rsid w:val="009931CB"/>
    <w:rsid w:val="009932FB"/>
    <w:rsid w:val="00993325"/>
    <w:rsid w:val="009933F8"/>
    <w:rsid w:val="00993550"/>
    <w:rsid w:val="0099389D"/>
    <w:rsid w:val="00993B5C"/>
    <w:rsid w:val="00993E36"/>
    <w:rsid w:val="00993FA4"/>
    <w:rsid w:val="009940CD"/>
    <w:rsid w:val="009943A3"/>
    <w:rsid w:val="009945DF"/>
    <w:rsid w:val="00994700"/>
    <w:rsid w:val="00994A1E"/>
    <w:rsid w:val="00994B7B"/>
    <w:rsid w:val="00994E07"/>
    <w:rsid w:val="009950E6"/>
    <w:rsid w:val="0099519B"/>
    <w:rsid w:val="0099544C"/>
    <w:rsid w:val="00995527"/>
    <w:rsid w:val="00995FC2"/>
    <w:rsid w:val="0099601B"/>
    <w:rsid w:val="009969D2"/>
    <w:rsid w:val="00996A55"/>
    <w:rsid w:val="00996B89"/>
    <w:rsid w:val="00997150"/>
    <w:rsid w:val="00997699"/>
    <w:rsid w:val="00997995"/>
    <w:rsid w:val="0099799B"/>
    <w:rsid w:val="00997A18"/>
    <w:rsid w:val="009A00E7"/>
    <w:rsid w:val="009A0112"/>
    <w:rsid w:val="009A02BC"/>
    <w:rsid w:val="009A0338"/>
    <w:rsid w:val="009A0354"/>
    <w:rsid w:val="009A0357"/>
    <w:rsid w:val="009A06CC"/>
    <w:rsid w:val="009A07A2"/>
    <w:rsid w:val="009A0B76"/>
    <w:rsid w:val="009A0BB3"/>
    <w:rsid w:val="009A0D09"/>
    <w:rsid w:val="009A0E54"/>
    <w:rsid w:val="009A0EE0"/>
    <w:rsid w:val="009A15AD"/>
    <w:rsid w:val="009A17EF"/>
    <w:rsid w:val="009A1C04"/>
    <w:rsid w:val="009A1CF5"/>
    <w:rsid w:val="009A1F61"/>
    <w:rsid w:val="009A21C9"/>
    <w:rsid w:val="009A2259"/>
    <w:rsid w:val="009A2570"/>
    <w:rsid w:val="009A26E8"/>
    <w:rsid w:val="009A2797"/>
    <w:rsid w:val="009A280F"/>
    <w:rsid w:val="009A29F5"/>
    <w:rsid w:val="009A2A2F"/>
    <w:rsid w:val="009A2B6E"/>
    <w:rsid w:val="009A3012"/>
    <w:rsid w:val="009A334A"/>
    <w:rsid w:val="009A3402"/>
    <w:rsid w:val="009A34F7"/>
    <w:rsid w:val="009A3975"/>
    <w:rsid w:val="009A3A10"/>
    <w:rsid w:val="009A3A44"/>
    <w:rsid w:val="009A3B03"/>
    <w:rsid w:val="009A3B8A"/>
    <w:rsid w:val="009A3BDC"/>
    <w:rsid w:val="009A3C5D"/>
    <w:rsid w:val="009A3EFA"/>
    <w:rsid w:val="009A3EFC"/>
    <w:rsid w:val="009A3FD2"/>
    <w:rsid w:val="009A4049"/>
    <w:rsid w:val="009A4082"/>
    <w:rsid w:val="009A4118"/>
    <w:rsid w:val="009A418E"/>
    <w:rsid w:val="009A4372"/>
    <w:rsid w:val="009A45E0"/>
    <w:rsid w:val="009A45FF"/>
    <w:rsid w:val="009A46E4"/>
    <w:rsid w:val="009A49CE"/>
    <w:rsid w:val="009A4FEC"/>
    <w:rsid w:val="009A50C5"/>
    <w:rsid w:val="009A5845"/>
    <w:rsid w:val="009A5AD9"/>
    <w:rsid w:val="009A5EC4"/>
    <w:rsid w:val="009A62D1"/>
    <w:rsid w:val="009A698F"/>
    <w:rsid w:val="009A6E08"/>
    <w:rsid w:val="009A6E67"/>
    <w:rsid w:val="009A6F4E"/>
    <w:rsid w:val="009A6FB0"/>
    <w:rsid w:val="009A71FF"/>
    <w:rsid w:val="009A723F"/>
    <w:rsid w:val="009A7385"/>
    <w:rsid w:val="009A738D"/>
    <w:rsid w:val="009A7405"/>
    <w:rsid w:val="009A7545"/>
    <w:rsid w:val="009A7572"/>
    <w:rsid w:val="009A75A1"/>
    <w:rsid w:val="009A7969"/>
    <w:rsid w:val="009A797D"/>
    <w:rsid w:val="009A7BF0"/>
    <w:rsid w:val="009A7F96"/>
    <w:rsid w:val="009B03FE"/>
    <w:rsid w:val="009B04F8"/>
    <w:rsid w:val="009B08DF"/>
    <w:rsid w:val="009B0B35"/>
    <w:rsid w:val="009B0D04"/>
    <w:rsid w:val="009B0D42"/>
    <w:rsid w:val="009B0F59"/>
    <w:rsid w:val="009B10FB"/>
    <w:rsid w:val="009B11E4"/>
    <w:rsid w:val="009B13F5"/>
    <w:rsid w:val="009B187B"/>
    <w:rsid w:val="009B1954"/>
    <w:rsid w:val="009B1AFC"/>
    <w:rsid w:val="009B1CA1"/>
    <w:rsid w:val="009B1D74"/>
    <w:rsid w:val="009B201F"/>
    <w:rsid w:val="009B211F"/>
    <w:rsid w:val="009B27BA"/>
    <w:rsid w:val="009B3047"/>
    <w:rsid w:val="009B3055"/>
    <w:rsid w:val="009B30F7"/>
    <w:rsid w:val="009B3272"/>
    <w:rsid w:val="009B3428"/>
    <w:rsid w:val="009B376A"/>
    <w:rsid w:val="009B396E"/>
    <w:rsid w:val="009B44FA"/>
    <w:rsid w:val="009B45A4"/>
    <w:rsid w:val="009B4693"/>
    <w:rsid w:val="009B4CF1"/>
    <w:rsid w:val="009B4D30"/>
    <w:rsid w:val="009B5015"/>
    <w:rsid w:val="009B5017"/>
    <w:rsid w:val="009B5140"/>
    <w:rsid w:val="009B5377"/>
    <w:rsid w:val="009B579F"/>
    <w:rsid w:val="009B5A50"/>
    <w:rsid w:val="009B5A64"/>
    <w:rsid w:val="009B6101"/>
    <w:rsid w:val="009B62C1"/>
    <w:rsid w:val="009B63DB"/>
    <w:rsid w:val="009B63F7"/>
    <w:rsid w:val="009B67FC"/>
    <w:rsid w:val="009B6CD8"/>
    <w:rsid w:val="009B6D6A"/>
    <w:rsid w:val="009B7024"/>
    <w:rsid w:val="009B73A1"/>
    <w:rsid w:val="009B746C"/>
    <w:rsid w:val="009B7606"/>
    <w:rsid w:val="009B7728"/>
    <w:rsid w:val="009B7AB8"/>
    <w:rsid w:val="009B7C3E"/>
    <w:rsid w:val="009C068E"/>
    <w:rsid w:val="009C07EE"/>
    <w:rsid w:val="009C0AAC"/>
    <w:rsid w:val="009C0F31"/>
    <w:rsid w:val="009C0FD1"/>
    <w:rsid w:val="009C1469"/>
    <w:rsid w:val="009C181E"/>
    <w:rsid w:val="009C1910"/>
    <w:rsid w:val="009C1D06"/>
    <w:rsid w:val="009C1FCC"/>
    <w:rsid w:val="009C20A2"/>
    <w:rsid w:val="009C2134"/>
    <w:rsid w:val="009C233C"/>
    <w:rsid w:val="009C268C"/>
    <w:rsid w:val="009C2782"/>
    <w:rsid w:val="009C29D0"/>
    <w:rsid w:val="009C2C11"/>
    <w:rsid w:val="009C2CD3"/>
    <w:rsid w:val="009C32A0"/>
    <w:rsid w:val="009C3669"/>
    <w:rsid w:val="009C3690"/>
    <w:rsid w:val="009C3691"/>
    <w:rsid w:val="009C36A5"/>
    <w:rsid w:val="009C3BE5"/>
    <w:rsid w:val="009C416F"/>
    <w:rsid w:val="009C428E"/>
    <w:rsid w:val="009C45C1"/>
    <w:rsid w:val="009C495A"/>
    <w:rsid w:val="009C49CC"/>
    <w:rsid w:val="009C4AF1"/>
    <w:rsid w:val="009C4B28"/>
    <w:rsid w:val="009C4CF0"/>
    <w:rsid w:val="009C53B6"/>
    <w:rsid w:val="009C57DA"/>
    <w:rsid w:val="009C58D9"/>
    <w:rsid w:val="009C5998"/>
    <w:rsid w:val="009C5B74"/>
    <w:rsid w:val="009C5CA6"/>
    <w:rsid w:val="009C5E86"/>
    <w:rsid w:val="009C63EF"/>
    <w:rsid w:val="009C659D"/>
    <w:rsid w:val="009C6655"/>
    <w:rsid w:val="009C69B1"/>
    <w:rsid w:val="009C6D0A"/>
    <w:rsid w:val="009C7A99"/>
    <w:rsid w:val="009C7FCD"/>
    <w:rsid w:val="009D0069"/>
    <w:rsid w:val="009D01A6"/>
    <w:rsid w:val="009D03C8"/>
    <w:rsid w:val="009D0491"/>
    <w:rsid w:val="009D071B"/>
    <w:rsid w:val="009D0859"/>
    <w:rsid w:val="009D088E"/>
    <w:rsid w:val="009D0D9E"/>
    <w:rsid w:val="009D0DAF"/>
    <w:rsid w:val="009D11C0"/>
    <w:rsid w:val="009D1229"/>
    <w:rsid w:val="009D132F"/>
    <w:rsid w:val="009D14EA"/>
    <w:rsid w:val="009D183C"/>
    <w:rsid w:val="009D1927"/>
    <w:rsid w:val="009D1A43"/>
    <w:rsid w:val="009D1B0C"/>
    <w:rsid w:val="009D1B27"/>
    <w:rsid w:val="009D1CDA"/>
    <w:rsid w:val="009D1DBC"/>
    <w:rsid w:val="009D1E43"/>
    <w:rsid w:val="009D1F33"/>
    <w:rsid w:val="009D21C4"/>
    <w:rsid w:val="009D25E4"/>
    <w:rsid w:val="009D275F"/>
    <w:rsid w:val="009D2775"/>
    <w:rsid w:val="009D29E7"/>
    <w:rsid w:val="009D2B8E"/>
    <w:rsid w:val="009D2D70"/>
    <w:rsid w:val="009D2E0C"/>
    <w:rsid w:val="009D2E21"/>
    <w:rsid w:val="009D2E29"/>
    <w:rsid w:val="009D2E90"/>
    <w:rsid w:val="009D2FF2"/>
    <w:rsid w:val="009D31B7"/>
    <w:rsid w:val="009D31FF"/>
    <w:rsid w:val="009D323E"/>
    <w:rsid w:val="009D331C"/>
    <w:rsid w:val="009D337C"/>
    <w:rsid w:val="009D338D"/>
    <w:rsid w:val="009D35AD"/>
    <w:rsid w:val="009D366E"/>
    <w:rsid w:val="009D3731"/>
    <w:rsid w:val="009D375C"/>
    <w:rsid w:val="009D3791"/>
    <w:rsid w:val="009D3C2D"/>
    <w:rsid w:val="009D3DCF"/>
    <w:rsid w:val="009D3EAB"/>
    <w:rsid w:val="009D40C2"/>
    <w:rsid w:val="009D41AC"/>
    <w:rsid w:val="009D440C"/>
    <w:rsid w:val="009D442E"/>
    <w:rsid w:val="009D461D"/>
    <w:rsid w:val="009D46DF"/>
    <w:rsid w:val="009D4AA6"/>
    <w:rsid w:val="009D4C78"/>
    <w:rsid w:val="009D4CBE"/>
    <w:rsid w:val="009D4FB8"/>
    <w:rsid w:val="009D521C"/>
    <w:rsid w:val="009D537B"/>
    <w:rsid w:val="009D54E9"/>
    <w:rsid w:val="009D5759"/>
    <w:rsid w:val="009D5ACE"/>
    <w:rsid w:val="009D5E6C"/>
    <w:rsid w:val="009D5FB6"/>
    <w:rsid w:val="009D634A"/>
    <w:rsid w:val="009D65E4"/>
    <w:rsid w:val="009D696A"/>
    <w:rsid w:val="009D6D76"/>
    <w:rsid w:val="009D7070"/>
    <w:rsid w:val="009D7317"/>
    <w:rsid w:val="009D76BE"/>
    <w:rsid w:val="009E010E"/>
    <w:rsid w:val="009E0364"/>
    <w:rsid w:val="009E0392"/>
    <w:rsid w:val="009E0B84"/>
    <w:rsid w:val="009E0B97"/>
    <w:rsid w:val="009E0E9D"/>
    <w:rsid w:val="009E0EFD"/>
    <w:rsid w:val="009E0F84"/>
    <w:rsid w:val="009E1003"/>
    <w:rsid w:val="009E1262"/>
    <w:rsid w:val="009E15D8"/>
    <w:rsid w:val="009E1643"/>
    <w:rsid w:val="009E1955"/>
    <w:rsid w:val="009E1B2C"/>
    <w:rsid w:val="009E1E84"/>
    <w:rsid w:val="009E21EC"/>
    <w:rsid w:val="009E2575"/>
    <w:rsid w:val="009E25CB"/>
    <w:rsid w:val="009E286A"/>
    <w:rsid w:val="009E2873"/>
    <w:rsid w:val="009E2915"/>
    <w:rsid w:val="009E292F"/>
    <w:rsid w:val="009E2A47"/>
    <w:rsid w:val="009E3081"/>
    <w:rsid w:val="009E33A6"/>
    <w:rsid w:val="009E3605"/>
    <w:rsid w:val="009E39F9"/>
    <w:rsid w:val="009E3A95"/>
    <w:rsid w:val="009E3D73"/>
    <w:rsid w:val="009E3FC5"/>
    <w:rsid w:val="009E43B7"/>
    <w:rsid w:val="009E4409"/>
    <w:rsid w:val="009E457F"/>
    <w:rsid w:val="009E4644"/>
    <w:rsid w:val="009E47AC"/>
    <w:rsid w:val="009E4987"/>
    <w:rsid w:val="009E49DE"/>
    <w:rsid w:val="009E4A05"/>
    <w:rsid w:val="009E4A75"/>
    <w:rsid w:val="009E50FA"/>
    <w:rsid w:val="009E51B6"/>
    <w:rsid w:val="009E54BC"/>
    <w:rsid w:val="009E54E3"/>
    <w:rsid w:val="009E55B5"/>
    <w:rsid w:val="009E561D"/>
    <w:rsid w:val="009E5881"/>
    <w:rsid w:val="009E5D21"/>
    <w:rsid w:val="009E5D28"/>
    <w:rsid w:val="009E604F"/>
    <w:rsid w:val="009E6182"/>
    <w:rsid w:val="009E61C7"/>
    <w:rsid w:val="009E6676"/>
    <w:rsid w:val="009E6831"/>
    <w:rsid w:val="009E68B6"/>
    <w:rsid w:val="009E6BCA"/>
    <w:rsid w:val="009E6C8B"/>
    <w:rsid w:val="009E7028"/>
    <w:rsid w:val="009E7197"/>
    <w:rsid w:val="009E7391"/>
    <w:rsid w:val="009E7416"/>
    <w:rsid w:val="009E75B5"/>
    <w:rsid w:val="009E76CD"/>
    <w:rsid w:val="009E76EC"/>
    <w:rsid w:val="009E771A"/>
    <w:rsid w:val="009E7762"/>
    <w:rsid w:val="009E7958"/>
    <w:rsid w:val="009E7C56"/>
    <w:rsid w:val="009E7E8E"/>
    <w:rsid w:val="009F038F"/>
    <w:rsid w:val="009F08FF"/>
    <w:rsid w:val="009F0937"/>
    <w:rsid w:val="009F0A0E"/>
    <w:rsid w:val="009F0D4D"/>
    <w:rsid w:val="009F0F4B"/>
    <w:rsid w:val="009F1446"/>
    <w:rsid w:val="009F15FC"/>
    <w:rsid w:val="009F174F"/>
    <w:rsid w:val="009F1992"/>
    <w:rsid w:val="009F19C7"/>
    <w:rsid w:val="009F1A1B"/>
    <w:rsid w:val="009F1A1E"/>
    <w:rsid w:val="009F1B66"/>
    <w:rsid w:val="009F1D44"/>
    <w:rsid w:val="009F1DD0"/>
    <w:rsid w:val="009F1E51"/>
    <w:rsid w:val="009F2084"/>
    <w:rsid w:val="009F2267"/>
    <w:rsid w:val="009F2959"/>
    <w:rsid w:val="009F2BA4"/>
    <w:rsid w:val="009F2E07"/>
    <w:rsid w:val="009F2EC5"/>
    <w:rsid w:val="009F313C"/>
    <w:rsid w:val="009F317A"/>
    <w:rsid w:val="009F32D4"/>
    <w:rsid w:val="009F32EA"/>
    <w:rsid w:val="009F330E"/>
    <w:rsid w:val="009F3483"/>
    <w:rsid w:val="009F36DA"/>
    <w:rsid w:val="009F3ECD"/>
    <w:rsid w:val="009F3F66"/>
    <w:rsid w:val="009F4550"/>
    <w:rsid w:val="009F45F0"/>
    <w:rsid w:val="009F484B"/>
    <w:rsid w:val="009F496B"/>
    <w:rsid w:val="009F4CC0"/>
    <w:rsid w:val="009F5072"/>
    <w:rsid w:val="009F5527"/>
    <w:rsid w:val="009F5766"/>
    <w:rsid w:val="009F5777"/>
    <w:rsid w:val="009F5904"/>
    <w:rsid w:val="009F5943"/>
    <w:rsid w:val="009F5945"/>
    <w:rsid w:val="009F5968"/>
    <w:rsid w:val="009F5B65"/>
    <w:rsid w:val="009F5B7E"/>
    <w:rsid w:val="009F5C5E"/>
    <w:rsid w:val="009F5EB8"/>
    <w:rsid w:val="009F6195"/>
    <w:rsid w:val="009F6272"/>
    <w:rsid w:val="009F669B"/>
    <w:rsid w:val="009F66F3"/>
    <w:rsid w:val="009F68DB"/>
    <w:rsid w:val="009F6905"/>
    <w:rsid w:val="009F6A37"/>
    <w:rsid w:val="009F6E78"/>
    <w:rsid w:val="009F729C"/>
    <w:rsid w:val="009F75A9"/>
    <w:rsid w:val="009F79AF"/>
    <w:rsid w:val="009F79E7"/>
    <w:rsid w:val="009F7E5B"/>
    <w:rsid w:val="00A00137"/>
    <w:rsid w:val="00A0045D"/>
    <w:rsid w:val="00A0054D"/>
    <w:rsid w:val="00A0085A"/>
    <w:rsid w:val="00A009C5"/>
    <w:rsid w:val="00A009FD"/>
    <w:rsid w:val="00A00AFC"/>
    <w:rsid w:val="00A00D06"/>
    <w:rsid w:val="00A00DEC"/>
    <w:rsid w:val="00A01498"/>
    <w:rsid w:val="00A016C4"/>
    <w:rsid w:val="00A016EB"/>
    <w:rsid w:val="00A018B7"/>
    <w:rsid w:val="00A019A2"/>
    <w:rsid w:val="00A01DF2"/>
    <w:rsid w:val="00A0231A"/>
    <w:rsid w:val="00A023E0"/>
    <w:rsid w:val="00A02474"/>
    <w:rsid w:val="00A028F6"/>
    <w:rsid w:val="00A02A47"/>
    <w:rsid w:val="00A02A98"/>
    <w:rsid w:val="00A02D31"/>
    <w:rsid w:val="00A02E26"/>
    <w:rsid w:val="00A02E66"/>
    <w:rsid w:val="00A02F3B"/>
    <w:rsid w:val="00A02F97"/>
    <w:rsid w:val="00A03162"/>
    <w:rsid w:val="00A033DD"/>
    <w:rsid w:val="00A033EC"/>
    <w:rsid w:val="00A03C23"/>
    <w:rsid w:val="00A03CDA"/>
    <w:rsid w:val="00A03E5E"/>
    <w:rsid w:val="00A0454F"/>
    <w:rsid w:val="00A04555"/>
    <w:rsid w:val="00A04795"/>
    <w:rsid w:val="00A0499B"/>
    <w:rsid w:val="00A04C38"/>
    <w:rsid w:val="00A04DA7"/>
    <w:rsid w:val="00A04FBF"/>
    <w:rsid w:val="00A05209"/>
    <w:rsid w:val="00A0585E"/>
    <w:rsid w:val="00A058E2"/>
    <w:rsid w:val="00A05907"/>
    <w:rsid w:val="00A059AE"/>
    <w:rsid w:val="00A05A89"/>
    <w:rsid w:val="00A05B70"/>
    <w:rsid w:val="00A05E02"/>
    <w:rsid w:val="00A05E0E"/>
    <w:rsid w:val="00A05EB7"/>
    <w:rsid w:val="00A05EBD"/>
    <w:rsid w:val="00A060EC"/>
    <w:rsid w:val="00A062F1"/>
    <w:rsid w:val="00A0637E"/>
    <w:rsid w:val="00A063F0"/>
    <w:rsid w:val="00A064AE"/>
    <w:rsid w:val="00A068B4"/>
    <w:rsid w:val="00A06C1B"/>
    <w:rsid w:val="00A06C53"/>
    <w:rsid w:val="00A06D08"/>
    <w:rsid w:val="00A070C3"/>
    <w:rsid w:val="00A072C6"/>
    <w:rsid w:val="00A079EF"/>
    <w:rsid w:val="00A07BBC"/>
    <w:rsid w:val="00A07D0F"/>
    <w:rsid w:val="00A07E5D"/>
    <w:rsid w:val="00A07EA5"/>
    <w:rsid w:val="00A07F8E"/>
    <w:rsid w:val="00A108A9"/>
    <w:rsid w:val="00A108CC"/>
    <w:rsid w:val="00A109F2"/>
    <w:rsid w:val="00A10B87"/>
    <w:rsid w:val="00A10CA5"/>
    <w:rsid w:val="00A10CD4"/>
    <w:rsid w:val="00A10DF7"/>
    <w:rsid w:val="00A10F45"/>
    <w:rsid w:val="00A10F9C"/>
    <w:rsid w:val="00A11223"/>
    <w:rsid w:val="00A117DE"/>
    <w:rsid w:val="00A119C4"/>
    <w:rsid w:val="00A11A67"/>
    <w:rsid w:val="00A11DD4"/>
    <w:rsid w:val="00A120CC"/>
    <w:rsid w:val="00A123EE"/>
    <w:rsid w:val="00A12536"/>
    <w:rsid w:val="00A12995"/>
    <w:rsid w:val="00A12D51"/>
    <w:rsid w:val="00A12D8A"/>
    <w:rsid w:val="00A133B3"/>
    <w:rsid w:val="00A13E2D"/>
    <w:rsid w:val="00A140C3"/>
    <w:rsid w:val="00A1426B"/>
    <w:rsid w:val="00A143A3"/>
    <w:rsid w:val="00A143F8"/>
    <w:rsid w:val="00A14853"/>
    <w:rsid w:val="00A15030"/>
    <w:rsid w:val="00A15101"/>
    <w:rsid w:val="00A152D5"/>
    <w:rsid w:val="00A15369"/>
    <w:rsid w:val="00A15438"/>
    <w:rsid w:val="00A15535"/>
    <w:rsid w:val="00A15583"/>
    <w:rsid w:val="00A159CA"/>
    <w:rsid w:val="00A15C08"/>
    <w:rsid w:val="00A15C3F"/>
    <w:rsid w:val="00A160D9"/>
    <w:rsid w:val="00A16240"/>
    <w:rsid w:val="00A16306"/>
    <w:rsid w:val="00A166B4"/>
    <w:rsid w:val="00A16774"/>
    <w:rsid w:val="00A16C02"/>
    <w:rsid w:val="00A16C87"/>
    <w:rsid w:val="00A16CC4"/>
    <w:rsid w:val="00A16D72"/>
    <w:rsid w:val="00A17398"/>
    <w:rsid w:val="00A176AF"/>
    <w:rsid w:val="00A17872"/>
    <w:rsid w:val="00A17BBE"/>
    <w:rsid w:val="00A17F51"/>
    <w:rsid w:val="00A17FC0"/>
    <w:rsid w:val="00A200FC"/>
    <w:rsid w:val="00A203A0"/>
    <w:rsid w:val="00A204B4"/>
    <w:rsid w:val="00A204BE"/>
    <w:rsid w:val="00A20560"/>
    <w:rsid w:val="00A2071B"/>
    <w:rsid w:val="00A20AE2"/>
    <w:rsid w:val="00A20D2A"/>
    <w:rsid w:val="00A20E16"/>
    <w:rsid w:val="00A20F6B"/>
    <w:rsid w:val="00A2156C"/>
    <w:rsid w:val="00A2175B"/>
    <w:rsid w:val="00A21783"/>
    <w:rsid w:val="00A218A3"/>
    <w:rsid w:val="00A21DE2"/>
    <w:rsid w:val="00A21EC3"/>
    <w:rsid w:val="00A21F88"/>
    <w:rsid w:val="00A2254C"/>
    <w:rsid w:val="00A2260B"/>
    <w:rsid w:val="00A2266B"/>
    <w:rsid w:val="00A228EA"/>
    <w:rsid w:val="00A22BD7"/>
    <w:rsid w:val="00A22C46"/>
    <w:rsid w:val="00A22D3F"/>
    <w:rsid w:val="00A22D76"/>
    <w:rsid w:val="00A22D84"/>
    <w:rsid w:val="00A22F35"/>
    <w:rsid w:val="00A23068"/>
    <w:rsid w:val="00A231C4"/>
    <w:rsid w:val="00A232CF"/>
    <w:rsid w:val="00A233CD"/>
    <w:rsid w:val="00A238B1"/>
    <w:rsid w:val="00A23900"/>
    <w:rsid w:val="00A23CAF"/>
    <w:rsid w:val="00A23ED0"/>
    <w:rsid w:val="00A2409E"/>
    <w:rsid w:val="00A242F5"/>
    <w:rsid w:val="00A24433"/>
    <w:rsid w:val="00A24A88"/>
    <w:rsid w:val="00A24B18"/>
    <w:rsid w:val="00A24C79"/>
    <w:rsid w:val="00A24DD2"/>
    <w:rsid w:val="00A24E59"/>
    <w:rsid w:val="00A24E68"/>
    <w:rsid w:val="00A24FCF"/>
    <w:rsid w:val="00A2505B"/>
    <w:rsid w:val="00A2519A"/>
    <w:rsid w:val="00A25270"/>
    <w:rsid w:val="00A2557D"/>
    <w:rsid w:val="00A25870"/>
    <w:rsid w:val="00A258A7"/>
    <w:rsid w:val="00A25D03"/>
    <w:rsid w:val="00A26605"/>
    <w:rsid w:val="00A26611"/>
    <w:rsid w:val="00A26888"/>
    <w:rsid w:val="00A268B4"/>
    <w:rsid w:val="00A26A89"/>
    <w:rsid w:val="00A26AC6"/>
    <w:rsid w:val="00A26F7A"/>
    <w:rsid w:val="00A272DA"/>
    <w:rsid w:val="00A273F6"/>
    <w:rsid w:val="00A27415"/>
    <w:rsid w:val="00A2797E"/>
    <w:rsid w:val="00A27A5A"/>
    <w:rsid w:val="00A27A66"/>
    <w:rsid w:val="00A27DFE"/>
    <w:rsid w:val="00A27E7B"/>
    <w:rsid w:val="00A3005F"/>
    <w:rsid w:val="00A3032B"/>
    <w:rsid w:val="00A304EF"/>
    <w:rsid w:val="00A30946"/>
    <w:rsid w:val="00A3099E"/>
    <w:rsid w:val="00A30AFA"/>
    <w:rsid w:val="00A30B0F"/>
    <w:rsid w:val="00A30C43"/>
    <w:rsid w:val="00A30C5F"/>
    <w:rsid w:val="00A31195"/>
    <w:rsid w:val="00A311C0"/>
    <w:rsid w:val="00A31230"/>
    <w:rsid w:val="00A31321"/>
    <w:rsid w:val="00A313BA"/>
    <w:rsid w:val="00A31B97"/>
    <w:rsid w:val="00A31C82"/>
    <w:rsid w:val="00A31E96"/>
    <w:rsid w:val="00A31F52"/>
    <w:rsid w:val="00A32130"/>
    <w:rsid w:val="00A323C7"/>
    <w:rsid w:val="00A323E6"/>
    <w:rsid w:val="00A324E3"/>
    <w:rsid w:val="00A32516"/>
    <w:rsid w:val="00A32750"/>
    <w:rsid w:val="00A32A43"/>
    <w:rsid w:val="00A32AD6"/>
    <w:rsid w:val="00A32B23"/>
    <w:rsid w:val="00A32C46"/>
    <w:rsid w:val="00A32F32"/>
    <w:rsid w:val="00A33367"/>
    <w:rsid w:val="00A333E2"/>
    <w:rsid w:val="00A3341C"/>
    <w:rsid w:val="00A3344F"/>
    <w:rsid w:val="00A33765"/>
    <w:rsid w:val="00A337C3"/>
    <w:rsid w:val="00A33A42"/>
    <w:rsid w:val="00A33DC7"/>
    <w:rsid w:val="00A341BB"/>
    <w:rsid w:val="00A34475"/>
    <w:rsid w:val="00A3470A"/>
    <w:rsid w:val="00A348E0"/>
    <w:rsid w:val="00A34968"/>
    <w:rsid w:val="00A3505B"/>
    <w:rsid w:val="00A3515F"/>
    <w:rsid w:val="00A35202"/>
    <w:rsid w:val="00A360D4"/>
    <w:rsid w:val="00A36574"/>
    <w:rsid w:val="00A36608"/>
    <w:rsid w:val="00A368B9"/>
    <w:rsid w:val="00A36A86"/>
    <w:rsid w:val="00A36CDD"/>
    <w:rsid w:val="00A36E0C"/>
    <w:rsid w:val="00A36F8D"/>
    <w:rsid w:val="00A3713D"/>
    <w:rsid w:val="00A371CF"/>
    <w:rsid w:val="00A3728D"/>
    <w:rsid w:val="00A372AE"/>
    <w:rsid w:val="00A37364"/>
    <w:rsid w:val="00A3736C"/>
    <w:rsid w:val="00A37449"/>
    <w:rsid w:val="00A377B2"/>
    <w:rsid w:val="00A377F2"/>
    <w:rsid w:val="00A3780F"/>
    <w:rsid w:val="00A37AC8"/>
    <w:rsid w:val="00A37AEE"/>
    <w:rsid w:val="00A37DC3"/>
    <w:rsid w:val="00A402D6"/>
    <w:rsid w:val="00A403FB"/>
    <w:rsid w:val="00A406B7"/>
    <w:rsid w:val="00A40B30"/>
    <w:rsid w:val="00A40B4D"/>
    <w:rsid w:val="00A40F81"/>
    <w:rsid w:val="00A40F86"/>
    <w:rsid w:val="00A414BC"/>
    <w:rsid w:val="00A416F6"/>
    <w:rsid w:val="00A41725"/>
    <w:rsid w:val="00A419DF"/>
    <w:rsid w:val="00A41AB1"/>
    <w:rsid w:val="00A41AEE"/>
    <w:rsid w:val="00A41B36"/>
    <w:rsid w:val="00A42024"/>
    <w:rsid w:val="00A42114"/>
    <w:rsid w:val="00A4258A"/>
    <w:rsid w:val="00A426AE"/>
    <w:rsid w:val="00A427DE"/>
    <w:rsid w:val="00A42820"/>
    <w:rsid w:val="00A42A7F"/>
    <w:rsid w:val="00A42EF1"/>
    <w:rsid w:val="00A43394"/>
    <w:rsid w:val="00A4361C"/>
    <w:rsid w:val="00A43CC4"/>
    <w:rsid w:val="00A43CD4"/>
    <w:rsid w:val="00A43DDE"/>
    <w:rsid w:val="00A43EFD"/>
    <w:rsid w:val="00A43F81"/>
    <w:rsid w:val="00A43FDE"/>
    <w:rsid w:val="00A4403F"/>
    <w:rsid w:val="00A440CF"/>
    <w:rsid w:val="00A440F7"/>
    <w:rsid w:val="00A44114"/>
    <w:rsid w:val="00A4435F"/>
    <w:rsid w:val="00A443D7"/>
    <w:rsid w:val="00A4479B"/>
    <w:rsid w:val="00A44892"/>
    <w:rsid w:val="00A44A13"/>
    <w:rsid w:val="00A44D8F"/>
    <w:rsid w:val="00A44FBE"/>
    <w:rsid w:val="00A44FF8"/>
    <w:rsid w:val="00A452AB"/>
    <w:rsid w:val="00A4553B"/>
    <w:rsid w:val="00A45601"/>
    <w:rsid w:val="00A458E8"/>
    <w:rsid w:val="00A458FE"/>
    <w:rsid w:val="00A45CDF"/>
    <w:rsid w:val="00A45F13"/>
    <w:rsid w:val="00A46218"/>
    <w:rsid w:val="00A4623E"/>
    <w:rsid w:val="00A462BD"/>
    <w:rsid w:val="00A4633C"/>
    <w:rsid w:val="00A46388"/>
    <w:rsid w:val="00A465C9"/>
    <w:rsid w:val="00A46742"/>
    <w:rsid w:val="00A467A4"/>
    <w:rsid w:val="00A46A5A"/>
    <w:rsid w:val="00A46CE5"/>
    <w:rsid w:val="00A46D08"/>
    <w:rsid w:val="00A46EB4"/>
    <w:rsid w:val="00A4707A"/>
    <w:rsid w:val="00A470DD"/>
    <w:rsid w:val="00A47137"/>
    <w:rsid w:val="00A47185"/>
    <w:rsid w:val="00A472CA"/>
    <w:rsid w:val="00A47526"/>
    <w:rsid w:val="00A47704"/>
    <w:rsid w:val="00A47825"/>
    <w:rsid w:val="00A4786C"/>
    <w:rsid w:val="00A479E7"/>
    <w:rsid w:val="00A47A60"/>
    <w:rsid w:val="00A500C8"/>
    <w:rsid w:val="00A502D8"/>
    <w:rsid w:val="00A502E6"/>
    <w:rsid w:val="00A50372"/>
    <w:rsid w:val="00A5081B"/>
    <w:rsid w:val="00A50AA9"/>
    <w:rsid w:val="00A50B91"/>
    <w:rsid w:val="00A50C5C"/>
    <w:rsid w:val="00A50C93"/>
    <w:rsid w:val="00A511C0"/>
    <w:rsid w:val="00A51294"/>
    <w:rsid w:val="00A51367"/>
    <w:rsid w:val="00A51735"/>
    <w:rsid w:val="00A51B6C"/>
    <w:rsid w:val="00A51E22"/>
    <w:rsid w:val="00A51F38"/>
    <w:rsid w:val="00A5205F"/>
    <w:rsid w:val="00A52D2E"/>
    <w:rsid w:val="00A52E17"/>
    <w:rsid w:val="00A52F2C"/>
    <w:rsid w:val="00A5366E"/>
    <w:rsid w:val="00A5393E"/>
    <w:rsid w:val="00A53C97"/>
    <w:rsid w:val="00A53E03"/>
    <w:rsid w:val="00A53E72"/>
    <w:rsid w:val="00A53E8A"/>
    <w:rsid w:val="00A54222"/>
    <w:rsid w:val="00A5432C"/>
    <w:rsid w:val="00A54810"/>
    <w:rsid w:val="00A54C2B"/>
    <w:rsid w:val="00A55081"/>
    <w:rsid w:val="00A551B7"/>
    <w:rsid w:val="00A5533B"/>
    <w:rsid w:val="00A553F5"/>
    <w:rsid w:val="00A55443"/>
    <w:rsid w:val="00A5545D"/>
    <w:rsid w:val="00A5572D"/>
    <w:rsid w:val="00A557F4"/>
    <w:rsid w:val="00A55899"/>
    <w:rsid w:val="00A559D7"/>
    <w:rsid w:val="00A55E4F"/>
    <w:rsid w:val="00A55E95"/>
    <w:rsid w:val="00A55FFC"/>
    <w:rsid w:val="00A56237"/>
    <w:rsid w:val="00A5627E"/>
    <w:rsid w:val="00A56A93"/>
    <w:rsid w:val="00A56DCE"/>
    <w:rsid w:val="00A57039"/>
    <w:rsid w:val="00A570A4"/>
    <w:rsid w:val="00A57658"/>
    <w:rsid w:val="00A57BF2"/>
    <w:rsid w:val="00A57C5A"/>
    <w:rsid w:val="00A57D33"/>
    <w:rsid w:val="00A60B88"/>
    <w:rsid w:val="00A60D1A"/>
    <w:rsid w:val="00A60D34"/>
    <w:rsid w:val="00A610A4"/>
    <w:rsid w:val="00A61146"/>
    <w:rsid w:val="00A61294"/>
    <w:rsid w:val="00A61378"/>
    <w:rsid w:val="00A614B4"/>
    <w:rsid w:val="00A615B8"/>
    <w:rsid w:val="00A6199D"/>
    <w:rsid w:val="00A619D0"/>
    <w:rsid w:val="00A61CBF"/>
    <w:rsid w:val="00A61DD0"/>
    <w:rsid w:val="00A61F06"/>
    <w:rsid w:val="00A61FA1"/>
    <w:rsid w:val="00A62313"/>
    <w:rsid w:val="00A6243D"/>
    <w:rsid w:val="00A6267F"/>
    <w:rsid w:val="00A628B8"/>
    <w:rsid w:val="00A62A42"/>
    <w:rsid w:val="00A62AA8"/>
    <w:rsid w:val="00A62ABB"/>
    <w:rsid w:val="00A62D5A"/>
    <w:rsid w:val="00A62F39"/>
    <w:rsid w:val="00A62F50"/>
    <w:rsid w:val="00A6315A"/>
    <w:rsid w:val="00A631E7"/>
    <w:rsid w:val="00A639A3"/>
    <w:rsid w:val="00A63A86"/>
    <w:rsid w:val="00A63B34"/>
    <w:rsid w:val="00A63B5E"/>
    <w:rsid w:val="00A63C36"/>
    <w:rsid w:val="00A64240"/>
    <w:rsid w:val="00A64371"/>
    <w:rsid w:val="00A644E6"/>
    <w:rsid w:val="00A64596"/>
    <w:rsid w:val="00A64680"/>
    <w:rsid w:val="00A6468F"/>
    <w:rsid w:val="00A6482E"/>
    <w:rsid w:val="00A64954"/>
    <w:rsid w:val="00A649F2"/>
    <w:rsid w:val="00A64B37"/>
    <w:rsid w:val="00A64D53"/>
    <w:rsid w:val="00A64D74"/>
    <w:rsid w:val="00A64E4B"/>
    <w:rsid w:val="00A64F0C"/>
    <w:rsid w:val="00A65282"/>
    <w:rsid w:val="00A652EA"/>
    <w:rsid w:val="00A6546D"/>
    <w:rsid w:val="00A65504"/>
    <w:rsid w:val="00A65766"/>
    <w:rsid w:val="00A657D6"/>
    <w:rsid w:val="00A6597C"/>
    <w:rsid w:val="00A65D97"/>
    <w:rsid w:val="00A65E71"/>
    <w:rsid w:val="00A65F55"/>
    <w:rsid w:val="00A66001"/>
    <w:rsid w:val="00A6602C"/>
    <w:rsid w:val="00A662C5"/>
    <w:rsid w:val="00A66747"/>
    <w:rsid w:val="00A66899"/>
    <w:rsid w:val="00A668CE"/>
    <w:rsid w:val="00A6696D"/>
    <w:rsid w:val="00A669D9"/>
    <w:rsid w:val="00A66A84"/>
    <w:rsid w:val="00A66BDE"/>
    <w:rsid w:val="00A66C50"/>
    <w:rsid w:val="00A66C73"/>
    <w:rsid w:val="00A672A1"/>
    <w:rsid w:val="00A67351"/>
    <w:rsid w:val="00A674EB"/>
    <w:rsid w:val="00A6754F"/>
    <w:rsid w:val="00A67AF3"/>
    <w:rsid w:val="00A67F0B"/>
    <w:rsid w:val="00A70351"/>
    <w:rsid w:val="00A70474"/>
    <w:rsid w:val="00A70491"/>
    <w:rsid w:val="00A707D7"/>
    <w:rsid w:val="00A70A87"/>
    <w:rsid w:val="00A70ABC"/>
    <w:rsid w:val="00A70E3A"/>
    <w:rsid w:val="00A70FBB"/>
    <w:rsid w:val="00A711E7"/>
    <w:rsid w:val="00A714DA"/>
    <w:rsid w:val="00A714FD"/>
    <w:rsid w:val="00A717E2"/>
    <w:rsid w:val="00A717E9"/>
    <w:rsid w:val="00A71C87"/>
    <w:rsid w:val="00A71DD3"/>
    <w:rsid w:val="00A7205A"/>
    <w:rsid w:val="00A72468"/>
    <w:rsid w:val="00A724FE"/>
    <w:rsid w:val="00A727B3"/>
    <w:rsid w:val="00A72933"/>
    <w:rsid w:val="00A72951"/>
    <w:rsid w:val="00A72AF7"/>
    <w:rsid w:val="00A72C9D"/>
    <w:rsid w:val="00A73336"/>
    <w:rsid w:val="00A73555"/>
    <w:rsid w:val="00A736A2"/>
    <w:rsid w:val="00A737C5"/>
    <w:rsid w:val="00A73A16"/>
    <w:rsid w:val="00A73A91"/>
    <w:rsid w:val="00A73CFC"/>
    <w:rsid w:val="00A73E06"/>
    <w:rsid w:val="00A74144"/>
    <w:rsid w:val="00A74503"/>
    <w:rsid w:val="00A74618"/>
    <w:rsid w:val="00A7484F"/>
    <w:rsid w:val="00A74924"/>
    <w:rsid w:val="00A74A65"/>
    <w:rsid w:val="00A74C97"/>
    <w:rsid w:val="00A74E9B"/>
    <w:rsid w:val="00A74F4C"/>
    <w:rsid w:val="00A74FCD"/>
    <w:rsid w:val="00A75361"/>
    <w:rsid w:val="00A75414"/>
    <w:rsid w:val="00A75889"/>
    <w:rsid w:val="00A7598F"/>
    <w:rsid w:val="00A75B68"/>
    <w:rsid w:val="00A75DB8"/>
    <w:rsid w:val="00A75F8B"/>
    <w:rsid w:val="00A760F7"/>
    <w:rsid w:val="00A762AB"/>
    <w:rsid w:val="00A76424"/>
    <w:rsid w:val="00A76444"/>
    <w:rsid w:val="00A76610"/>
    <w:rsid w:val="00A76A0F"/>
    <w:rsid w:val="00A77193"/>
    <w:rsid w:val="00A773C5"/>
    <w:rsid w:val="00A7747F"/>
    <w:rsid w:val="00A778CD"/>
    <w:rsid w:val="00A77BE7"/>
    <w:rsid w:val="00A77E3D"/>
    <w:rsid w:val="00A8007E"/>
    <w:rsid w:val="00A801B6"/>
    <w:rsid w:val="00A801C0"/>
    <w:rsid w:val="00A80223"/>
    <w:rsid w:val="00A803B1"/>
    <w:rsid w:val="00A8056B"/>
    <w:rsid w:val="00A806B2"/>
    <w:rsid w:val="00A806E4"/>
    <w:rsid w:val="00A8083C"/>
    <w:rsid w:val="00A80A49"/>
    <w:rsid w:val="00A80C1B"/>
    <w:rsid w:val="00A80D6B"/>
    <w:rsid w:val="00A80EA5"/>
    <w:rsid w:val="00A80FEA"/>
    <w:rsid w:val="00A81188"/>
    <w:rsid w:val="00A811A3"/>
    <w:rsid w:val="00A811C5"/>
    <w:rsid w:val="00A8135E"/>
    <w:rsid w:val="00A81546"/>
    <w:rsid w:val="00A819A3"/>
    <w:rsid w:val="00A81A36"/>
    <w:rsid w:val="00A81B25"/>
    <w:rsid w:val="00A81C99"/>
    <w:rsid w:val="00A81CD2"/>
    <w:rsid w:val="00A81FEC"/>
    <w:rsid w:val="00A820D9"/>
    <w:rsid w:val="00A82646"/>
    <w:rsid w:val="00A8271F"/>
    <w:rsid w:val="00A82B29"/>
    <w:rsid w:val="00A82B48"/>
    <w:rsid w:val="00A82C64"/>
    <w:rsid w:val="00A82DE3"/>
    <w:rsid w:val="00A83084"/>
    <w:rsid w:val="00A831C7"/>
    <w:rsid w:val="00A83AEC"/>
    <w:rsid w:val="00A83EB4"/>
    <w:rsid w:val="00A83EC5"/>
    <w:rsid w:val="00A83FFD"/>
    <w:rsid w:val="00A84170"/>
    <w:rsid w:val="00A842E0"/>
    <w:rsid w:val="00A843B5"/>
    <w:rsid w:val="00A84C39"/>
    <w:rsid w:val="00A84F31"/>
    <w:rsid w:val="00A84FE0"/>
    <w:rsid w:val="00A8530D"/>
    <w:rsid w:val="00A8536A"/>
    <w:rsid w:val="00A854D2"/>
    <w:rsid w:val="00A85568"/>
    <w:rsid w:val="00A85615"/>
    <w:rsid w:val="00A85659"/>
    <w:rsid w:val="00A856B1"/>
    <w:rsid w:val="00A85A73"/>
    <w:rsid w:val="00A85B93"/>
    <w:rsid w:val="00A85C14"/>
    <w:rsid w:val="00A85D86"/>
    <w:rsid w:val="00A85F74"/>
    <w:rsid w:val="00A86092"/>
    <w:rsid w:val="00A865C1"/>
    <w:rsid w:val="00A86703"/>
    <w:rsid w:val="00A869CE"/>
    <w:rsid w:val="00A86C4C"/>
    <w:rsid w:val="00A86F1C"/>
    <w:rsid w:val="00A87007"/>
    <w:rsid w:val="00A87024"/>
    <w:rsid w:val="00A87299"/>
    <w:rsid w:val="00A87425"/>
    <w:rsid w:val="00A8780F"/>
    <w:rsid w:val="00A879A0"/>
    <w:rsid w:val="00A87C2B"/>
    <w:rsid w:val="00A902E7"/>
    <w:rsid w:val="00A9092B"/>
    <w:rsid w:val="00A90B72"/>
    <w:rsid w:val="00A90B8B"/>
    <w:rsid w:val="00A90B8D"/>
    <w:rsid w:val="00A90E3C"/>
    <w:rsid w:val="00A90F2A"/>
    <w:rsid w:val="00A90F69"/>
    <w:rsid w:val="00A90FC6"/>
    <w:rsid w:val="00A9103D"/>
    <w:rsid w:val="00A911FC"/>
    <w:rsid w:val="00A9143D"/>
    <w:rsid w:val="00A914E9"/>
    <w:rsid w:val="00A91672"/>
    <w:rsid w:val="00A916D9"/>
    <w:rsid w:val="00A91928"/>
    <w:rsid w:val="00A91E0E"/>
    <w:rsid w:val="00A9229F"/>
    <w:rsid w:val="00A9231A"/>
    <w:rsid w:val="00A925BD"/>
    <w:rsid w:val="00A92638"/>
    <w:rsid w:val="00A92898"/>
    <w:rsid w:val="00A92A8F"/>
    <w:rsid w:val="00A92AB5"/>
    <w:rsid w:val="00A92CD7"/>
    <w:rsid w:val="00A92FFC"/>
    <w:rsid w:val="00A9317D"/>
    <w:rsid w:val="00A93A17"/>
    <w:rsid w:val="00A93AB0"/>
    <w:rsid w:val="00A93B0E"/>
    <w:rsid w:val="00A93BE8"/>
    <w:rsid w:val="00A93C3A"/>
    <w:rsid w:val="00A93C98"/>
    <w:rsid w:val="00A93D5E"/>
    <w:rsid w:val="00A93FED"/>
    <w:rsid w:val="00A940E2"/>
    <w:rsid w:val="00A942A5"/>
    <w:rsid w:val="00A94523"/>
    <w:rsid w:val="00A9461A"/>
    <w:rsid w:val="00A946F4"/>
    <w:rsid w:val="00A94B1F"/>
    <w:rsid w:val="00A94D28"/>
    <w:rsid w:val="00A94FD1"/>
    <w:rsid w:val="00A9531F"/>
    <w:rsid w:val="00A954FD"/>
    <w:rsid w:val="00A95785"/>
    <w:rsid w:val="00A95A5D"/>
    <w:rsid w:val="00A95A70"/>
    <w:rsid w:val="00A95E57"/>
    <w:rsid w:val="00A96047"/>
    <w:rsid w:val="00A96191"/>
    <w:rsid w:val="00A961E4"/>
    <w:rsid w:val="00A961FA"/>
    <w:rsid w:val="00A96484"/>
    <w:rsid w:val="00A96C57"/>
    <w:rsid w:val="00A96F13"/>
    <w:rsid w:val="00A97380"/>
    <w:rsid w:val="00A9748C"/>
    <w:rsid w:val="00A97729"/>
    <w:rsid w:val="00A9773B"/>
    <w:rsid w:val="00A97E11"/>
    <w:rsid w:val="00A97E30"/>
    <w:rsid w:val="00A97FEA"/>
    <w:rsid w:val="00AA00E3"/>
    <w:rsid w:val="00AA01EA"/>
    <w:rsid w:val="00AA0451"/>
    <w:rsid w:val="00AA0478"/>
    <w:rsid w:val="00AA051E"/>
    <w:rsid w:val="00AA0600"/>
    <w:rsid w:val="00AA073E"/>
    <w:rsid w:val="00AA0856"/>
    <w:rsid w:val="00AA0861"/>
    <w:rsid w:val="00AA0966"/>
    <w:rsid w:val="00AA0C5A"/>
    <w:rsid w:val="00AA0EE0"/>
    <w:rsid w:val="00AA0EF7"/>
    <w:rsid w:val="00AA1087"/>
    <w:rsid w:val="00AA13DC"/>
    <w:rsid w:val="00AA17B1"/>
    <w:rsid w:val="00AA1857"/>
    <w:rsid w:val="00AA1EBD"/>
    <w:rsid w:val="00AA1F0F"/>
    <w:rsid w:val="00AA206E"/>
    <w:rsid w:val="00AA21A1"/>
    <w:rsid w:val="00AA227B"/>
    <w:rsid w:val="00AA2392"/>
    <w:rsid w:val="00AA25FD"/>
    <w:rsid w:val="00AA27A0"/>
    <w:rsid w:val="00AA2B0D"/>
    <w:rsid w:val="00AA2C82"/>
    <w:rsid w:val="00AA2E25"/>
    <w:rsid w:val="00AA2E3A"/>
    <w:rsid w:val="00AA2E6C"/>
    <w:rsid w:val="00AA30C0"/>
    <w:rsid w:val="00AA3373"/>
    <w:rsid w:val="00AA349D"/>
    <w:rsid w:val="00AA35C7"/>
    <w:rsid w:val="00AA3661"/>
    <w:rsid w:val="00AA374C"/>
    <w:rsid w:val="00AA387A"/>
    <w:rsid w:val="00AA3C7B"/>
    <w:rsid w:val="00AA3CEB"/>
    <w:rsid w:val="00AA3DA9"/>
    <w:rsid w:val="00AA3FBE"/>
    <w:rsid w:val="00AA3FDE"/>
    <w:rsid w:val="00AA4298"/>
    <w:rsid w:val="00AA44AC"/>
    <w:rsid w:val="00AA44C3"/>
    <w:rsid w:val="00AA45A4"/>
    <w:rsid w:val="00AA4628"/>
    <w:rsid w:val="00AA4726"/>
    <w:rsid w:val="00AA4B41"/>
    <w:rsid w:val="00AA4B9C"/>
    <w:rsid w:val="00AA5057"/>
    <w:rsid w:val="00AA51D5"/>
    <w:rsid w:val="00AA533C"/>
    <w:rsid w:val="00AA5888"/>
    <w:rsid w:val="00AA589F"/>
    <w:rsid w:val="00AA5A98"/>
    <w:rsid w:val="00AA5F06"/>
    <w:rsid w:val="00AA62D0"/>
    <w:rsid w:val="00AA6441"/>
    <w:rsid w:val="00AA683F"/>
    <w:rsid w:val="00AA6880"/>
    <w:rsid w:val="00AA6A6D"/>
    <w:rsid w:val="00AA70B2"/>
    <w:rsid w:val="00AA7148"/>
    <w:rsid w:val="00AA72CA"/>
    <w:rsid w:val="00AA7628"/>
    <w:rsid w:val="00AA76B3"/>
    <w:rsid w:val="00AA787C"/>
    <w:rsid w:val="00AA7A14"/>
    <w:rsid w:val="00AA7B54"/>
    <w:rsid w:val="00AA7BD9"/>
    <w:rsid w:val="00AA7DC1"/>
    <w:rsid w:val="00AA7E64"/>
    <w:rsid w:val="00AB00BE"/>
    <w:rsid w:val="00AB022D"/>
    <w:rsid w:val="00AB0234"/>
    <w:rsid w:val="00AB0299"/>
    <w:rsid w:val="00AB0539"/>
    <w:rsid w:val="00AB0559"/>
    <w:rsid w:val="00AB0863"/>
    <w:rsid w:val="00AB0A4B"/>
    <w:rsid w:val="00AB0B9F"/>
    <w:rsid w:val="00AB0BB3"/>
    <w:rsid w:val="00AB0BC0"/>
    <w:rsid w:val="00AB0C69"/>
    <w:rsid w:val="00AB0CDD"/>
    <w:rsid w:val="00AB0D3B"/>
    <w:rsid w:val="00AB110A"/>
    <w:rsid w:val="00AB16EC"/>
    <w:rsid w:val="00AB17C8"/>
    <w:rsid w:val="00AB1843"/>
    <w:rsid w:val="00AB1880"/>
    <w:rsid w:val="00AB1925"/>
    <w:rsid w:val="00AB1AD6"/>
    <w:rsid w:val="00AB1B14"/>
    <w:rsid w:val="00AB1F73"/>
    <w:rsid w:val="00AB1FE2"/>
    <w:rsid w:val="00AB2143"/>
    <w:rsid w:val="00AB23FF"/>
    <w:rsid w:val="00AB288E"/>
    <w:rsid w:val="00AB29FC"/>
    <w:rsid w:val="00AB2E8C"/>
    <w:rsid w:val="00AB2EB3"/>
    <w:rsid w:val="00AB2F99"/>
    <w:rsid w:val="00AB2FAB"/>
    <w:rsid w:val="00AB303E"/>
    <w:rsid w:val="00AB305B"/>
    <w:rsid w:val="00AB3206"/>
    <w:rsid w:val="00AB33F2"/>
    <w:rsid w:val="00AB35D4"/>
    <w:rsid w:val="00AB366B"/>
    <w:rsid w:val="00AB3BCE"/>
    <w:rsid w:val="00AB4238"/>
    <w:rsid w:val="00AB4355"/>
    <w:rsid w:val="00AB4494"/>
    <w:rsid w:val="00AB4696"/>
    <w:rsid w:val="00AB475D"/>
    <w:rsid w:val="00AB479C"/>
    <w:rsid w:val="00AB4BFE"/>
    <w:rsid w:val="00AB4C9F"/>
    <w:rsid w:val="00AB4D33"/>
    <w:rsid w:val="00AB4EF4"/>
    <w:rsid w:val="00AB519A"/>
    <w:rsid w:val="00AB52AE"/>
    <w:rsid w:val="00AB5715"/>
    <w:rsid w:val="00AB5B96"/>
    <w:rsid w:val="00AB5BCE"/>
    <w:rsid w:val="00AB5C2B"/>
    <w:rsid w:val="00AB5D97"/>
    <w:rsid w:val="00AB5DC5"/>
    <w:rsid w:val="00AB5F3A"/>
    <w:rsid w:val="00AB6AD3"/>
    <w:rsid w:val="00AB6C47"/>
    <w:rsid w:val="00AB6D15"/>
    <w:rsid w:val="00AB7187"/>
    <w:rsid w:val="00AB724F"/>
    <w:rsid w:val="00AB72DF"/>
    <w:rsid w:val="00AB734E"/>
    <w:rsid w:val="00AB737B"/>
    <w:rsid w:val="00AB757B"/>
    <w:rsid w:val="00AB7A21"/>
    <w:rsid w:val="00AB7B03"/>
    <w:rsid w:val="00AB7BE8"/>
    <w:rsid w:val="00AB7FC6"/>
    <w:rsid w:val="00AC016C"/>
    <w:rsid w:val="00AC033B"/>
    <w:rsid w:val="00AC058E"/>
    <w:rsid w:val="00AC06CD"/>
    <w:rsid w:val="00AC0772"/>
    <w:rsid w:val="00AC08A3"/>
    <w:rsid w:val="00AC08ED"/>
    <w:rsid w:val="00AC0BC9"/>
    <w:rsid w:val="00AC113D"/>
    <w:rsid w:val="00AC16A0"/>
    <w:rsid w:val="00AC19DB"/>
    <w:rsid w:val="00AC1D6C"/>
    <w:rsid w:val="00AC1E86"/>
    <w:rsid w:val="00AC1EC9"/>
    <w:rsid w:val="00AC20D6"/>
    <w:rsid w:val="00AC2486"/>
    <w:rsid w:val="00AC28B6"/>
    <w:rsid w:val="00AC2EFB"/>
    <w:rsid w:val="00AC2FCC"/>
    <w:rsid w:val="00AC322D"/>
    <w:rsid w:val="00AC330B"/>
    <w:rsid w:val="00AC36C3"/>
    <w:rsid w:val="00AC373B"/>
    <w:rsid w:val="00AC37E5"/>
    <w:rsid w:val="00AC38DD"/>
    <w:rsid w:val="00AC3915"/>
    <w:rsid w:val="00AC3CAE"/>
    <w:rsid w:val="00AC3F75"/>
    <w:rsid w:val="00AC4175"/>
    <w:rsid w:val="00AC4298"/>
    <w:rsid w:val="00AC4423"/>
    <w:rsid w:val="00AC449C"/>
    <w:rsid w:val="00AC4627"/>
    <w:rsid w:val="00AC4732"/>
    <w:rsid w:val="00AC4789"/>
    <w:rsid w:val="00AC47C2"/>
    <w:rsid w:val="00AC48BD"/>
    <w:rsid w:val="00AC4BAA"/>
    <w:rsid w:val="00AC4BE2"/>
    <w:rsid w:val="00AC4E1B"/>
    <w:rsid w:val="00AC4FE7"/>
    <w:rsid w:val="00AC50D6"/>
    <w:rsid w:val="00AC5193"/>
    <w:rsid w:val="00AC55F8"/>
    <w:rsid w:val="00AC56C4"/>
    <w:rsid w:val="00AC56CB"/>
    <w:rsid w:val="00AC5A75"/>
    <w:rsid w:val="00AC5DFD"/>
    <w:rsid w:val="00AC60F0"/>
    <w:rsid w:val="00AC6193"/>
    <w:rsid w:val="00AC6403"/>
    <w:rsid w:val="00AC6866"/>
    <w:rsid w:val="00AC68F6"/>
    <w:rsid w:val="00AC695F"/>
    <w:rsid w:val="00AC69E1"/>
    <w:rsid w:val="00AC6A57"/>
    <w:rsid w:val="00AC6AD5"/>
    <w:rsid w:val="00AC6B73"/>
    <w:rsid w:val="00AC6E64"/>
    <w:rsid w:val="00AC7069"/>
    <w:rsid w:val="00AC72FD"/>
    <w:rsid w:val="00AC7757"/>
    <w:rsid w:val="00AC78D1"/>
    <w:rsid w:val="00AC7937"/>
    <w:rsid w:val="00AC7A1F"/>
    <w:rsid w:val="00AD01BE"/>
    <w:rsid w:val="00AD025C"/>
    <w:rsid w:val="00AD07B4"/>
    <w:rsid w:val="00AD0A2B"/>
    <w:rsid w:val="00AD0A41"/>
    <w:rsid w:val="00AD0C28"/>
    <w:rsid w:val="00AD106A"/>
    <w:rsid w:val="00AD10B7"/>
    <w:rsid w:val="00AD115A"/>
    <w:rsid w:val="00AD13B0"/>
    <w:rsid w:val="00AD1687"/>
    <w:rsid w:val="00AD182A"/>
    <w:rsid w:val="00AD1B67"/>
    <w:rsid w:val="00AD1F44"/>
    <w:rsid w:val="00AD1F69"/>
    <w:rsid w:val="00AD21C9"/>
    <w:rsid w:val="00AD2224"/>
    <w:rsid w:val="00AD22DC"/>
    <w:rsid w:val="00AD252C"/>
    <w:rsid w:val="00AD2609"/>
    <w:rsid w:val="00AD2715"/>
    <w:rsid w:val="00AD27A7"/>
    <w:rsid w:val="00AD2B2C"/>
    <w:rsid w:val="00AD2FD1"/>
    <w:rsid w:val="00AD337F"/>
    <w:rsid w:val="00AD38AE"/>
    <w:rsid w:val="00AD3900"/>
    <w:rsid w:val="00AD3906"/>
    <w:rsid w:val="00AD43A2"/>
    <w:rsid w:val="00AD4451"/>
    <w:rsid w:val="00AD447F"/>
    <w:rsid w:val="00AD4CCB"/>
    <w:rsid w:val="00AD4CE3"/>
    <w:rsid w:val="00AD4ED6"/>
    <w:rsid w:val="00AD50AA"/>
    <w:rsid w:val="00AD518B"/>
    <w:rsid w:val="00AD527E"/>
    <w:rsid w:val="00AD54C3"/>
    <w:rsid w:val="00AD5565"/>
    <w:rsid w:val="00AD5669"/>
    <w:rsid w:val="00AD58D3"/>
    <w:rsid w:val="00AD591A"/>
    <w:rsid w:val="00AD5A24"/>
    <w:rsid w:val="00AD5C55"/>
    <w:rsid w:val="00AD5D29"/>
    <w:rsid w:val="00AD5F87"/>
    <w:rsid w:val="00AD5FA0"/>
    <w:rsid w:val="00AD61BF"/>
    <w:rsid w:val="00AD6615"/>
    <w:rsid w:val="00AD6B3E"/>
    <w:rsid w:val="00AD6BD4"/>
    <w:rsid w:val="00AD6DED"/>
    <w:rsid w:val="00AD6EEB"/>
    <w:rsid w:val="00AD7660"/>
    <w:rsid w:val="00AD7C82"/>
    <w:rsid w:val="00AD7C95"/>
    <w:rsid w:val="00AD7F4F"/>
    <w:rsid w:val="00AE01D3"/>
    <w:rsid w:val="00AE02CE"/>
    <w:rsid w:val="00AE0565"/>
    <w:rsid w:val="00AE0858"/>
    <w:rsid w:val="00AE0CC3"/>
    <w:rsid w:val="00AE0FFC"/>
    <w:rsid w:val="00AE115E"/>
    <w:rsid w:val="00AE11AB"/>
    <w:rsid w:val="00AE1306"/>
    <w:rsid w:val="00AE15D6"/>
    <w:rsid w:val="00AE17DC"/>
    <w:rsid w:val="00AE18E4"/>
    <w:rsid w:val="00AE1D35"/>
    <w:rsid w:val="00AE22B3"/>
    <w:rsid w:val="00AE24F0"/>
    <w:rsid w:val="00AE250F"/>
    <w:rsid w:val="00AE2880"/>
    <w:rsid w:val="00AE28ED"/>
    <w:rsid w:val="00AE2D6F"/>
    <w:rsid w:val="00AE2F47"/>
    <w:rsid w:val="00AE2F4E"/>
    <w:rsid w:val="00AE2F86"/>
    <w:rsid w:val="00AE2FEA"/>
    <w:rsid w:val="00AE35FD"/>
    <w:rsid w:val="00AE3B55"/>
    <w:rsid w:val="00AE3C26"/>
    <w:rsid w:val="00AE3C2F"/>
    <w:rsid w:val="00AE4293"/>
    <w:rsid w:val="00AE4652"/>
    <w:rsid w:val="00AE4714"/>
    <w:rsid w:val="00AE49B3"/>
    <w:rsid w:val="00AE4BFF"/>
    <w:rsid w:val="00AE4C57"/>
    <w:rsid w:val="00AE4EC9"/>
    <w:rsid w:val="00AE4EE9"/>
    <w:rsid w:val="00AE4EF3"/>
    <w:rsid w:val="00AE4F03"/>
    <w:rsid w:val="00AE4F04"/>
    <w:rsid w:val="00AE50A5"/>
    <w:rsid w:val="00AE5794"/>
    <w:rsid w:val="00AE5D4E"/>
    <w:rsid w:val="00AE6496"/>
    <w:rsid w:val="00AE653B"/>
    <w:rsid w:val="00AE66FC"/>
    <w:rsid w:val="00AE6933"/>
    <w:rsid w:val="00AE69AF"/>
    <w:rsid w:val="00AE6A7B"/>
    <w:rsid w:val="00AE6C63"/>
    <w:rsid w:val="00AE6DF1"/>
    <w:rsid w:val="00AE6F62"/>
    <w:rsid w:val="00AE713A"/>
    <w:rsid w:val="00AE7A42"/>
    <w:rsid w:val="00AE7E14"/>
    <w:rsid w:val="00AE7F25"/>
    <w:rsid w:val="00AE7F80"/>
    <w:rsid w:val="00AF00B5"/>
    <w:rsid w:val="00AF0367"/>
    <w:rsid w:val="00AF0672"/>
    <w:rsid w:val="00AF0704"/>
    <w:rsid w:val="00AF0AA3"/>
    <w:rsid w:val="00AF0AD3"/>
    <w:rsid w:val="00AF0F59"/>
    <w:rsid w:val="00AF1058"/>
    <w:rsid w:val="00AF132D"/>
    <w:rsid w:val="00AF1409"/>
    <w:rsid w:val="00AF173F"/>
    <w:rsid w:val="00AF19F4"/>
    <w:rsid w:val="00AF1F08"/>
    <w:rsid w:val="00AF2067"/>
    <w:rsid w:val="00AF23E0"/>
    <w:rsid w:val="00AF249F"/>
    <w:rsid w:val="00AF26A2"/>
    <w:rsid w:val="00AF26AB"/>
    <w:rsid w:val="00AF275B"/>
    <w:rsid w:val="00AF2BC4"/>
    <w:rsid w:val="00AF2D2F"/>
    <w:rsid w:val="00AF2E38"/>
    <w:rsid w:val="00AF2F79"/>
    <w:rsid w:val="00AF30AC"/>
    <w:rsid w:val="00AF32F5"/>
    <w:rsid w:val="00AF35FB"/>
    <w:rsid w:val="00AF376D"/>
    <w:rsid w:val="00AF3854"/>
    <w:rsid w:val="00AF38B0"/>
    <w:rsid w:val="00AF3A43"/>
    <w:rsid w:val="00AF3AA7"/>
    <w:rsid w:val="00AF3C35"/>
    <w:rsid w:val="00AF3D11"/>
    <w:rsid w:val="00AF40B5"/>
    <w:rsid w:val="00AF44BE"/>
    <w:rsid w:val="00AF46FC"/>
    <w:rsid w:val="00AF4775"/>
    <w:rsid w:val="00AF47C0"/>
    <w:rsid w:val="00AF4873"/>
    <w:rsid w:val="00AF4B12"/>
    <w:rsid w:val="00AF4B2E"/>
    <w:rsid w:val="00AF4C44"/>
    <w:rsid w:val="00AF4CE4"/>
    <w:rsid w:val="00AF4CED"/>
    <w:rsid w:val="00AF4E1D"/>
    <w:rsid w:val="00AF4E61"/>
    <w:rsid w:val="00AF5026"/>
    <w:rsid w:val="00AF5422"/>
    <w:rsid w:val="00AF549A"/>
    <w:rsid w:val="00AF55BC"/>
    <w:rsid w:val="00AF5684"/>
    <w:rsid w:val="00AF588A"/>
    <w:rsid w:val="00AF5CC4"/>
    <w:rsid w:val="00AF5E36"/>
    <w:rsid w:val="00AF5F3D"/>
    <w:rsid w:val="00AF6052"/>
    <w:rsid w:val="00AF61F7"/>
    <w:rsid w:val="00AF63C6"/>
    <w:rsid w:val="00AF67A4"/>
    <w:rsid w:val="00AF6AD6"/>
    <w:rsid w:val="00AF6AE1"/>
    <w:rsid w:val="00AF6C58"/>
    <w:rsid w:val="00AF706D"/>
    <w:rsid w:val="00AF7104"/>
    <w:rsid w:val="00AF7189"/>
    <w:rsid w:val="00AF727E"/>
    <w:rsid w:val="00AF73CC"/>
    <w:rsid w:val="00AF74EA"/>
    <w:rsid w:val="00AF759B"/>
    <w:rsid w:val="00AF75F0"/>
    <w:rsid w:val="00AF7616"/>
    <w:rsid w:val="00AF767A"/>
    <w:rsid w:val="00AF7707"/>
    <w:rsid w:val="00AF77DC"/>
    <w:rsid w:val="00AF7978"/>
    <w:rsid w:val="00AF7B63"/>
    <w:rsid w:val="00B0001A"/>
    <w:rsid w:val="00B0003E"/>
    <w:rsid w:val="00B000EF"/>
    <w:rsid w:val="00B0011D"/>
    <w:rsid w:val="00B00136"/>
    <w:rsid w:val="00B0030D"/>
    <w:rsid w:val="00B005EC"/>
    <w:rsid w:val="00B00A32"/>
    <w:rsid w:val="00B00B49"/>
    <w:rsid w:val="00B00CB3"/>
    <w:rsid w:val="00B00D2E"/>
    <w:rsid w:val="00B00F4A"/>
    <w:rsid w:val="00B013CD"/>
    <w:rsid w:val="00B0172D"/>
    <w:rsid w:val="00B01A4C"/>
    <w:rsid w:val="00B01AA5"/>
    <w:rsid w:val="00B01AD9"/>
    <w:rsid w:val="00B024C9"/>
    <w:rsid w:val="00B02596"/>
    <w:rsid w:val="00B02B08"/>
    <w:rsid w:val="00B02B59"/>
    <w:rsid w:val="00B02C02"/>
    <w:rsid w:val="00B02CF9"/>
    <w:rsid w:val="00B02E37"/>
    <w:rsid w:val="00B02E57"/>
    <w:rsid w:val="00B034E1"/>
    <w:rsid w:val="00B03502"/>
    <w:rsid w:val="00B035CE"/>
    <w:rsid w:val="00B03E54"/>
    <w:rsid w:val="00B0424C"/>
    <w:rsid w:val="00B04414"/>
    <w:rsid w:val="00B04646"/>
    <w:rsid w:val="00B04AC6"/>
    <w:rsid w:val="00B04BD7"/>
    <w:rsid w:val="00B0503C"/>
    <w:rsid w:val="00B0515E"/>
    <w:rsid w:val="00B059BA"/>
    <w:rsid w:val="00B05D83"/>
    <w:rsid w:val="00B05EDE"/>
    <w:rsid w:val="00B05F6B"/>
    <w:rsid w:val="00B06024"/>
    <w:rsid w:val="00B06484"/>
    <w:rsid w:val="00B06700"/>
    <w:rsid w:val="00B06C03"/>
    <w:rsid w:val="00B06E75"/>
    <w:rsid w:val="00B06E7B"/>
    <w:rsid w:val="00B06FBC"/>
    <w:rsid w:val="00B0704D"/>
    <w:rsid w:val="00B077E1"/>
    <w:rsid w:val="00B078D4"/>
    <w:rsid w:val="00B07B4C"/>
    <w:rsid w:val="00B07C3A"/>
    <w:rsid w:val="00B07CDC"/>
    <w:rsid w:val="00B07EE8"/>
    <w:rsid w:val="00B1035C"/>
    <w:rsid w:val="00B1043E"/>
    <w:rsid w:val="00B104EA"/>
    <w:rsid w:val="00B10653"/>
    <w:rsid w:val="00B10697"/>
    <w:rsid w:val="00B10B73"/>
    <w:rsid w:val="00B10ED3"/>
    <w:rsid w:val="00B10F8B"/>
    <w:rsid w:val="00B11170"/>
    <w:rsid w:val="00B11269"/>
    <w:rsid w:val="00B1130D"/>
    <w:rsid w:val="00B116E0"/>
    <w:rsid w:val="00B118AC"/>
    <w:rsid w:val="00B11A52"/>
    <w:rsid w:val="00B11EBF"/>
    <w:rsid w:val="00B12195"/>
    <w:rsid w:val="00B12506"/>
    <w:rsid w:val="00B1264A"/>
    <w:rsid w:val="00B12697"/>
    <w:rsid w:val="00B12708"/>
    <w:rsid w:val="00B12AE2"/>
    <w:rsid w:val="00B12C91"/>
    <w:rsid w:val="00B12E8D"/>
    <w:rsid w:val="00B12F9B"/>
    <w:rsid w:val="00B12FC9"/>
    <w:rsid w:val="00B13078"/>
    <w:rsid w:val="00B13536"/>
    <w:rsid w:val="00B1386A"/>
    <w:rsid w:val="00B13DF5"/>
    <w:rsid w:val="00B13FC9"/>
    <w:rsid w:val="00B14157"/>
    <w:rsid w:val="00B14ABE"/>
    <w:rsid w:val="00B14BAD"/>
    <w:rsid w:val="00B14E47"/>
    <w:rsid w:val="00B152BE"/>
    <w:rsid w:val="00B1542F"/>
    <w:rsid w:val="00B15680"/>
    <w:rsid w:val="00B156F6"/>
    <w:rsid w:val="00B15AC9"/>
    <w:rsid w:val="00B15C6F"/>
    <w:rsid w:val="00B15E23"/>
    <w:rsid w:val="00B15E69"/>
    <w:rsid w:val="00B1621F"/>
    <w:rsid w:val="00B162ED"/>
    <w:rsid w:val="00B1641F"/>
    <w:rsid w:val="00B16A45"/>
    <w:rsid w:val="00B170DA"/>
    <w:rsid w:val="00B172DE"/>
    <w:rsid w:val="00B17730"/>
    <w:rsid w:val="00B1782D"/>
    <w:rsid w:val="00B17990"/>
    <w:rsid w:val="00B17B76"/>
    <w:rsid w:val="00B17C0D"/>
    <w:rsid w:val="00B17DE4"/>
    <w:rsid w:val="00B17F81"/>
    <w:rsid w:val="00B2029F"/>
    <w:rsid w:val="00B203F0"/>
    <w:rsid w:val="00B20589"/>
    <w:rsid w:val="00B207E8"/>
    <w:rsid w:val="00B20A3B"/>
    <w:rsid w:val="00B20BB6"/>
    <w:rsid w:val="00B20BB8"/>
    <w:rsid w:val="00B20EE7"/>
    <w:rsid w:val="00B2115E"/>
    <w:rsid w:val="00B21356"/>
    <w:rsid w:val="00B21395"/>
    <w:rsid w:val="00B216D0"/>
    <w:rsid w:val="00B21AB7"/>
    <w:rsid w:val="00B21BAE"/>
    <w:rsid w:val="00B21BC7"/>
    <w:rsid w:val="00B21D91"/>
    <w:rsid w:val="00B21E95"/>
    <w:rsid w:val="00B225CC"/>
    <w:rsid w:val="00B226F4"/>
    <w:rsid w:val="00B2271C"/>
    <w:rsid w:val="00B22934"/>
    <w:rsid w:val="00B229D1"/>
    <w:rsid w:val="00B22A56"/>
    <w:rsid w:val="00B22B29"/>
    <w:rsid w:val="00B22D74"/>
    <w:rsid w:val="00B22E03"/>
    <w:rsid w:val="00B22E46"/>
    <w:rsid w:val="00B22E6C"/>
    <w:rsid w:val="00B231BD"/>
    <w:rsid w:val="00B23537"/>
    <w:rsid w:val="00B236DA"/>
    <w:rsid w:val="00B239A6"/>
    <w:rsid w:val="00B239F5"/>
    <w:rsid w:val="00B23A78"/>
    <w:rsid w:val="00B23AB1"/>
    <w:rsid w:val="00B23DAA"/>
    <w:rsid w:val="00B2414B"/>
    <w:rsid w:val="00B2437D"/>
    <w:rsid w:val="00B24640"/>
    <w:rsid w:val="00B24797"/>
    <w:rsid w:val="00B24875"/>
    <w:rsid w:val="00B24C4F"/>
    <w:rsid w:val="00B2531F"/>
    <w:rsid w:val="00B25695"/>
    <w:rsid w:val="00B256D1"/>
    <w:rsid w:val="00B2571C"/>
    <w:rsid w:val="00B25F31"/>
    <w:rsid w:val="00B25F49"/>
    <w:rsid w:val="00B25FDF"/>
    <w:rsid w:val="00B262D5"/>
    <w:rsid w:val="00B2633B"/>
    <w:rsid w:val="00B267B7"/>
    <w:rsid w:val="00B2699B"/>
    <w:rsid w:val="00B26A7B"/>
    <w:rsid w:val="00B26BCF"/>
    <w:rsid w:val="00B26C2F"/>
    <w:rsid w:val="00B26E32"/>
    <w:rsid w:val="00B27102"/>
    <w:rsid w:val="00B2742A"/>
    <w:rsid w:val="00B2750C"/>
    <w:rsid w:val="00B27819"/>
    <w:rsid w:val="00B27841"/>
    <w:rsid w:val="00B279BE"/>
    <w:rsid w:val="00B27B8E"/>
    <w:rsid w:val="00B27FB8"/>
    <w:rsid w:val="00B30172"/>
    <w:rsid w:val="00B3030C"/>
    <w:rsid w:val="00B305D0"/>
    <w:rsid w:val="00B30809"/>
    <w:rsid w:val="00B30F7B"/>
    <w:rsid w:val="00B311F8"/>
    <w:rsid w:val="00B3126B"/>
    <w:rsid w:val="00B31445"/>
    <w:rsid w:val="00B315C0"/>
    <w:rsid w:val="00B3174C"/>
    <w:rsid w:val="00B3226A"/>
    <w:rsid w:val="00B32635"/>
    <w:rsid w:val="00B32831"/>
    <w:rsid w:val="00B328E2"/>
    <w:rsid w:val="00B3299B"/>
    <w:rsid w:val="00B329EA"/>
    <w:rsid w:val="00B32EF9"/>
    <w:rsid w:val="00B330ED"/>
    <w:rsid w:val="00B33283"/>
    <w:rsid w:val="00B3337D"/>
    <w:rsid w:val="00B33492"/>
    <w:rsid w:val="00B334DF"/>
    <w:rsid w:val="00B33532"/>
    <w:rsid w:val="00B3353B"/>
    <w:rsid w:val="00B33B36"/>
    <w:rsid w:val="00B34055"/>
    <w:rsid w:val="00B346E4"/>
    <w:rsid w:val="00B34CEE"/>
    <w:rsid w:val="00B34E68"/>
    <w:rsid w:val="00B34EFE"/>
    <w:rsid w:val="00B35320"/>
    <w:rsid w:val="00B35656"/>
    <w:rsid w:val="00B35D7B"/>
    <w:rsid w:val="00B35F65"/>
    <w:rsid w:val="00B3653A"/>
    <w:rsid w:val="00B3661B"/>
    <w:rsid w:val="00B36775"/>
    <w:rsid w:val="00B3692C"/>
    <w:rsid w:val="00B3697A"/>
    <w:rsid w:val="00B36C2F"/>
    <w:rsid w:val="00B36E49"/>
    <w:rsid w:val="00B37226"/>
    <w:rsid w:val="00B3722D"/>
    <w:rsid w:val="00B375F7"/>
    <w:rsid w:val="00B37629"/>
    <w:rsid w:val="00B37777"/>
    <w:rsid w:val="00B37BEA"/>
    <w:rsid w:val="00B37C2C"/>
    <w:rsid w:val="00B37D69"/>
    <w:rsid w:val="00B4028C"/>
    <w:rsid w:val="00B403FA"/>
    <w:rsid w:val="00B40977"/>
    <w:rsid w:val="00B40EAD"/>
    <w:rsid w:val="00B4107C"/>
    <w:rsid w:val="00B410FE"/>
    <w:rsid w:val="00B4149E"/>
    <w:rsid w:val="00B4190F"/>
    <w:rsid w:val="00B419A4"/>
    <w:rsid w:val="00B41D08"/>
    <w:rsid w:val="00B41EAB"/>
    <w:rsid w:val="00B42053"/>
    <w:rsid w:val="00B42901"/>
    <w:rsid w:val="00B437B2"/>
    <w:rsid w:val="00B43959"/>
    <w:rsid w:val="00B43A06"/>
    <w:rsid w:val="00B43A8A"/>
    <w:rsid w:val="00B44262"/>
    <w:rsid w:val="00B44268"/>
    <w:rsid w:val="00B44535"/>
    <w:rsid w:val="00B44541"/>
    <w:rsid w:val="00B4467B"/>
    <w:rsid w:val="00B446D9"/>
    <w:rsid w:val="00B44B97"/>
    <w:rsid w:val="00B44C9B"/>
    <w:rsid w:val="00B44F55"/>
    <w:rsid w:val="00B45137"/>
    <w:rsid w:val="00B451C8"/>
    <w:rsid w:val="00B45452"/>
    <w:rsid w:val="00B455F9"/>
    <w:rsid w:val="00B45888"/>
    <w:rsid w:val="00B45C0C"/>
    <w:rsid w:val="00B45E9F"/>
    <w:rsid w:val="00B45FC0"/>
    <w:rsid w:val="00B46224"/>
    <w:rsid w:val="00B4638D"/>
    <w:rsid w:val="00B466ED"/>
    <w:rsid w:val="00B46A6F"/>
    <w:rsid w:val="00B4745D"/>
    <w:rsid w:val="00B4748C"/>
    <w:rsid w:val="00B47521"/>
    <w:rsid w:val="00B47723"/>
    <w:rsid w:val="00B47C13"/>
    <w:rsid w:val="00B47E80"/>
    <w:rsid w:val="00B505B9"/>
    <w:rsid w:val="00B505E0"/>
    <w:rsid w:val="00B50802"/>
    <w:rsid w:val="00B508C6"/>
    <w:rsid w:val="00B50BAC"/>
    <w:rsid w:val="00B50E58"/>
    <w:rsid w:val="00B50EEF"/>
    <w:rsid w:val="00B51211"/>
    <w:rsid w:val="00B51292"/>
    <w:rsid w:val="00B51753"/>
    <w:rsid w:val="00B51799"/>
    <w:rsid w:val="00B51DC7"/>
    <w:rsid w:val="00B51E96"/>
    <w:rsid w:val="00B52081"/>
    <w:rsid w:val="00B521C7"/>
    <w:rsid w:val="00B523AC"/>
    <w:rsid w:val="00B52765"/>
    <w:rsid w:val="00B52897"/>
    <w:rsid w:val="00B5298D"/>
    <w:rsid w:val="00B52AF9"/>
    <w:rsid w:val="00B52C35"/>
    <w:rsid w:val="00B52CED"/>
    <w:rsid w:val="00B52DF2"/>
    <w:rsid w:val="00B52F41"/>
    <w:rsid w:val="00B52F56"/>
    <w:rsid w:val="00B534A2"/>
    <w:rsid w:val="00B5351B"/>
    <w:rsid w:val="00B53533"/>
    <w:rsid w:val="00B53585"/>
    <w:rsid w:val="00B53602"/>
    <w:rsid w:val="00B536AA"/>
    <w:rsid w:val="00B53865"/>
    <w:rsid w:val="00B5392F"/>
    <w:rsid w:val="00B5399F"/>
    <w:rsid w:val="00B53A49"/>
    <w:rsid w:val="00B53E78"/>
    <w:rsid w:val="00B54172"/>
    <w:rsid w:val="00B541CE"/>
    <w:rsid w:val="00B541DC"/>
    <w:rsid w:val="00B54363"/>
    <w:rsid w:val="00B543B8"/>
    <w:rsid w:val="00B54422"/>
    <w:rsid w:val="00B5446C"/>
    <w:rsid w:val="00B54485"/>
    <w:rsid w:val="00B54504"/>
    <w:rsid w:val="00B545F7"/>
    <w:rsid w:val="00B546AE"/>
    <w:rsid w:val="00B549A7"/>
    <w:rsid w:val="00B54A69"/>
    <w:rsid w:val="00B54A91"/>
    <w:rsid w:val="00B54D0E"/>
    <w:rsid w:val="00B54F01"/>
    <w:rsid w:val="00B54F84"/>
    <w:rsid w:val="00B551E1"/>
    <w:rsid w:val="00B55748"/>
    <w:rsid w:val="00B558CB"/>
    <w:rsid w:val="00B55980"/>
    <w:rsid w:val="00B55CA4"/>
    <w:rsid w:val="00B5665A"/>
    <w:rsid w:val="00B566B0"/>
    <w:rsid w:val="00B5674B"/>
    <w:rsid w:val="00B5676C"/>
    <w:rsid w:val="00B56838"/>
    <w:rsid w:val="00B56A12"/>
    <w:rsid w:val="00B56BFD"/>
    <w:rsid w:val="00B56CBA"/>
    <w:rsid w:val="00B56D64"/>
    <w:rsid w:val="00B56D85"/>
    <w:rsid w:val="00B57145"/>
    <w:rsid w:val="00B5727B"/>
    <w:rsid w:val="00B57282"/>
    <w:rsid w:val="00B5744F"/>
    <w:rsid w:val="00B57456"/>
    <w:rsid w:val="00B575FD"/>
    <w:rsid w:val="00B577A4"/>
    <w:rsid w:val="00B5784A"/>
    <w:rsid w:val="00B579EF"/>
    <w:rsid w:val="00B57C8C"/>
    <w:rsid w:val="00B60020"/>
    <w:rsid w:val="00B605BE"/>
    <w:rsid w:val="00B605DF"/>
    <w:rsid w:val="00B606EB"/>
    <w:rsid w:val="00B608A0"/>
    <w:rsid w:val="00B608DF"/>
    <w:rsid w:val="00B6098F"/>
    <w:rsid w:val="00B60CBC"/>
    <w:rsid w:val="00B60D24"/>
    <w:rsid w:val="00B60E0C"/>
    <w:rsid w:val="00B61091"/>
    <w:rsid w:val="00B612AC"/>
    <w:rsid w:val="00B61372"/>
    <w:rsid w:val="00B615C2"/>
    <w:rsid w:val="00B61965"/>
    <w:rsid w:val="00B61A0E"/>
    <w:rsid w:val="00B621CD"/>
    <w:rsid w:val="00B622A5"/>
    <w:rsid w:val="00B6268E"/>
    <w:rsid w:val="00B62A01"/>
    <w:rsid w:val="00B62C75"/>
    <w:rsid w:val="00B63154"/>
    <w:rsid w:val="00B6315D"/>
    <w:rsid w:val="00B63225"/>
    <w:rsid w:val="00B63616"/>
    <w:rsid w:val="00B639BF"/>
    <w:rsid w:val="00B63D59"/>
    <w:rsid w:val="00B63E18"/>
    <w:rsid w:val="00B63EE8"/>
    <w:rsid w:val="00B64021"/>
    <w:rsid w:val="00B64057"/>
    <w:rsid w:val="00B641D0"/>
    <w:rsid w:val="00B642E4"/>
    <w:rsid w:val="00B6487B"/>
    <w:rsid w:val="00B64AC7"/>
    <w:rsid w:val="00B64E42"/>
    <w:rsid w:val="00B64EAC"/>
    <w:rsid w:val="00B653AD"/>
    <w:rsid w:val="00B6548F"/>
    <w:rsid w:val="00B65DCA"/>
    <w:rsid w:val="00B65DE5"/>
    <w:rsid w:val="00B65E09"/>
    <w:rsid w:val="00B65F75"/>
    <w:rsid w:val="00B66024"/>
    <w:rsid w:val="00B66352"/>
    <w:rsid w:val="00B66AD1"/>
    <w:rsid w:val="00B66D1F"/>
    <w:rsid w:val="00B66FC8"/>
    <w:rsid w:val="00B6719A"/>
    <w:rsid w:val="00B6720A"/>
    <w:rsid w:val="00B674EC"/>
    <w:rsid w:val="00B6758B"/>
    <w:rsid w:val="00B6761F"/>
    <w:rsid w:val="00B676CA"/>
    <w:rsid w:val="00B679B0"/>
    <w:rsid w:val="00B67B4E"/>
    <w:rsid w:val="00B67D5B"/>
    <w:rsid w:val="00B67F8A"/>
    <w:rsid w:val="00B70160"/>
    <w:rsid w:val="00B701D2"/>
    <w:rsid w:val="00B70414"/>
    <w:rsid w:val="00B704B9"/>
    <w:rsid w:val="00B704BF"/>
    <w:rsid w:val="00B70538"/>
    <w:rsid w:val="00B70872"/>
    <w:rsid w:val="00B70970"/>
    <w:rsid w:val="00B70BF3"/>
    <w:rsid w:val="00B70C40"/>
    <w:rsid w:val="00B70C4F"/>
    <w:rsid w:val="00B70DED"/>
    <w:rsid w:val="00B70F61"/>
    <w:rsid w:val="00B710F9"/>
    <w:rsid w:val="00B712C7"/>
    <w:rsid w:val="00B71843"/>
    <w:rsid w:val="00B71B38"/>
    <w:rsid w:val="00B72246"/>
    <w:rsid w:val="00B72965"/>
    <w:rsid w:val="00B72D19"/>
    <w:rsid w:val="00B7321A"/>
    <w:rsid w:val="00B7326B"/>
    <w:rsid w:val="00B735D3"/>
    <w:rsid w:val="00B7381B"/>
    <w:rsid w:val="00B73A2D"/>
    <w:rsid w:val="00B73E8A"/>
    <w:rsid w:val="00B7412B"/>
    <w:rsid w:val="00B74393"/>
    <w:rsid w:val="00B74526"/>
    <w:rsid w:val="00B745DD"/>
    <w:rsid w:val="00B747F3"/>
    <w:rsid w:val="00B74CF7"/>
    <w:rsid w:val="00B74F7C"/>
    <w:rsid w:val="00B74FEF"/>
    <w:rsid w:val="00B75030"/>
    <w:rsid w:val="00B75141"/>
    <w:rsid w:val="00B754CB"/>
    <w:rsid w:val="00B754F0"/>
    <w:rsid w:val="00B75565"/>
    <w:rsid w:val="00B75572"/>
    <w:rsid w:val="00B759F3"/>
    <w:rsid w:val="00B75BF0"/>
    <w:rsid w:val="00B75D6F"/>
    <w:rsid w:val="00B75E23"/>
    <w:rsid w:val="00B75EF0"/>
    <w:rsid w:val="00B75F0E"/>
    <w:rsid w:val="00B75F91"/>
    <w:rsid w:val="00B76371"/>
    <w:rsid w:val="00B76858"/>
    <w:rsid w:val="00B76FF8"/>
    <w:rsid w:val="00B7741D"/>
    <w:rsid w:val="00B777FF"/>
    <w:rsid w:val="00B77842"/>
    <w:rsid w:val="00B77A16"/>
    <w:rsid w:val="00B77A62"/>
    <w:rsid w:val="00B77AC7"/>
    <w:rsid w:val="00B8014E"/>
    <w:rsid w:val="00B80A28"/>
    <w:rsid w:val="00B80B66"/>
    <w:rsid w:val="00B81441"/>
    <w:rsid w:val="00B81618"/>
    <w:rsid w:val="00B8167C"/>
    <w:rsid w:val="00B81706"/>
    <w:rsid w:val="00B81A90"/>
    <w:rsid w:val="00B81BD6"/>
    <w:rsid w:val="00B81CF1"/>
    <w:rsid w:val="00B81F10"/>
    <w:rsid w:val="00B821C6"/>
    <w:rsid w:val="00B82284"/>
    <w:rsid w:val="00B825DA"/>
    <w:rsid w:val="00B82644"/>
    <w:rsid w:val="00B82691"/>
    <w:rsid w:val="00B827FB"/>
    <w:rsid w:val="00B828FF"/>
    <w:rsid w:val="00B8369B"/>
    <w:rsid w:val="00B83BDB"/>
    <w:rsid w:val="00B84432"/>
    <w:rsid w:val="00B84749"/>
    <w:rsid w:val="00B84833"/>
    <w:rsid w:val="00B84B07"/>
    <w:rsid w:val="00B84BF9"/>
    <w:rsid w:val="00B84C37"/>
    <w:rsid w:val="00B84CC0"/>
    <w:rsid w:val="00B84EB7"/>
    <w:rsid w:val="00B84F1A"/>
    <w:rsid w:val="00B84F8B"/>
    <w:rsid w:val="00B85123"/>
    <w:rsid w:val="00B85A7B"/>
    <w:rsid w:val="00B85AB2"/>
    <w:rsid w:val="00B85FBA"/>
    <w:rsid w:val="00B86035"/>
    <w:rsid w:val="00B86094"/>
    <w:rsid w:val="00B8646B"/>
    <w:rsid w:val="00B86755"/>
    <w:rsid w:val="00B86A7D"/>
    <w:rsid w:val="00B86C13"/>
    <w:rsid w:val="00B86C6A"/>
    <w:rsid w:val="00B87336"/>
    <w:rsid w:val="00B8752F"/>
    <w:rsid w:val="00B8765B"/>
    <w:rsid w:val="00B87ED8"/>
    <w:rsid w:val="00B900E5"/>
    <w:rsid w:val="00B90115"/>
    <w:rsid w:val="00B90133"/>
    <w:rsid w:val="00B901B8"/>
    <w:rsid w:val="00B90585"/>
    <w:rsid w:val="00B9080D"/>
    <w:rsid w:val="00B90940"/>
    <w:rsid w:val="00B9107C"/>
    <w:rsid w:val="00B91345"/>
    <w:rsid w:val="00B913E7"/>
    <w:rsid w:val="00B9145A"/>
    <w:rsid w:val="00B91822"/>
    <w:rsid w:val="00B91928"/>
    <w:rsid w:val="00B9195E"/>
    <w:rsid w:val="00B91B27"/>
    <w:rsid w:val="00B91C9C"/>
    <w:rsid w:val="00B91CF8"/>
    <w:rsid w:val="00B91FF7"/>
    <w:rsid w:val="00B9201B"/>
    <w:rsid w:val="00B92336"/>
    <w:rsid w:val="00B92411"/>
    <w:rsid w:val="00B92BB5"/>
    <w:rsid w:val="00B92DE6"/>
    <w:rsid w:val="00B92E32"/>
    <w:rsid w:val="00B9333B"/>
    <w:rsid w:val="00B9346D"/>
    <w:rsid w:val="00B93477"/>
    <w:rsid w:val="00B9374D"/>
    <w:rsid w:val="00B93FDC"/>
    <w:rsid w:val="00B94148"/>
    <w:rsid w:val="00B94316"/>
    <w:rsid w:val="00B943D8"/>
    <w:rsid w:val="00B94BB8"/>
    <w:rsid w:val="00B94C3E"/>
    <w:rsid w:val="00B94D24"/>
    <w:rsid w:val="00B94D26"/>
    <w:rsid w:val="00B94E9A"/>
    <w:rsid w:val="00B954BE"/>
    <w:rsid w:val="00B958F2"/>
    <w:rsid w:val="00B95A66"/>
    <w:rsid w:val="00B95B44"/>
    <w:rsid w:val="00B95C58"/>
    <w:rsid w:val="00B95C74"/>
    <w:rsid w:val="00B95D27"/>
    <w:rsid w:val="00B95F6C"/>
    <w:rsid w:val="00B961C4"/>
    <w:rsid w:val="00B96367"/>
    <w:rsid w:val="00B966D1"/>
    <w:rsid w:val="00B9676D"/>
    <w:rsid w:val="00B96776"/>
    <w:rsid w:val="00B9677D"/>
    <w:rsid w:val="00B9698D"/>
    <w:rsid w:val="00B96A27"/>
    <w:rsid w:val="00B96B27"/>
    <w:rsid w:val="00B96C24"/>
    <w:rsid w:val="00B9723C"/>
    <w:rsid w:val="00B973B3"/>
    <w:rsid w:val="00B97410"/>
    <w:rsid w:val="00B9752F"/>
    <w:rsid w:val="00B97C0F"/>
    <w:rsid w:val="00BA0017"/>
    <w:rsid w:val="00BA005A"/>
    <w:rsid w:val="00BA020F"/>
    <w:rsid w:val="00BA02EC"/>
    <w:rsid w:val="00BA0741"/>
    <w:rsid w:val="00BA0774"/>
    <w:rsid w:val="00BA0927"/>
    <w:rsid w:val="00BA0A4E"/>
    <w:rsid w:val="00BA0A62"/>
    <w:rsid w:val="00BA0B4B"/>
    <w:rsid w:val="00BA0BA3"/>
    <w:rsid w:val="00BA148E"/>
    <w:rsid w:val="00BA19ED"/>
    <w:rsid w:val="00BA1DBA"/>
    <w:rsid w:val="00BA1DCE"/>
    <w:rsid w:val="00BA28AA"/>
    <w:rsid w:val="00BA299B"/>
    <w:rsid w:val="00BA29CC"/>
    <w:rsid w:val="00BA2B1E"/>
    <w:rsid w:val="00BA2B92"/>
    <w:rsid w:val="00BA2CB6"/>
    <w:rsid w:val="00BA2D4B"/>
    <w:rsid w:val="00BA2DAD"/>
    <w:rsid w:val="00BA2F68"/>
    <w:rsid w:val="00BA2F7F"/>
    <w:rsid w:val="00BA3498"/>
    <w:rsid w:val="00BA3594"/>
    <w:rsid w:val="00BA3A28"/>
    <w:rsid w:val="00BA3CE2"/>
    <w:rsid w:val="00BA3F64"/>
    <w:rsid w:val="00BA4130"/>
    <w:rsid w:val="00BA41C0"/>
    <w:rsid w:val="00BA4346"/>
    <w:rsid w:val="00BA46BB"/>
    <w:rsid w:val="00BA4963"/>
    <w:rsid w:val="00BA4A36"/>
    <w:rsid w:val="00BA4D49"/>
    <w:rsid w:val="00BA4F3D"/>
    <w:rsid w:val="00BA4FCE"/>
    <w:rsid w:val="00BA509D"/>
    <w:rsid w:val="00BA516A"/>
    <w:rsid w:val="00BA555C"/>
    <w:rsid w:val="00BA58FD"/>
    <w:rsid w:val="00BA596F"/>
    <w:rsid w:val="00BA5C03"/>
    <w:rsid w:val="00BA61D3"/>
    <w:rsid w:val="00BA6D92"/>
    <w:rsid w:val="00BA704E"/>
    <w:rsid w:val="00BA71EF"/>
    <w:rsid w:val="00BA74B3"/>
    <w:rsid w:val="00BA771C"/>
    <w:rsid w:val="00BA7945"/>
    <w:rsid w:val="00BA7AA2"/>
    <w:rsid w:val="00BA7C33"/>
    <w:rsid w:val="00BA7D30"/>
    <w:rsid w:val="00BA7E41"/>
    <w:rsid w:val="00BA7E92"/>
    <w:rsid w:val="00BA7F33"/>
    <w:rsid w:val="00BB02BD"/>
    <w:rsid w:val="00BB0396"/>
    <w:rsid w:val="00BB0435"/>
    <w:rsid w:val="00BB088C"/>
    <w:rsid w:val="00BB0B2E"/>
    <w:rsid w:val="00BB0C90"/>
    <w:rsid w:val="00BB0F7D"/>
    <w:rsid w:val="00BB1143"/>
    <w:rsid w:val="00BB114D"/>
    <w:rsid w:val="00BB1253"/>
    <w:rsid w:val="00BB12FC"/>
    <w:rsid w:val="00BB14CF"/>
    <w:rsid w:val="00BB190C"/>
    <w:rsid w:val="00BB1967"/>
    <w:rsid w:val="00BB1F1C"/>
    <w:rsid w:val="00BB20D8"/>
    <w:rsid w:val="00BB23AE"/>
    <w:rsid w:val="00BB23EB"/>
    <w:rsid w:val="00BB263A"/>
    <w:rsid w:val="00BB28AD"/>
    <w:rsid w:val="00BB30CD"/>
    <w:rsid w:val="00BB3381"/>
    <w:rsid w:val="00BB3638"/>
    <w:rsid w:val="00BB397B"/>
    <w:rsid w:val="00BB3A57"/>
    <w:rsid w:val="00BB3C6B"/>
    <w:rsid w:val="00BB41E2"/>
    <w:rsid w:val="00BB4302"/>
    <w:rsid w:val="00BB43F9"/>
    <w:rsid w:val="00BB44FE"/>
    <w:rsid w:val="00BB4588"/>
    <w:rsid w:val="00BB4617"/>
    <w:rsid w:val="00BB4750"/>
    <w:rsid w:val="00BB47C1"/>
    <w:rsid w:val="00BB47E4"/>
    <w:rsid w:val="00BB488D"/>
    <w:rsid w:val="00BB4ADD"/>
    <w:rsid w:val="00BB4C64"/>
    <w:rsid w:val="00BB4DEF"/>
    <w:rsid w:val="00BB5349"/>
    <w:rsid w:val="00BB55F7"/>
    <w:rsid w:val="00BB5764"/>
    <w:rsid w:val="00BB57F1"/>
    <w:rsid w:val="00BB5879"/>
    <w:rsid w:val="00BB5B2E"/>
    <w:rsid w:val="00BB5DBD"/>
    <w:rsid w:val="00BB60D3"/>
    <w:rsid w:val="00BB6128"/>
    <w:rsid w:val="00BB61A1"/>
    <w:rsid w:val="00BB6309"/>
    <w:rsid w:val="00BB645C"/>
    <w:rsid w:val="00BB6534"/>
    <w:rsid w:val="00BB66AF"/>
    <w:rsid w:val="00BB67B7"/>
    <w:rsid w:val="00BB67BD"/>
    <w:rsid w:val="00BB6D50"/>
    <w:rsid w:val="00BB6D7E"/>
    <w:rsid w:val="00BB734B"/>
    <w:rsid w:val="00BB7593"/>
    <w:rsid w:val="00BB7632"/>
    <w:rsid w:val="00BB786B"/>
    <w:rsid w:val="00BB7982"/>
    <w:rsid w:val="00BB7D56"/>
    <w:rsid w:val="00BC004B"/>
    <w:rsid w:val="00BC00CB"/>
    <w:rsid w:val="00BC01BA"/>
    <w:rsid w:val="00BC024C"/>
    <w:rsid w:val="00BC07D9"/>
    <w:rsid w:val="00BC0A9E"/>
    <w:rsid w:val="00BC0AAF"/>
    <w:rsid w:val="00BC0B1A"/>
    <w:rsid w:val="00BC0B92"/>
    <w:rsid w:val="00BC0C3D"/>
    <w:rsid w:val="00BC10A3"/>
    <w:rsid w:val="00BC1151"/>
    <w:rsid w:val="00BC12FC"/>
    <w:rsid w:val="00BC1407"/>
    <w:rsid w:val="00BC14B6"/>
    <w:rsid w:val="00BC1A06"/>
    <w:rsid w:val="00BC1A26"/>
    <w:rsid w:val="00BC1AA0"/>
    <w:rsid w:val="00BC1BE3"/>
    <w:rsid w:val="00BC1DFE"/>
    <w:rsid w:val="00BC20A4"/>
    <w:rsid w:val="00BC22A1"/>
    <w:rsid w:val="00BC257A"/>
    <w:rsid w:val="00BC259C"/>
    <w:rsid w:val="00BC28FA"/>
    <w:rsid w:val="00BC2B06"/>
    <w:rsid w:val="00BC2BA7"/>
    <w:rsid w:val="00BC2CC2"/>
    <w:rsid w:val="00BC31E8"/>
    <w:rsid w:val="00BC34A3"/>
    <w:rsid w:val="00BC3564"/>
    <w:rsid w:val="00BC397E"/>
    <w:rsid w:val="00BC3B74"/>
    <w:rsid w:val="00BC3D62"/>
    <w:rsid w:val="00BC3F7B"/>
    <w:rsid w:val="00BC3FE8"/>
    <w:rsid w:val="00BC4209"/>
    <w:rsid w:val="00BC430D"/>
    <w:rsid w:val="00BC435F"/>
    <w:rsid w:val="00BC4547"/>
    <w:rsid w:val="00BC468C"/>
    <w:rsid w:val="00BC4692"/>
    <w:rsid w:val="00BC46D6"/>
    <w:rsid w:val="00BC4AA8"/>
    <w:rsid w:val="00BC4EE1"/>
    <w:rsid w:val="00BC51A9"/>
    <w:rsid w:val="00BC51B7"/>
    <w:rsid w:val="00BC528A"/>
    <w:rsid w:val="00BC552B"/>
    <w:rsid w:val="00BC583F"/>
    <w:rsid w:val="00BC599F"/>
    <w:rsid w:val="00BC5B82"/>
    <w:rsid w:val="00BC5EC8"/>
    <w:rsid w:val="00BC619E"/>
    <w:rsid w:val="00BC6214"/>
    <w:rsid w:val="00BC63D9"/>
    <w:rsid w:val="00BC648E"/>
    <w:rsid w:val="00BC64CF"/>
    <w:rsid w:val="00BC6750"/>
    <w:rsid w:val="00BC6956"/>
    <w:rsid w:val="00BC6987"/>
    <w:rsid w:val="00BC6A64"/>
    <w:rsid w:val="00BC6AA9"/>
    <w:rsid w:val="00BC6AD5"/>
    <w:rsid w:val="00BC7198"/>
    <w:rsid w:val="00BC73D4"/>
    <w:rsid w:val="00BC7675"/>
    <w:rsid w:val="00BC7724"/>
    <w:rsid w:val="00BC789A"/>
    <w:rsid w:val="00BC78A5"/>
    <w:rsid w:val="00BC79EE"/>
    <w:rsid w:val="00BC7A0C"/>
    <w:rsid w:val="00BC7AB3"/>
    <w:rsid w:val="00BC7D65"/>
    <w:rsid w:val="00BC7F8B"/>
    <w:rsid w:val="00BD045B"/>
    <w:rsid w:val="00BD06CC"/>
    <w:rsid w:val="00BD09EB"/>
    <w:rsid w:val="00BD0E18"/>
    <w:rsid w:val="00BD0F04"/>
    <w:rsid w:val="00BD1096"/>
    <w:rsid w:val="00BD153D"/>
    <w:rsid w:val="00BD1680"/>
    <w:rsid w:val="00BD16AD"/>
    <w:rsid w:val="00BD1D30"/>
    <w:rsid w:val="00BD1F45"/>
    <w:rsid w:val="00BD1FEA"/>
    <w:rsid w:val="00BD20DF"/>
    <w:rsid w:val="00BD21C0"/>
    <w:rsid w:val="00BD2290"/>
    <w:rsid w:val="00BD2940"/>
    <w:rsid w:val="00BD2B45"/>
    <w:rsid w:val="00BD2C87"/>
    <w:rsid w:val="00BD31E4"/>
    <w:rsid w:val="00BD3580"/>
    <w:rsid w:val="00BD39C1"/>
    <w:rsid w:val="00BD3CFE"/>
    <w:rsid w:val="00BD3D10"/>
    <w:rsid w:val="00BD3E66"/>
    <w:rsid w:val="00BD4026"/>
    <w:rsid w:val="00BD40BF"/>
    <w:rsid w:val="00BD4241"/>
    <w:rsid w:val="00BD4601"/>
    <w:rsid w:val="00BD4700"/>
    <w:rsid w:val="00BD4A3F"/>
    <w:rsid w:val="00BD4B22"/>
    <w:rsid w:val="00BD4CDB"/>
    <w:rsid w:val="00BD5339"/>
    <w:rsid w:val="00BD53F7"/>
    <w:rsid w:val="00BD56A6"/>
    <w:rsid w:val="00BD56DF"/>
    <w:rsid w:val="00BD60CA"/>
    <w:rsid w:val="00BD60E1"/>
    <w:rsid w:val="00BD63CB"/>
    <w:rsid w:val="00BD6516"/>
    <w:rsid w:val="00BD6596"/>
    <w:rsid w:val="00BD68C2"/>
    <w:rsid w:val="00BD6D0C"/>
    <w:rsid w:val="00BD6F13"/>
    <w:rsid w:val="00BD7110"/>
    <w:rsid w:val="00BD711E"/>
    <w:rsid w:val="00BD7E89"/>
    <w:rsid w:val="00BE017B"/>
    <w:rsid w:val="00BE0241"/>
    <w:rsid w:val="00BE03C6"/>
    <w:rsid w:val="00BE0824"/>
    <w:rsid w:val="00BE0D0D"/>
    <w:rsid w:val="00BE10B5"/>
    <w:rsid w:val="00BE121F"/>
    <w:rsid w:val="00BE129D"/>
    <w:rsid w:val="00BE18D7"/>
    <w:rsid w:val="00BE197D"/>
    <w:rsid w:val="00BE19B4"/>
    <w:rsid w:val="00BE1B34"/>
    <w:rsid w:val="00BE1C25"/>
    <w:rsid w:val="00BE1EB6"/>
    <w:rsid w:val="00BE2265"/>
    <w:rsid w:val="00BE2372"/>
    <w:rsid w:val="00BE24E0"/>
    <w:rsid w:val="00BE253F"/>
    <w:rsid w:val="00BE2560"/>
    <w:rsid w:val="00BE28BF"/>
    <w:rsid w:val="00BE28E0"/>
    <w:rsid w:val="00BE2923"/>
    <w:rsid w:val="00BE2984"/>
    <w:rsid w:val="00BE2D16"/>
    <w:rsid w:val="00BE3251"/>
    <w:rsid w:val="00BE34F3"/>
    <w:rsid w:val="00BE372D"/>
    <w:rsid w:val="00BE3B57"/>
    <w:rsid w:val="00BE3D3F"/>
    <w:rsid w:val="00BE3EBB"/>
    <w:rsid w:val="00BE400D"/>
    <w:rsid w:val="00BE403D"/>
    <w:rsid w:val="00BE410C"/>
    <w:rsid w:val="00BE4338"/>
    <w:rsid w:val="00BE4680"/>
    <w:rsid w:val="00BE4806"/>
    <w:rsid w:val="00BE49B2"/>
    <w:rsid w:val="00BE4AB3"/>
    <w:rsid w:val="00BE4E63"/>
    <w:rsid w:val="00BE508E"/>
    <w:rsid w:val="00BE50BE"/>
    <w:rsid w:val="00BE531A"/>
    <w:rsid w:val="00BE549D"/>
    <w:rsid w:val="00BE5517"/>
    <w:rsid w:val="00BE5647"/>
    <w:rsid w:val="00BE5758"/>
    <w:rsid w:val="00BE5781"/>
    <w:rsid w:val="00BE5925"/>
    <w:rsid w:val="00BE5B11"/>
    <w:rsid w:val="00BE5B49"/>
    <w:rsid w:val="00BE5D02"/>
    <w:rsid w:val="00BE5DA9"/>
    <w:rsid w:val="00BE5E59"/>
    <w:rsid w:val="00BE5F4E"/>
    <w:rsid w:val="00BE5F88"/>
    <w:rsid w:val="00BE5FCA"/>
    <w:rsid w:val="00BE5FD1"/>
    <w:rsid w:val="00BE6018"/>
    <w:rsid w:val="00BE613C"/>
    <w:rsid w:val="00BE6162"/>
    <w:rsid w:val="00BE65F1"/>
    <w:rsid w:val="00BE65FE"/>
    <w:rsid w:val="00BE66C4"/>
    <w:rsid w:val="00BE68F6"/>
    <w:rsid w:val="00BE6B2D"/>
    <w:rsid w:val="00BE6C1E"/>
    <w:rsid w:val="00BE6C2A"/>
    <w:rsid w:val="00BE6D19"/>
    <w:rsid w:val="00BE6D49"/>
    <w:rsid w:val="00BE6F9E"/>
    <w:rsid w:val="00BE72A9"/>
    <w:rsid w:val="00BE73EE"/>
    <w:rsid w:val="00BE7904"/>
    <w:rsid w:val="00BE7ACC"/>
    <w:rsid w:val="00BE7E5C"/>
    <w:rsid w:val="00BF0281"/>
    <w:rsid w:val="00BF0BFE"/>
    <w:rsid w:val="00BF0CAD"/>
    <w:rsid w:val="00BF0CED"/>
    <w:rsid w:val="00BF0E12"/>
    <w:rsid w:val="00BF0F35"/>
    <w:rsid w:val="00BF10E3"/>
    <w:rsid w:val="00BF1293"/>
    <w:rsid w:val="00BF1452"/>
    <w:rsid w:val="00BF15A5"/>
    <w:rsid w:val="00BF1A14"/>
    <w:rsid w:val="00BF1A81"/>
    <w:rsid w:val="00BF1AD5"/>
    <w:rsid w:val="00BF1C3D"/>
    <w:rsid w:val="00BF1EFB"/>
    <w:rsid w:val="00BF1F1C"/>
    <w:rsid w:val="00BF25A5"/>
    <w:rsid w:val="00BF2608"/>
    <w:rsid w:val="00BF2928"/>
    <w:rsid w:val="00BF2952"/>
    <w:rsid w:val="00BF2985"/>
    <w:rsid w:val="00BF2B65"/>
    <w:rsid w:val="00BF2CF3"/>
    <w:rsid w:val="00BF2D25"/>
    <w:rsid w:val="00BF2F8E"/>
    <w:rsid w:val="00BF31F2"/>
    <w:rsid w:val="00BF3805"/>
    <w:rsid w:val="00BF387C"/>
    <w:rsid w:val="00BF39CE"/>
    <w:rsid w:val="00BF3A8F"/>
    <w:rsid w:val="00BF3DF7"/>
    <w:rsid w:val="00BF3E72"/>
    <w:rsid w:val="00BF4263"/>
    <w:rsid w:val="00BF4273"/>
    <w:rsid w:val="00BF4495"/>
    <w:rsid w:val="00BF4596"/>
    <w:rsid w:val="00BF47BF"/>
    <w:rsid w:val="00BF49E3"/>
    <w:rsid w:val="00BF4F0F"/>
    <w:rsid w:val="00BF54FB"/>
    <w:rsid w:val="00BF58E3"/>
    <w:rsid w:val="00BF620B"/>
    <w:rsid w:val="00BF6417"/>
    <w:rsid w:val="00BF642C"/>
    <w:rsid w:val="00BF67BF"/>
    <w:rsid w:val="00BF6AE1"/>
    <w:rsid w:val="00BF6B85"/>
    <w:rsid w:val="00BF6C47"/>
    <w:rsid w:val="00BF6D92"/>
    <w:rsid w:val="00BF6EA6"/>
    <w:rsid w:val="00BF6EBA"/>
    <w:rsid w:val="00BF6EC3"/>
    <w:rsid w:val="00BF7081"/>
    <w:rsid w:val="00BF711C"/>
    <w:rsid w:val="00BF7312"/>
    <w:rsid w:val="00BF7447"/>
    <w:rsid w:val="00BF74EF"/>
    <w:rsid w:val="00BF789F"/>
    <w:rsid w:val="00BF7C36"/>
    <w:rsid w:val="00BF7D83"/>
    <w:rsid w:val="00BF7EEC"/>
    <w:rsid w:val="00C00076"/>
    <w:rsid w:val="00C00229"/>
    <w:rsid w:val="00C002BE"/>
    <w:rsid w:val="00C00316"/>
    <w:rsid w:val="00C003B5"/>
    <w:rsid w:val="00C004C8"/>
    <w:rsid w:val="00C00B74"/>
    <w:rsid w:val="00C00D0A"/>
    <w:rsid w:val="00C00EE6"/>
    <w:rsid w:val="00C01318"/>
    <w:rsid w:val="00C014A3"/>
    <w:rsid w:val="00C015BE"/>
    <w:rsid w:val="00C01669"/>
    <w:rsid w:val="00C01B63"/>
    <w:rsid w:val="00C01C93"/>
    <w:rsid w:val="00C01D07"/>
    <w:rsid w:val="00C01EAC"/>
    <w:rsid w:val="00C01EF5"/>
    <w:rsid w:val="00C0207E"/>
    <w:rsid w:val="00C024C8"/>
    <w:rsid w:val="00C0268E"/>
    <w:rsid w:val="00C026BC"/>
    <w:rsid w:val="00C02789"/>
    <w:rsid w:val="00C028EB"/>
    <w:rsid w:val="00C02A38"/>
    <w:rsid w:val="00C02A4E"/>
    <w:rsid w:val="00C02D38"/>
    <w:rsid w:val="00C03039"/>
    <w:rsid w:val="00C03313"/>
    <w:rsid w:val="00C03404"/>
    <w:rsid w:val="00C0356B"/>
    <w:rsid w:val="00C03617"/>
    <w:rsid w:val="00C03E6A"/>
    <w:rsid w:val="00C03F2B"/>
    <w:rsid w:val="00C0496A"/>
    <w:rsid w:val="00C04CB4"/>
    <w:rsid w:val="00C04E96"/>
    <w:rsid w:val="00C04F17"/>
    <w:rsid w:val="00C05227"/>
    <w:rsid w:val="00C053F4"/>
    <w:rsid w:val="00C05E86"/>
    <w:rsid w:val="00C060CF"/>
    <w:rsid w:val="00C06232"/>
    <w:rsid w:val="00C0663E"/>
    <w:rsid w:val="00C06696"/>
    <w:rsid w:val="00C06915"/>
    <w:rsid w:val="00C06B86"/>
    <w:rsid w:val="00C06EBF"/>
    <w:rsid w:val="00C06F1D"/>
    <w:rsid w:val="00C06F73"/>
    <w:rsid w:val="00C0743E"/>
    <w:rsid w:val="00C07601"/>
    <w:rsid w:val="00C078FE"/>
    <w:rsid w:val="00C07964"/>
    <w:rsid w:val="00C07B85"/>
    <w:rsid w:val="00C07D6B"/>
    <w:rsid w:val="00C07FCB"/>
    <w:rsid w:val="00C100CA"/>
    <w:rsid w:val="00C10140"/>
    <w:rsid w:val="00C10172"/>
    <w:rsid w:val="00C10222"/>
    <w:rsid w:val="00C10228"/>
    <w:rsid w:val="00C10338"/>
    <w:rsid w:val="00C103FE"/>
    <w:rsid w:val="00C10712"/>
    <w:rsid w:val="00C107FF"/>
    <w:rsid w:val="00C10889"/>
    <w:rsid w:val="00C108B8"/>
    <w:rsid w:val="00C10A91"/>
    <w:rsid w:val="00C1116C"/>
    <w:rsid w:val="00C111B3"/>
    <w:rsid w:val="00C11755"/>
    <w:rsid w:val="00C1177F"/>
    <w:rsid w:val="00C11A89"/>
    <w:rsid w:val="00C11C9D"/>
    <w:rsid w:val="00C11F30"/>
    <w:rsid w:val="00C120A3"/>
    <w:rsid w:val="00C1213B"/>
    <w:rsid w:val="00C12409"/>
    <w:rsid w:val="00C1265B"/>
    <w:rsid w:val="00C129BF"/>
    <w:rsid w:val="00C12A40"/>
    <w:rsid w:val="00C12A93"/>
    <w:rsid w:val="00C1327E"/>
    <w:rsid w:val="00C133AA"/>
    <w:rsid w:val="00C13554"/>
    <w:rsid w:val="00C135E5"/>
    <w:rsid w:val="00C136F8"/>
    <w:rsid w:val="00C13859"/>
    <w:rsid w:val="00C13B9F"/>
    <w:rsid w:val="00C13D0F"/>
    <w:rsid w:val="00C13F6B"/>
    <w:rsid w:val="00C13F76"/>
    <w:rsid w:val="00C140A6"/>
    <w:rsid w:val="00C1425F"/>
    <w:rsid w:val="00C1449A"/>
    <w:rsid w:val="00C1478A"/>
    <w:rsid w:val="00C1488F"/>
    <w:rsid w:val="00C14A88"/>
    <w:rsid w:val="00C14B81"/>
    <w:rsid w:val="00C14BE4"/>
    <w:rsid w:val="00C14C8A"/>
    <w:rsid w:val="00C14D7B"/>
    <w:rsid w:val="00C14FDD"/>
    <w:rsid w:val="00C152EC"/>
    <w:rsid w:val="00C15450"/>
    <w:rsid w:val="00C15D86"/>
    <w:rsid w:val="00C1635B"/>
    <w:rsid w:val="00C165BB"/>
    <w:rsid w:val="00C1676D"/>
    <w:rsid w:val="00C167F8"/>
    <w:rsid w:val="00C1692A"/>
    <w:rsid w:val="00C17528"/>
    <w:rsid w:val="00C175BA"/>
    <w:rsid w:val="00C17961"/>
    <w:rsid w:val="00C179A1"/>
    <w:rsid w:val="00C17DDD"/>
    <w:rsid w:val="00C17E71"/>
    <w:rsid w:val="00C17E94"/>
    <w:rsid w:val="00C20262"/>
    <w:rsid w:val="00C20318"/>
    <w:rsid w:val="00C20605"/>
    <w:rsid w:val="00C20653"/>
    <w:rsid w:val="00C20957"/>
    <w:rsid w:val="00C20A4F"/>
    <w:rsid w:val="00C20D6A"/>
    <w:rsid w:val="00C20E4F"/>
    <w:rsid w:val="00C21055"/>
    <w:rsid w:val="00C2106C"/>
    <w:rsid w:val="00C21070"/>
    <w:rsid w:val="00C21220"/>
    <w:rsid w:val="00C2122E"/>
    <w:rsid w:val="00C212D4"/>
    <w:rsid w:val="00C212EB"/>
    <w:rsid w:val="00C2130B"/>
    <w:rsid w:val="00C21512"/>
    <w:rsid w:val="00C2168F"/>
    <w:rsid w:val="00C21CC6"/>
    <w:rsid w:val="00C21F33"/>
    <w:rsid w:val="00C21FE3"/>
    <w:rsid w:val="00C22B56"/>
    <w:rsid w:val="00C233FC"/>
    <w:rsid w:val="00C23453"/>
    <w:rsid w:val="00C23669"/>
    <w:rsid w:val="00C237D7"/>
    <w:rsid w:val="00C23985"/>
    <w:rsid w:val="00C2399B"/>
    <w:rsid w:val="00C23B01"/>
    <w:rsid w:val="00C23CF0"/>
    <w:rsid w:val="00C23E2D"/>
    <w:rsid w:val="00C23FA4"/>
    <w:rsid w:val="00C241C9"/>
    <w:rsid w:val="00C241EC"/>
    <w:rsid w:val="00C24205"/>
    <w:rsid w:val="00C243D8"/>
    <w:rsid w:val="00C244E4"/>
    <w:rsid w:val="00C24564"/>
    <w:rsid w:val="00C2457B"/>
    <w:rsid w:val="00C2485B"/>
    <w:rsid w:val="00C24A86"/>
    <w:rsid w:val="00C24B88"/>
    <w:rsid w:val="00C24F3A"/>
    <w:rsid w:val="00C25406"/>
    <w:rsid w:val="00C2548B"/>
    <w:rsid w:val="00C255F6"/>
    <w:rsid w:val="00C259C4"/>
    <w:rsid w:val="00C25B0C"/>
    <w:rsid w:val="00C25BDF"/>
    <w:rsid w:val="00C25CF6"/>
    <w:rsid w:val="00C25D5E"/>
    <w:rsid w:val="00C25DC8"/>
    <w:rsid w:val="00C261A1"/>
    <w:rsid w:val="00C26393"/>
    <w:rsid w:val="00C264DD"/>
    <w:rsid w:val="00C26CD9"/>
    <w:rsid w:val="00C26DAF"/>
    <w:rsid w:val="00C26E38"/>
    <w:rsid w:val="00C26E4B"/>
    <w:rsid w:val="00C2725F"/>
    <w:rsid w:val="00C273E9"/>
    <w:rsid w:val="00C276B2"/>
    <w:rsid w:val="00C27821"/>
    <w:rsid w:val="00C278E3"/>
    <w:rsid w:val="00C27977"/>
    <w:rsid w:val="00C27B6C"/>
    <w:rsid w:val="00C27BD4"/>
    <w:rsid w:val="00C301DC"/>
    <w:rsid w:val="00C30462"/>
    <w:rsid w:val="00C304D0"/>
    <w:rsid w:val="00C304F6"/>
    <w:rsid w:val="00C305A8"/>
    <w:rsid w:val="00C30840"/>
    <w:rsid w:val="00C3097F"/>
    <w:rsid w:val="00C30985"/>
    <w:rsid w:val="00C30994"/>
    <w:rsid w:val="00C30A9C"/>
    <w:rsid w:val="00C30B0E"/>
    <w:rsid w:val="00C30BD1"/>
    <w:rsid w:val="00C30C13"/>
    <w:rsid w:val="00C30DFB"/>
    <w:rsid w:val="00C31003"/>
    <w:rsid w:val="00C31149"/>
    <w:rsid w:val="00C312E7"/>
    <w:rsid w:val="00C313BF"/>
    <w:rsid w:val="00C31B41"/>
    <w:rsid w:val="00C31D05"/>
    <w:rsid w:val="00C31D3F"/>
    <w:rsid w:val="00C31D40"/>
    <w:rsid w:val="00C3223D"/>
    <w:rsid w:val="00C322AB"/>
    <w:rsid w:val="00C32754"/>
    <w:rsid w:val="00C328BF"/>
    <w:rsid w:val="00C32BA9"/>
    <w:rsid w:val="00C32BAD"/>
    <w:rsid w:val="00C32E17"/>
    <w:rsid w:val="00C33133"/>
    <w:rsid w:val="00C33187"/>
    <w:rsid w:val="00C337A6"/>
    <w:rsid w:val="00C33A1C"/>
    <w:rsid w:val="00C33CC4"/>
    <w:rsid w:val="00C33E93"/>
    <w:rsid w:val="00C341A4"/>
    <w:rsid w:val="00C3436F"/>
    <w:rsid w:val="00C3480D"/>
    <w:rsid w:val="00C34A33"/>
    <w:rsid w:val="00C34C88"/>
    <w:rsid w:val="00C352B6"/>
    <w:rsid w:val="00C35442"/>
    <w:rsid w:val="00C35741"/>
    <w:rsid w:val="00C35855"/>
    <w:rsid w:val="00C35A1B"/>
    <w:rsid w:val="00C3617D"/>
    <w:rsid w:val="00C361C3"/>
    <w:rsid w:val="00C36211"/>
    <w:rsid w:val="00C364D3"/>
    <w:rsid w:val="00C364F3"/>
    <w:rsid w:val="00C365E4"/>
    <w:rsid w:val="00C36A5C"/>
    <w:rsid w:val="00C36B78"/>
    <w:rsid w:val="00C36FD7"/>
    <w:rsid w:val="00C37080"/>
    <w:rsid w:val="00C37165"/>
    <w:rsid w:val="00C3736E"/>
    <w:rsid w:val="00C37468"/>
    <w:rsid w:val="00C374FC"/>
    <w:rsid w:val="00C3759D"/>
    <w:rsid w:val="00C3763A"/>
    <w:rsid w:val="00C37814"/>
    <w:rsid w:val="00C37C94"/>
    <w:rsid w:val="00C402D2"/>
    <w:rsid w:val="00C40322"/>
    <w:rsid w:val="00C40592"/>
    <w:rsid w:val="00C405DE"/>
    <w:rsid w:val="00C40630"/>
    <w:rsid w:val="00C40668"/>
    <w:rsid w:val="00C4069F"/>
    <w:rsid w:val="00C40CF6"/>
    <w:rsid w:val="00C40DEC"/>
    <w:rsid w:val="00C40EB9"/>
    <w:rsid w:val="00C4156C"/>
    <w:rsid w:val="00C4162B"/>
    <w:rsid w:val="00C41794"/>
    <w:rsid w:val="00C417BE"/>
    <w:rsid w:val="00C420D6"/>
    <w:rsid w:val="00C422DB"/>
    <w:rsid w:val="00C423A1"/>
    <w:rsid w:val="00C42685"/>
    <w:rsid w:val="00C4286C"/>
    <w:rsid w:val="00C4286F"/>
    <w:rsid w:val="00C428F1"/>
    <w:rsid w:val="00C4299E"/>
    <w:rsid w:val="00C42A99"/>
    <w:rsid w:val="00C42CE2"/>
    <w:rsid w:val="00C42F7C"/>
    <w:rsid w:val="00C432AD"/>
    <w:rsid w:val="00C43524"/>
    <w:rsid w:val="00C43609"/>
    <w:rsid w:val="00C436D6"/>
    <w:rsid w:val="00C43721"/>
    <w:rsid w:val="00C43ACB"/>
    <w:rsid w:val="00C43B73"/>
    <w:rsid w:val="00C43E1F"/>
    <w:rsid w:val="00C43E34"/>
    <w:rsid w:val="00C43E5A"/>
    <w:rsid w:val="00C43F32"/>
    <w:rsid w:val="00C44028"/>
    <w:rsid w:val="00C441AD"/>
    <w:rsid w:val="00C441D4"/>
    <w:rsid w:val="00C44286"/>
    <w:rsid w:val="00C44914"/>
    <w:rsid w:val="00C449AA"/>
    <w:rsid w:val="00C44AC8"/>
    <w:rsid w:val="00C44EB0"/>
    <w:rsid w:val="00C455E3"/>
    <w:rsid w:val="00C45958"/>
    <w:rsid w:val="00C45AEF"/>
    <w:rsid w:val="00C45BB1"/>
    <w:rsid w:val="00C45C90"/>
    <w:rsid w:val="00C45FB6"/>
    <w:rsid w:val="00C46111"/>
    <w:rsid w:val="00C462C0"/>
    <w:rsid w:val="00C4652D"/>
    <w:rsid w:val="00C4658C"/>
    <w:rsid w:val="00C465A6"/>
    <w:rsid w:val="00C465CF"/>
    <w:rsid w:val="00C466DF"/>
    <w:rsid w:val="00C46CC9"/>
    <w:rsid w:val="00C46D6B"/>
    <w:rsid w:val="00C46D94"/>
    <w:rsid w:val="00C4710D"/>
    <w:rsid w:val="00C4712B"/>
    <w:rsid w:val="00C471D6"/>
    <w:rsid w:val="00C471DA"/>
    <w:rsid w:val="00C47445"/>
    <w:rsid w:val="00C47529"/>
    <w:rsid w:val="00C475FC"/>
    <w:rsid w:val="00C4766F"/>
    <w:rsid w:val="00C47A99"/>
    <w:rsid w:val="00C47BB1"/>
    <w:rsid w:val="00C500D6"/>
    <w:rsid w:val="00C501DA"/>
    <w:rsid w:val="00C506C5"/>
    <w:rsid w:val="00C506E1"/>
    <w:rsid w:val="00C50727"/>
    <w:rsid w:val="00C508B7"/>
    <w:rsid w:val="00C509D1"/>
    <w:rsid w:val="00C50ADC"/>
    <w:rsid w:val="00C50B82"/>
    <w:rsid w:val="00C50CD9"/>
    <w:rsid w:val="00C50D08"/>
    <w:rsid w:val="00C50D11"/>
    <w:rsid w:val="00C50E30"/>
    <w:rsid w:val="00C511AA"/>
    <w:rsid w:val="00C5134E"/>
    <w:rsid w:val="00C51A00"/>
    <w:rsid w:val="00C51EAF"/>
    <w:rsid w:val="00C52020"/>
    <w:rsid w:val="00C52170"/>
    <w:rsid w:val="00C52289"/>
    <w:rsid w:val="00C52343"/>
    <w:rsid w:val="00C524C3"/>
    <w:rsid w:val="00C5272D"/>
    <w:rsid w:val="00C528B1"/>
    <w:rsid w:val="00C52AB6"/>
    <w:rsid w:val="00C52D91"/>
    <w:rsid w:val="00C52DB0"/>
    <w:rsid w:val="00C53116"/>
    <w:rsid w:val="00C5330D"/>
    <w:rsid w:val="00C53380"/>
    <w:rsid w:val="00C5343E"/>
    <w:rsid w:val="00C536F2"/>
    <w:rsid w:val="00C53817"/>
    <w:rsid w:val="00C53992"/>
    <w:rsid w:val="00C53C4B"/>
    <w:rsid w:val="00C53CB3"/>
    <w:rsid w:val="00C5466F"/>
    <w:rsid w:val="00C5475A"/>
    <w:rsid w:val="00C547CB"/>
    <w:rsid w:val="00C54FE3"/>
    <w:rsid w:val="00C54FF8"/>
    <w:rsid w:val="00C5547F"/>
    <w:rsid w:val="00C55516"/>
    <w:rsid w:val="00C5590D"/>
    <w:rsid w:val="00C5596C"/>
    <w:rsid w:val="00C55B7D"/>
    <w:rsid w:val="00C55CB2"/>
    <w:rsid w:val="00C55CCD"/>
    <w:rsid w:val="00C5617F"/>
    <w:rsid w:val="00C5677A"/>
    <w:rsid w:val="00C56869"/>
    <w:rsid w:val="00C56BF9"/>
    <w:rsid w:val="00C56D4F"/>
    <w:rsid w:val="00C56DEF"/>
    <w:rsid w:val="00C56F94"/>
    <w:rsid w:val="00C56F9E"/>
    <w:rsid w:val="00C56FE1"/>
    <w:rsid w:val="00C570AF"/>
    <w:rsid w:val="00C57122"/>
    <w:rsid w:val="00C571EB"/>
    <w:rsid w:val="00C57507"/>
    <w:rsid w:val="00C578DA"/>
    <w:rsid w:val="00C5799E"/>
    <w:rsid w:val="00C57C0E"/>
    <w:rsid w:val="00C57E88"/>
    <w:rsid w:val="00C57F27"/>
    <w:rsid w:val="00C57F5A"/>
    <w:rsid w:val="00C6005E"/>
    <w:rsid w:val="00C60212"/>
    <w:rsid w:val="00C603A6"/>
    <w:rsid w:val="00C6054F"/>
    <w:rsid w:val="00C6078B"/>
    <w:rsid w:val="00C60825"/>
    <w:rsid w:val="00C60C45"/>
    <w:rsid w:val="00C61090"/>
    <w:rsid w:val="00C6123B"/>
    <w:rsid w:val="00C6141C"/>
    <w:rsid w:val="00C61AE8"/>
    <w:rsid w:val="00C61C2C"/>
    <w:rsid w:val="00C61DAF"/>
    <w:rsid w:val="00C624B6"/>
    <w:rsid w:val="00C626E2"/>
    <w:rsid w:val="00C627DC"/>
    <w:rsid w:val="00C62947"/>
    <w:rsid w:val="00C62A03"/>
    <w:rsid w:val="00C62BCD"/>
    <w:rsid w:val="00C62C5C"/>
    <w:rsid w:val="00C62D18"/>
    <w:rsid w:val="00C62D1F"/>
    <w:rsid w:val="00C62F18"/>
    <w:rsid w:val="00C63263"/>
    <w:rsid w:val="00C63532"/>
    <w:rsid w:val="00C635C7"/>
    <w:rsid w:val="00C63AB4"/>
    <w:rsid w:val="00C63CA7"/>
    <w:rsid w:val="00C63D16"/>
    <w:rsid w:val="00C63DF4"/>
    <w:rsid w:val="00C63FD0"/>
    <w:rsid w:val="00C64038"/>
    <w:rsid w:val="00C64652"/>
    <w:rsid w:val="00C64823"/>
    <w:rsid w:val="00C648E0"/>
    <w:rsid w:val="00C64C05"/>
    <w:rsid w:val="00C64C7F"/>
    <w:rsid w:val="00C64C9B"/>
    <w:rsid w:val="00C64D4A"/>
    <w:rsid w:val="00C64D92"/>
    <w:rsid w:val="00C64FC7"/>
    <w:rsid w:val="00C6562C"/>
    <w:rsid w:val="00C65788"/>
    <w:rsid w:val="00C65854"/>
    <w:rsid w:val="00C65863"/>
    <w:rsid w:val="00C658B6"/>
    <w:rsid w:val="00C65EC7"/>
    <w:rsid w:val="00C6620B"/>
    <w:rsid w:val="00C662B3"/>
    <w:rsid w:val="00C66807"/>
    <w:rsid w:val="00C66AEB"/>
    <w:rsid w:val="00C66D19"/>
    <w:rsid w:val="00C66DF1"/>
    <w:rsid w:val="00C66EB0"/>
    <w:rsid w:val="00C66ECA"/>
    <w:rsid w:val="00C66F37"/>
    <w:rsid w:val="00C67000"/>
    <w:rsid w:val="00C672D0"/>
    <w:rsid w:val="00C672D2"/>
    <w:rsid w:val="00C6730E"/>
    <w:rsid w:val="00C674CB"/>
    <w:rsid w:val="00C677A1"/>
    <w:rsid w:val="00C677A9"/>
    <w:rsid w:val="00C67877"/>
    <w:rsid w:val="00C67941"/>
    <w:rsid w:val="00C67A01"/>
    <w:rsid w:val="00C67FCE"/>
    <w:rsid w:val="00C70339"/>
    <w:rsid w:val="00C70480"/>
    <w:rsid w:val="00C705CD"/>
    <w:rsid w:val="00C707DF"/>
    <w:rsid w:val="00C7081F"/>
    <w:rsid w:val="00C70975"/>
    <w:rsid w:val="00C70F0B"/>
    <w:rsid w:val="00C70F2B"/>
    <w:rsid w:val="00C71217"/>
    <w:rsid w:val="00C7137C"/>
    <w:rsid w:val="00C71722"/>
    <w:rsid w:val="00C71981"/>
    <w:rsid w:val="00C71A5B"/>
    <w:rsid w:val="00C71A6D"/>
    <w:rsid w:val="00C71C67"/>
    <w:rsid w:val="00C71C95"/>
    <w:rsid w:val="00C71D2B"/>
    <w:rsid w:val="00C71F5A"/>
    <w:rsid w:val="00C720E4"/>
    <w:rsid w:val="00C721BE"/>
    <w:rsid w:val="00C7221C"/>
    <w:rsid w:val="00C7252F"/>
    <w:rsid w:val="00C725A6"/>
    <w:rsid w:val="00C729CF"/>
    <w:rsid w:val="00C72A28"/>
    <w:rsid w:val="00C72DAE"/>
    <w:rsid w:val="00C73173"/>
    <w:rsid w:val="00C73182"/>
    <w:rsid w:val="00C73244"/>
    <w:rsid w:val="00C73275"/>
    <w:rsid w:val="00C73279"/>
    <w:rsid w:val="00C735BB"/>
    <w:rsid w:val="00C7360F"/>
    <w:rsid w:val="00C7368B"/>
    <w:rsid w:val="00C73AFD"/>
    <w:rsid w:val="00C73BA0"/>
    <w:rsid w:val="00C73BBB"/>
    <w:rsid w:val="00C73C5B"/>
    <w:rsid w:val="00C73D8D"/>
    <w:rsid w:val="00C73F1B"/>
    <w:rsid w:val="00C745DC"/>
    <w:rsid w:val="00C74613"/>
    <w:rsid w:val="00C7473B"/>
    <w:rsid w:val="00C74782"/>
    <w:rsid w:val="00C751B4"/>
    <w:rsid w:val="00C754C1"/>
    <w:rsid w:val="00C75648"/>
    <w:rsid w:val="00C7587E"/>
    <w:rsid w:val="00C75CCF"/>
    <w:rsid w:val="00C75E0D"/>
    <w:rsid w:val="00C75F3C"/>
    <w:rsid w:val="00C75F70"/>
    <w:rsid w:val="00C76302"/>
    <w:rsid w:val="00C7653F"/>
    <w:rsid w:val="00C76600"/>
    <w:rsid w:val="00C76868"/>
    <w:rsid w:val="00C7694A"/>
    <w:rsid w:val="00C769BE"/>
    <w:rsid w:val="00C76AFD"/>
    <w:rsid w:val="00C76D18"/>
    <w:rsid w:val="00C76EE9"/>
    <w:rsid w:val="00C76F77"/>
    <w:rsid w:val="00C7706E"/>
    <w:rsid w:val="00C7745D"/>
    <w:rsid w:val="00C77503"/>
    <w:rsid w:val="00C775D6"/>
    <w:rsid w:val="00C77A5A"/>
    <w:rsid w:val="00C77E18"/>
    <w:rsid w:val="00C8002C"/>
    <w:rsid w:val="00C800FA"/>
    <w:rsid w:val="00C80267"/>
    <w:rsid w:val="00C80695"/>
    <w:rsid w:val="00C80B59"/>
    <w:rsid w:val="00C80D92"/>
    <w:rsid w:val="00C80DA8"/>
    <w:rsid w:val="00C80E7F"/>
    <w:rsid w:val="00C80F02"/>
    <w:rsid w:val="00C80F7B"/>
    <w:rsid w:val="00C8100F"/>
    <w:rsid w:val="00C810B9"/>
    <w:rsid w:val="00C81746"/>
    <w:rsid w:val="00C817BE"/>
    <w:rsid w:val="00C81854"/>
    <w:rsid w:val="00C8214A"/>
    <w:rsid w:val="00C82576"/>
    <w:rsid w:val="00C8285B"/>
    <w:rsid w:val="00C82870"/>
    <w:rsid w:val="00C82D05"/>
    <w:rsid w:val="00C82EEC"/>
    <w:rsid w:val="00C83150"/>
    <w:rsid w:val="00C83155"/>
    <w:rsid w:val="00C83255"/>
    <w:rsid w:val="00C8332C"/>
    <w:rsid w:val="00C83390"/>
    <w:rsid w:val="00C838D5"/>
    <w:rsid w:val="00C83C9F"/>
    <w:rsid w:val="00C83DF5"/>
    <w:rsid w:val="00C83EC8"/>
    <w:rsid w:val="00C84124"/>
    <w:rsid w:val="00C8414B"/>
    <w:rsid w:val="00C84681"/>
    <w:rsid w:val="00C8472D"/>
    <w:rsid w:val="00C8476E"/>
    <w:rsid w:val="00C847DD"/>
    <w:rsid w:val="00C84977"/>
    <w:rsid w:val="00C84D50"/>
    <w:rsid w:val="00C84DF4"/>
    <w:rsid w:val="00C8576D"/>
    <w:rsid w:val="00C85823"/>
    <w:rsid w:val="00C8597C"/>
    <w:rsid w:val="00C860DF"/>
    <w:rsid w:val="00C86632"/>
    <w:rsid w:val="00C86692"/>
    <w:rsid w:val="00C868AC"/>
    <w:rsid w:val="00C86A0D"/>
    <w:rsid w:val="00C86D3D"/>
    <w:rsid w:val="00C8707D"/>
    <w:rsid w:val="00C8716D"/>
    <w:rsid w:val="00C87430"/>
    <w:rsid w:val="00C87443"/>
    <w:rsid w:val="00C875D0"/>
    <w:rsid w:val="00C87957"/>
    <w:rsid w:val="00C879BC"/>
    <w:rsid w:val="00C87B51"/>
    <w:rsid w:val="00C87B92"/>
    <w:rsid w:val="00C9033D"/>
    <w:rsid w:val="00C907BF"/>
    <w:rsid w:val="00C908B8"/>
    <w:rsid w:val="00C909C1"/>
    <w:rsid w:val="00C90C3B"/>
    <w:rsid w:val="00C90D68"/>
    <w:rsid w:val="00C90D7E"/>
    <w:rsid w:val="00C90EE0"/>
    <w:rsid w:val="00C90F56"/>
    <w:rsid w:val="00C9107C"/>
    <w:rsid w:val="00C91344"/>
    <w:rsid w:val="00C91429"/>
    <w:rsid w:val="00C916A6"/>
    <w:rsid w:val="00C9178B"/>
    <w:rsid w:val="00C91A0F"/>
    <w:rsid w:val="00C91EB6"/>
    <w:rsid w:val="00C91F98"/>
    <w:rsid w:val="00C9212A"/>
    <w:rsid w:val="00C923E4"/>
    <w:rsid w:val="00C92703"/>
    <w:rsid w:val="00C927D5"/>
    <w:rsid w:val="00C92C9A"/>
    <w:rsid w:val="00C92DFF"/>
    <w:rsid w:val="00C92E67"/>
    <w:rsid w:val="00C92E81"/>
    <w:rsid w:val="00C92F45"/>
    <w:rsid w:val="00C930DB"/>
    <w:rsid w:val="00C9315D"/>
    <w:rsid w:val="00C932B9"/>
    <w:rsid w:val="00C937E8"/>
    <w:rsid w:val="00C93954"/>
    <w:rsid w:val="00C93A69"/>
    <w:rsid w:val="00C93CB6"/>
    <w:rsid w:val="00C94271"/>
    <w:rsid w:val="00C94387"/>
    <w:rsid w:val="00C94638"/>
    <w:rsid w:val="00C94863"/>
    <w:rsid w:val="00C94A8E"/>
    <w:rsid w:val="00C94ABE"/>
    <w:rsid w:val="00C94B13"/>
    <w:rsid w:val="00C94D12"/>
    <w:rsid w:val="00C94D24"/>
    <w:rsid w:val="00C94E3B"/>
    <w:rsid w:val="00C951A4"/>
    <w:rsid w:val="00C95236"/>
    <w:rsid w:val="00C9549B"/>
    <w:rsid w:val="00C9559C"/>
    <w:rsid w:val="00C955A6"/>
    <w:rsid w:val="00C95CF8"/>
    <w:rsid w:val="00C95E98"/>
    <w:rsid w:val="00C9601F"/>
    <w:rsid w:val="00C9603E"/>
    <w:rsid w:val="00C96407"/>
    <w:rsid w:val="00C964EA"/>
    <w:rsid w:val="00C96529"/>
    <w:rsid w:val="00C96A02"/>
    <w:rsid w:val="00C96B5E"/>
    <w:rsid w:val="00C96B7D"/>
    <w:rsid w:val="00C96C08"/>
    <w:rsid w:val="00C96CD5"/>
    <w:rsid w:val="00C971B0"/>
    <w:rsid w:val="00C974BC"/>
    <w:rsid w:val="00C974DE"/>
    <w:rsid w:val="00C97653"/>
    <w:rsid w:val="00C97790"/>
    <w:rsid w:val="00C97C7A"/>
    <w:rsid w:val="00C97DB2"/>
    <w:rsid w:val="00C97DD9"/>
    <w:rsid w:val="00CA0188"/>
    <w:rsid w:val="00CA0815"/>
    <w:rsid w:val="00CA0825"/>
    <w:rsid w:val="00CA09F8"/>
    <w:rsid w:val="00CA0E33"/>
    <w:rsid w:val="00CA16BA"/>
    <w:rsid w:val="00CA19CD"/>
    <w:rsid w:val="00CA1AD6"/>
    <w:rsid w:val="00CA1D92"/>
    <w:rsid w:val="00CA1D99"/>
    <w:rsid w:val="00CA1E64"/>
    <w:rsid w:val="00CA1E8C"/>
    <w:rsid w:val="00CA236A"/>
    <w:rsid w:val="00CA2464"/>
    <w:rsid w:val="00CA2625"/>
    <w:rsid w:val="00CA28DE"/>
    <w:rsid w:val="00CA2BAA"/>
    <w:rsid w:val="00CA2FA4"/>
    <w:rsid w:val="00CA303B"/>
    <w:rsid w:val="00CA3374"/>
    <w:rsid w:val="00CA3464"/>
    <w:rsid w:val="00CA3CD4"/>
    <w:rsid w:val="00CA3FAD"/>
    <w:rsid w:val="00CA40F9"/>
    <w:rsid w:val="00CA457E"/>
    <w:rsid w:val="00CA45AB"/>
    <w:rsid w:val="00CA45D0"/>
    <w:rsid w:val="00CA469D"/>
    <w:rsid w:val="00CA4726"/>
    <w:rsid w:val="00CA4DC4"/>
    <w:rsid w:val="00CA502F"/>
    <w:rsid w:val="00CA5223"/>
    <w:rsid w:val="00CA5412"/>
    <w:rsid w:val="00CA5478"/>
    <w:rsid w:val="00CA5ADD"/>
    <w:rsid w:val="00CA5C73"/>
    <w:rsid w:val="00CA5F6D"/>
    <w:rsid w:val="00CA64DF"/>
    <w:rsid w:val="00CA65D3"/>
    <w:rsid w:val="00CA66D9"/>
    <w:rsid w:val="00CA69D4"/>
    <w:rsid w:val="00CA70FD"/>
    <w:rsid w:val="00CA7DA4"/>
    <w:rsid w:val="00CA7E1F"/>
    <w:rsid w:val="00CA7F02"/>
    <w:rsid w:val="00CB01F6"/>
    <w:rsid w:val="00CB06FE"/>
    <w:rsid w:val="00CB0758"/>
    <w:rsid w:val="00CB0786"/>
    <w:rsid w:val="00CB0AE9"/>
    <w:rsid w:val="00CB0D04"/>
    <w:rsid w:val="00CB0EE8"/>
    <w:rsid w:val="00CB0F98"/>
    <w:rsid w:val="00CB10C2"/>
    <w:rsid w:val="00CB12E1"/>
    <w:rsid w:val="00CB15E2"/>
    <w:rsid w:val="00CB19BA"/>
    <w:rsid w:val="00CB1BE2"/>
    <w:rsid w:val="00CB1CB2"/>
    <w:rsid w:val="00CB1DB1"/>
    <w:rsid w:val="00CB20B6"/>
    <w:rsid w:val="00CB22DE"/>
    <w:rsid w:val="00CB2778"/>
    <w:rsid w:val="00CB2790"/>
    <w:rsid w:val="00CB2911"/>
    <w:rsid w:val="00CB2A60"/>
    <w:rsid w:val="00CB3113"/>
    <w:rsid w:val="00CB31EA"/>
    <w:rsid w:val="00CB367D"/>
    <w:rsid w:val="00CB390B"/>
    <w:rsid w:val="00CB393D"/>
    <w:rsid w:val="00CB3A86"/>
    <w:rsid w:val="00CB3D18"/>
    <w:rsid w:val="00CB3D5B"/>
    <w:rsid w:val="00CB3F51"/>
    <w:rsid w:val="00CB402E"/>
    <w:rsid w:val="00CB4119"/>
    <w:rsid w:val="00CB4275"/>
    <w:rsid w:val="00CB451F"/>
    <w:rsid w:val="00CB45D0"/>
    <w:rsid w:val="00CB46E2"/>
    <w:rsid w:val="00CB49D2"/>
    <w:rsid w:val="00CB5348"/>
    <w:rsid w:val="00CB5445"/>
    <w:rsid w:val="00CB55F2"/>
    <w:rsid w:val="00CB587C"/>
    <w:rsid w:val="00CB5B31"/>
    <w:rsid w:val="00CB5DC2"/>
    <w:rsid w:val="00CB5DF6"/>
    <w:rsid w:val="00CB5FD6"/>
    <w:rsid w:val="00CB60C2"/>
    <w:rsid w:val="00CB6175"/>
    <w:rsid w:val="00CB6275"/>
    <w:rsid w:val="00CB62DC"/>
    <w:rsid w:val="00CB675F"/>
    <w:rsid w:val="00CB687B"/>
    <w:rsid w:val="00CB6CCF"/>
    <w:rsid w:val="00CB6E82"/>
    <w:rsid w:val="00CB6ED9"/>
    <w:rsid w:val="00CB6F94"/>
    <w:rsid w:val="00CB72CE"/>
    <w:rsid w:val="00CB76D6"/>
    <w:rsid w:val="00CB7C5C"/>
    <w:rsid w:val="00CC0157"/>
    <w:rsid w:val="00CC023E"/>
    <w:rsid w:val="00CC098C"/>
    <w:rsid w:val="00CC0A5C"/>
    <w:rsid w:val="00CC0B32"/>
    <w:rsid w:val="00CC0B33"/>
    <w:rsid w:val="00CC0C2A"/>
    <w:rsid w:val="00CC0C9A"/>
    <w:rsid w:val="00CC0DC1"/>
    <w:rsid w:val="00CC0EB5"/>
    <w:rsid w:val="00CC0F0B"/>
    <w:rsid w:val="00CC1176"/>
    <w:rsid w:val="00CC13C6"/>
    <w:rsid w:val="00CC18E4"/>
    <w:rsid w:val="00CC1D2B"/>
    <w:rsid w:val="00CC206A"/>
    <w:rsid w:val="00CC20B4"/>
    <w:rsid w:val="00CC2215"/>
    <w:rsid w:val="00CC22EA"/>
    <w:rsid w:val="00CC22F2"/>
    <w:rsid w:val="00CC266D"/>
    <w:rsid w:val="00CC275D"/>
    <w:rsid w:val="00CC27B7"/>
    <w:rsid w:val="00CC2A26"/>
    <w:rsid w:val="00CC2D10"/>
    <w:rsid w:val="00CC2FD9"/>
    <w:rsid w:val="00CC303B"/>
    <w:rsid w:val="00CC31ED"/>
    <w:rsid w:val="00CC3435"/>
    <w:rsid w:val="00CC3911"/>
    <w:rsid w:val="00CC3A12"/>
    <w:rsid w:val="00CC3B84"/>
    <w:rsid w:val="00CC3B85"/>
    <w:rsid w:val="00CC3D59"/>
    <w:rsid w:val="00CC3DD7"/>
    <w:rsid w:val="00CC3F38"/>
    <w:rsid w:val="00CC405E"/>
    <w:rsid w:val="00CC42D6"/>
    <w:rsid w:val="00CC46DA"/>
    <w:rsid w:val="00CC4A89"/>
    <w:rsid w:val="00CC4FC5"/>
    <w:rsid w:val="00CC5115"/>
    <w:rsid w:val="00CC542D"/>
    <w:rsid w:val="00CC5704"/>
    <w:rsid w:val="00CC57CD"/>
    <w:rsid w:val="00CC57F1"/>
    <w:rsid w:val="00CC5B20"/>
    <w:rsid w:val="00CC5BD8"/>
    <w:rsid w:val="00CC5FD1"/>
    <w:rsid w:val="00CC6077"/>
    <w:rsid w:val="00CC62B7"/>
    <w:rsid w:val="00CC644F"/>
    <w:rsid w:val="00CC679D"/>
    <w:rsid w:val="00CC67FE"/>
    <w:rsid w:val="00CC697E"/>
    <w:rsid w:val="00CC6DBC"/>
    <w:rsid w:val="00CC6DCF"/>
    <w:rsid w:val="00CC6E40"/>
    <w:rsid w:val="00CC6EE0"/>
    <w:rsid w:val="00CC6F43"/>
    <w:rsid w:val="00CC6FC0"/>
    <w:rsid w:val="00CC70B1"/>
    <w:rsid w:val="00CC72E3"/>
    <w:rsid w:val="00CC72ED"/>
    <w:rsid w:val="00CC746A"/>
    <w:rsid w:val="00CC75B9"/>
    <w:rsid w:val="00CC7664"/>
    <w:rsid w:val="00CC7883"/>
    <w:rsid w:val="00CC7BBB"/>
    <w:rsid w:val="00CC7D73"/>
    <w:rsid w:val="00CD0084"/>
    <w:rsid w:val="00CD0166"/>
    <w:rsid w:val="00CD0352"/>
    <w:rsid w:val="00CD0366"/>
    <w:rsid w:val="00CD0637"/>
    <w:rsid w:val="00CD0BFB"/>
    <w:rsid w:val="00CD0DF4"/>
    <w:rsid w:val="00CD0E1C"/>
    <w:rsid w:val="00CD10A6"/>
    <w:rsid w:val="00CD118C"/>
    <w:rsid w:val="00CD14D0"/>
    <w:rsid w:val="00CD15EE"/>
    <w:rsid w:val="00CD1675"/>
    <w:rsid w:val="00CD1832"/>
    <w:rsid w:val="00CD185E"/>
    <w:rsid w:val="00CD19CF"/>
    <w:rsid w:val="00CD1B2E"/>
    <w:rsid w:val="00CD1DBA"/>
    <w:rsid w:val="00CD1DFB"/>
    <w:rsid w:val="00CD20FB"/>
    <w:rsid w:val="00CD214B"/>
    <w:rsid w:val="00CD220D"/>
    <w:rsid w:val="00CD2286"/>
    <w:rsid w:val="00CD2929"/>
    <w:rsid w:val="00CD2FA0"/>
    <w:rsid w:val="00CD3092"/>
    <w:rsid w:val="00CD30FA"/>
    <w:rsid w:val="00CD3351"/>
    <w:rsid w:val="00CD33BD"/>
    <w:rsid w:val="00CD3659"/>
    <w:rsid w:val="00CD369E"/>
    <w:rsid w:val="00CD37DC"/>
    <w:rsid w:val="00CD3900"/>
    <w:rsid w:val="00CD3B1C"/>
    <w:rsid w:val="00CD3C65"/>
    <w:rsid w:val="00CD3F6C"/>
    <w:rsid w:val="00CD3F85"/>
    <w:rsid w:val="00CD4002"/>
    <w:rsid w:val="00CD40A5"/>
    <w:rsid w:val="00CD42E0"/>
    <w:rsid w:val="00CD44FD"/>
    <w:rsid w:val="00CD487F"/>
    <w:rsid w:val="00CD4AA4"/>
    <w:rsid w:val="00CD4F5B"/>
    <w:rsid w:val="00CD531E"/>
    <w:rsid w:val="00CD536E"/>
    <w:rsid w:val="00CD54F0"/>
    <w:rsid w:val="00CD58D7"/>
    <w:rsid w:val="00CD5E16"/>
    <w:rsid w:val="00CD5E5C"/>
    <w:rsid w:val="00CD5F96"/>
    <w:rsid w:val="00CD62E7"/>
    <w:rsid w:val="00CD6397"/>
    <w:rsid w:val="00CD6495"/>
    <w:rsid w:val="00CD651E"/>
    <w:rsid w:val="00CD65ED"/>
    <w:rsid w:val="00CD678C"/>
    <w:rsid w:val="00CD67D7"/>
    <w:rsid w:val="00CD6A1C"/>
    <w:rsid w:val="00CD6B9A"/>
    <w:rsid w:val="00CD6BCD"/>
    <w:rsid w:val="00CD6E01"/>
    <w:rsid w:val="00CD7154"/>
    <w:rsid w:val="00CD7164"/>
    <w:rsid w:val="00CD725C"/>
    <w:rsid w:val="00CD7311"/>
    <w:rsid w:val="00CD76AF"/>
    <w:rsid w:val="00CD7907"/>
    <w:rsid w:val="00CD79D3"/>
    <w:rsid w:val="00CE024B"/>
    <w:rsid w:val="00CE02F4"/>
    <w:rsid w:val="00CE0315"/>
    <w:rsid w:val="00CE0704"/>
    <w:rsid w:val="00CE0BBC"/>
    <w:rsid w:val="00CE0FFC"/>
    <w:rsid w:val="00CE1090"/>
    <w:rsid w:val="00CE1323"/>
    <w:rsid w:val="00CE153E"/>
    <w:rsid w:val="00CE1AEE"/>
    <w:rsid w:val="00CE1E0B"/>
    <w:rsid w:val="00CE1F74"/>
    <w:rsid w:val="00CE23EF"/>
    <w:rsid w:val="00CE2D12"/>
    <w:rsid w:val="00CE3022"/>
    <w:rsid w:val="00CE3194"/>
    <w:rsid w:val="00CE3347"/>
    <w:rsid w:val="00CE3470"/>
    <w:rsid w:val="00CE3524"/>
    <w:rsid w:val="00CE3643"/>
    <w:rsid w:val="00CE39B2"/>
    <w:rsid w:val="00CE3F54"/>
    <w:rsid w:val="00CE3F68"/>
    <w:rsid w:val="00CE41A1"/>
    <w:rsid w:val="00CE428C"/>
    <w:rsid w:val="00CE42D8"/>
    <w:rsid w:val="00CE4366"/>
    <w:rsid w:val="00CE470F"/>
    <w:rsid w:val="00CE47A1"/>
    <w:rsid w:val="00CE4D51"/>
    <w:rsid w:val="00CE4FFD"/>
    <w:rsid w:val="00CE5349"/>
    <w:rsid w:val="00CE547D"/>
    <w:rsid w:val="00CE555D"/>
    <w:rsid w:val="00CE55C8"/>
    <w:rsid w:val="00CE5641"/>
    <w:rsid w:val="00CE5A32"/>
    <w:rsid w:val="00CE5DD1"/>
    <w:rsid w:val="00CE6563"/>
    <w:rsid w:val="00CE67D7"/>
    <w:rsid w:val="00CE6E66"/>
    <w:rsid w:val="00CE70B1"/>
    <w:rsid w:val="00CE7160"/>
    <w:rsid w:val="00CE7888"/>
    <w:rsid w:val="00CE7C4C"/>
    <w:rsid w:val="00CE7DCB"/>
    <w:rsid w:val="00CF02CB"/>
    <w:rsid w:val="00CF045A"/>
    <w:rsid w:val="00CF047C"/>
    <w:rsid w:val="00CF04AA"/>
    <w:rsid w:val="00CF0994"/>
    <w:rsid w:val="00CF0CCB"/>
    <w:rsid w:val="00CF0DE0"/>
    <w:rsid w:val="00CF0F3F"/>
    <w:rsid w:val="00CF0F7B"/>
    <w:rsid w:val="00CF10DF"/>
    <w:rsid w:val="00CF13BA"/>
    <w:rsid w:val="00CF166C"/>
    <w:rsid w:val="00CF1974"/>
    <w:rsid w:val="00CF1B08"/>
    <w:rsid w:val="00CF1DEC"/>
    <w:rsid w:val="00CF1E79"/>
    <w:rsid w:val="00CF1EDA"/>
    <w:rsid w:val="00CF20A4"/>
    <w:rsid w:val="00CF20FD"/>
    <w:rsid w:val="00CF2511"/>
    <w:rsid w:val="00CF2548"/>
    <w:rsid w:val="00CF2991"/>
    <w:rsid w:val="00CF2A30"/>
    <w:rsid w:val="00CF2A8F"/>
    <w:rsid w:val="00CF2F88"/>
    <w:rsid w:val="00CF319F"/>
    <w:rsid w:val="00CF3211"/>
    <w:rsid w:val="00CF322D"/>
    <w:rsid w:val="00CF3338"/>
    <w:rsid w:val="00CF378B"/>
    <w:rsid w:val="00CF3AEC"/>
    <w:rsid w:val="00CF3DB4"/>
    <w:rsid w:val="00CF487C"/>
    <w:rsid w:val="00CF48DA"/>
    <w:rsid w:val="00CF4C0A"/>
    <w:rsid w:val="00CF4DBE"/>
    <w:rsid w:val="00CF530C"/>
    <w:rsid w:val="00CF569A"/>
    <w:rsid w:val="00CF58EE"/>
    <w:rsid w:val="00CF596A"/>
    <w:rsid w:val="00CF60EC"/>
    <w:rsid w:val="00CF6116"/>
    <w:rsid w:val="00CF61A7"/>
    <w:rsid w:val="00CF667E"/>
    <w:rsid w:val="00CF6832"/>
    <w:rsid w:val="00CF6B42"/>
    <w:rsid w:val="00CF6C89"/>
    <w:rsid w:val="00CF6F59"/>
    <w:rsid w:val="00CF701D"/>
    <w:rsid w:val="00CF7048"/>
    <w:rsid w:val="00CF7608"/>
    <w:rsid w:val="00CF76A4"/>
    <w:rsid w:val="00CF78C7"/>
    <w:rsid w:val="00CF79D3"/>
    <w:rsid w:val="00CF7DF3"/>
    <w:rsid w:val="00D00051"/>
    <w:rsid w:val="00D00821"/>
    <w:rsid w:val="00D00BD0"/>
    <w:rsid w:val="00D00DDE"/>
    <w:rsid w:val="00D01070"/>
    <w:rsid w:val="00D010AD"/>
    <w:rsid w:val="00D010AE"/>
    <w:rsid w:val="00D01125"/>
    <w:rsid w:val="00D0140D"/>
    <w:rsid w:val="00D0146D"/>
    <w:rsid w:val="00D014A4"/>
    <w:rsid w:val="00D014CC"/>
    <w:rsid w:val="00D014FD"/>
    <w:rsid w:val="00D0152B"/>
    <w:rsid w:val="00D01762"/>
    <w:rsid w:val="00D0186E"/>
    <w:rsid w:val="00D01B9E"/>
    <w:rsid w:val="00D01C38"/>
    <w:rsid w:val="00D01CAF"/>
    <w:rsid w:val="00D02564"/>
    <w:rsid w:val="00D026A1"/>
    <w:rsid w:val="00D02901"/>
    <w:rsid w:val="00D02BC5"/>
    <w:rsid w:val="00D02D1B"/>
    <w:rsid w:val="00D02E02"/>
    <w:rsid w:val="00D03008"/>
    <w:rsid w:val="00D0311F"/>
    <w:rsid w:val="00D03192"/>
    <w:rsid w:val="00D0330C"/>
    <w:rsid w:val="00D03959"/>
    <w:rsid w:val="00D03A3E"/>
    <w:rsid w:val="00D03C15"/>
    <w:rsid w:val="00D03D89"/>
    <w:rsid w:val="00D03E0B"/>
    <w:rsid w:val="00D03E20"/>
    <w:rsid w:val="00D03FC9"/>
    <w:rsid w:val="00D041FE"/>
    <w:rsid w:val="00D04299"/>
    <w:rsid w:val="00D046F7"/>
    <w:rsid w:val="00D048E5"/>
    <w:rsid w:val="00D04CB6"/>
    <w:rsid w:val="00D04CFB"/>
    <w:rsid w:val="00D04ED2"/>
    <w:rsid w:val="00D04F04"/>
    <w:rsid w:val="00D04F4E"/>
    <w:rsid w:val="00D04FDF"/>
    <w:rsid w:val="00D0508E"/>
    <w:rsid w:val="00D05124"/>
    <w:rsid w:val="00D0532B"/>
    <w:rsid w:val="00D0563F"/>
    <w:rsid w:val="00D0577F"/>
    <w:rsid w:val="00D057BC"/>
    <w:rsid w:val="00D0584C"/>
    <w:rsid w:val="00D05D2E"/>
    <w:rsid w:val="00D0609F"/>
    <w:rsid w:val="00D06333"/>
    <w:rsid w:val="00D065FC"/>
    <w:rsid w:val="00D06913"/>
    <w:rsid w:val="00D069F3"/>
    <w:rsid w:val="00D06B41"/>
    <w:rsid w:val="00D06BD9"/>
    <w:rsid w:val="00D0701E"/>
    <w:rsid w:val="00D071BC"/>
    <w:rsid w:val="00D07417"/>
    <w:rsid w:val="00D076C0"/>
    <w:rsid w:val="00D07E97"/>
    <w:rsid w:val="00D10165"/>
    <w:rsid w:val="00D10533"/>
    <w:rsid w:val="00D10A05"/>
    <w:rsid w:val="00D10A08"/>
    <w:rsid w:val="00D10A3E"/>
    <w:rsid w:val="00D110D9"/>
    <w:rsid w:val="00D11817"/>
    <w:rsid w:val="00D11A36"/>
    <w:rsid w:val="00D11E81"/>
    <w:rsid w:val="00D12227"/>
    <w:rsid w:val="00D12662"/>
    <w:rsid w:val="00D128DF"/>
    <w:rsid w:val="00D12CB6"/>
    <w:rsid w:val="00D12DA2"/>
    <w:rsid w:val="00D13226"/>
    <w:rsid w:val="00D13252"/>
    <w:rsid w:val="00D132ED"/>
    <w:rsid w:val="00D13919"/>
    <w:rsid w:val="00D13C2B"/>
    <w:rsid w:val="00D1441F"/>
    <w:rsid w:val="00D1451A"/>
    <w:rsid w:val="00D145DB"/>
    <w:rsid w:val="00D145F6"/>
    <w:rsid w:val="00D146B0"/>
    <w:rsid w:val="00D14740"/>
    <w:rsid w:val="00D147F1"/>
    <w:rsid w:val="00D14CC3"/>
    <w:rsid w:val="00D14D77"/>
    <w:rsid w:val="00D14F3A"/>
    <w:rsid w:val="00D15000"/>
    <w:rsid w:val="00D15145"/>
    <w:rsid w:val="00D1540F"/>
    <w:rsid w:val="00D15AA7"/>
    <w:rsid w:val="00D15C4A"/>
    <w:rsid w:val="00D15CFA"/>
    <w:rsid w:val="00D15F17"/>
    <w:rsid w:val="00D15F42"/>
    <w:rsid w:val="00D163DA"/>
    <w:rsid w:val="00D1654C"/>
    <w:rsid w:val="00D16594"/>
    <w:rsid w:val="00D16687"/>
    <w:rsid w:val="00D167E7"/>
    <w:rsid w:val="00D1682D"/>
    <w:rsid w:val="00D169ED"/>
    <w:rsid w:val="00D16AE1"/>
    <w:rsid w:val="00D16DFB"/>
    <w:rsid w:val="00D17059"/>
    <w:rsid w:val="00D170E8"/>
    <w:rsid w:val="00D171C4"/>
    <w:rsid w:val="00D176FC"/>
    <w:rsid w:val="00D179E2"/>
    <w:rsid w:val="00D179F5"/>
    <w:rsid w:val="00D17C9C"/>
    <w:rsid w:val="00D17FD9"/>
    <w:rsid w:val="00D20093"/>
    <w:rsid w:val="00D201C1"/>
    <w:rsid w:val="00D203DF"/>
    <w:rsid w:val="00D2078B"/>
    <w:rsid w:val="00D20790"/>
    <w:rsid w:val="00D208D3"/>
    <w:rsid w:val="00D20958"/>
    <w:rsid w:val="00D209A9"/>
    <w:rsid w:val="00D20F31"/>
    <w:rsid w:val="00D217ED"/>
    <w:rsid w:val="00D21847"/>
    <w:rsid w:val="00D21A9B"/>
    <w:rsid w:val="00D21BD2"/>
    <w:rsid w:val="00D21D71"/>
    <w:rsid w:val="00D22095"/>
    <w:rsid w:val="00D22136"/>
    <w:rsid w:val="00D2216E"/>
    <w:rsid w:val="00D223CE"/>
    <w:rsid w:val="00D2245B"/>
    <w:rsid w:val="00D224E5"/>
    <w:rsid w:val="00D22641"/>
    <w:rsid w:val="00D226D2"/>
    <w:rsid w:val="00D22880"/>
    <w:rsid w:val="00D22ABA"/>
    <w:rsid w:val="00D22BE1"/>
    <w:rsid w:val="00D22C6E"/>
    <w:rsid w:val="00D22D00"/>
    <w:rsid w:val="00D22E2A"/>
    <w:rsid w:val="00D2310A"/>
    <w:rsid w:val="00D23317"/>
    <w:rsid w:val="00D2339E"/>
    <w:rsid w:val="00D2353F"/>
    <w:rsid w:val="00D23971"/>
    <w:rsid w:val="00D23987"/>
    <w:rsid w:val="00D23DB4"/>
    <w:rsid w:val="00D246A9"/>
    <w:rsid w:val="00D2470A"/>
    <w:rsid w:val="00D24715"/>
    <w:rsid w:val="00D248AD"/>
    <w:rsid w:val="00D24A40"/>
    <w:rsid w:val="00D24E6A"/>
    <w:rsid w:val="00D24F45"/>
    <w:rsid w:val="00D251F7"/>
    <w:rsid w:val="00D2521C"/>
    <w:rsid w:val="00D253BA"/>
    <w:rsid w:val="00D254A9"/>
    <w:rsid w:val="00D25578"/>
    <w:rsid w:val="00D25BB0"/>
    <w:rsid w:val="00D25C91"/>
    <w:rsid w:val="00D25D4E"/>
    <w:rsid w:val="00D25EC9"/>
    <w:rsid w:val="00D2600A"/>
    <w:rsid w:val="00D262DA"/>
    <w:rsid w:val="00D263A7"/>
    <w:rsid w:val="00D2671F"/>
    <w:rsid w:val="00D267C7"/>
    <w:rsid w:val="00D26B5B"/>
    <w:rsid w:val="00D26BF0"/>
    <w:rsid w:val="00D26DA9"/>
    <w:rsid w:val="00D26F3F"/>
    <w:rsid w:val="00D27364"/>
    <w:rsid w:val="00D27935"/>
    <w:rsid w:val="00D27DB2"/>
    <w:rsid w:val="00D27F3D"/>
    <w:rsid w:val="00D27FB5"/>
    <w:rsid w:val="00D27FBA"/>
    <w:rsid w:val="00D30158"/>
    <w:rsid w:val="00D302F5"/>
    <w:rsid w:val="00D30337"/>
    <w:rsid w:val="00D304C6"/>
    <w:rsid w:val="00D3055F"/>
    <w:rsid w:val="00D30614"/>
    <w:rsid w:val="00D307EF"/>
    <w:rsid w:val="00D30B1B"/>
    <w:rsid w:val="00D30DDD"/>
    <w:rsid w:val="00D31185"/>
    <w:rsid w:val="00D31392"/>
    <w:rsid w:val="00D31578"/>
    <w:rsid w:val="00D31746"/>
    <w:rsid w:val="00D31901"/>
    <w:rsid w:val="00D31A4C"/>
    <w:rsid w:val="00D31A81"/>
    <w:rsid w:val="00D31EF5"/>
    <w:rsid w:val="00D32034"/>
    <w:rsid w:val="00D32084"/>
    <w:rsid w:val="00D32277"/>
    <w:rsid w:val="00D32409"/>
    <w:rsid w:val="00D325F8"/>
    <w:rsid w:val="00D32796"/>
    <w:rsid w:val="00D328C2"/>
    <w:rsid w:val="00D32CB2"/>
    <w:rsid w:val="00D330C1"/>
    <w:rsid w:val="00D3345F"/>
    <w:rsid w:val="00D3374B"/>
    <w:rsid w:val="00D33F1E"/>
    <w:rsid w:val="00D33FE4"/>
    <w:rsid w:val="00D34082"/>
    <w:rsid w:val="00D3415C"/>
    <w:rsid w:val="00D344ED"/>
    <w:rsid w:val="00D3495A"/>
    <w:rsid w:val="00D34B4F"/>
    <w:rsid w:val="00D34CB5"/>
    <w:rsid w:val="00D34F91"/>
    <w:rsid w:val="00D35259"/>
    <w:rsid w:val="00D35365"/>
    <w:rsid w:val="00D3583E"/>
    <w:rsid w:val="00D35A9F"/>
    <w:rsid w:val="00D35B0A"/>
    <w:rsid w:val="00D35B22"/>
    <w:rsid w:val="00D35CA7"/>
    <w:rsid w:val="00D363E9"/>
    <w:rsid w:val="00D3662B"/>
    <w:rsid w:val="00D369D7"/>
    <w:rsid w:val="00D36C63"/>
    <w:rsid w:val="00D36E98"/>
    <w:rsid w:val="00D3703B"/>
    <w:rsid w:val="00D37081"/>
    <w:rsid w:val="00D3715C"/>
    <w:rsid w:val="00D37469"/>
    <w:rsid w:val="00D37742"/>
    <w:rsid w:val="00D37A72"/>
    <w:rsid w:val="00D37B1D"/>
    <w:rsid w:val="00D37BBF"/>
    <w:rsid w:val="00D37CD5"/>
    <w:rsid w:val="00D37D3B"/>
    <w:rsid w:val="00D400B9"/>
    <w:rsid w:val="00D4055B"/>
    <w:rsid w:val="00D405A1"/>
    <w:rsid w:val="00D40BE5"/>
    <w:rsid w:val="00D40BFE"/>
    <w:rsid w:val="00D40C57"/>
    <w:rsid w:val="00D40D46"/>
    <w:rsid w:val="00D41009"/>
    <w:rsid w:val="00D4116B"/>
    <w:rsid w:val="00D41185"/>
    <w:rsid w:val="00D41233"/>
    <w:rsid w:val="00D412B2"/>
    <w:rsid w:val="00D416C3"/>
    <w:rsid w:val="00D41836"/>
    <w:rsid w:val="00D4193B"/>
    <w:rsid w:val="00D41980"/>
    <w:rsid w:val="00D419B4"/>
    <w:rsid w:val="00D41B50"/>
    <w:rsid w:val="00D41E9A"/>
    <w:rsid w:val="00D41EF3"/>
    <w:rsid w:val="00D42397"/>
    <w:rsid w:val="00D426A0"/>
    <w:rsid w:val="00D42853"/>
    <w:rsid w:val="00D42AC4"/>
    <w:rsid w:val="00D42AD3"/>
    <w:rsid w:val="00D42B90"/>
    <w:rsid w:val="00D42CB2"/>
    <w:rsid w:val="00D433B9"/>
    <w:rsid w:val="00D439D5"/>
    <w:rsid w:val="00D43C22"/>
    <w:rsid w:val="00D4408A"/>
    <w:rsid w:val="00D4423A"/>
    <w:rsid w:val="00D44A13"/>
    <w:rsid w:val="00D44F45"/>
    <w:rsid w:val="00D451F8"/>
    <w:rsid w:val="00D452DF"/>
    <w:rsid w:val="00D4535A"/>
    <w:rsid w:val="00D454EF"/>
    <w:rsid w:val="00D45512"/>
    <w:rsid w:val="00D45676"/>
    <w:rsid w:val="00D458DD"/>
    <w:rsid w:val="00D45BA5"/>
    <w:rsid w:val="00D45D06"/>
    <w:rsid w:val="00D45FD5"/>
    <w:rsid w:val="00D4618F"/>
    <w:rsid w:val="00D461F1"/>
    <w:rsid w:val="00D46360"/>
    <w:rsid w:val="00D464AD"/>
    <w:rsid w:val="00D464DA"/>
    <w:rsid w:val="00D465C9"/>
    <w:rsid w:val="00D4669A"/>
    <w:rsid w:val="00D46757"/>
    <w:rsid w:val="00D46B12"/>
    <w:rsid w:val="00D470EC"/>
    <w:rsid w:val="00D4729B"/>
    <w:rsid w:val="00D4764C"/>
    <w:rsid w:val="00D47B1B"/>
    <w:rsid w:val="00D47B99"/>
    <w:rsid w:val="00D47BB9"/>
    <w:rsid w:val="00D47D52"/>
    <w:rsid w:val="00D5015E"/>
    <w:rsid w:val="00D5055A"/>
    <w:rsid w:val="00D5059B"/>
    <w:rsid w:val="00D50AF4"/>
    <w:rsid w:val="00D50B09"/>
    <w:rsid w:val="00D50EDF"/>
    <w:rsid w:val="00D51047"/>
    <w:rsid w:val="00D5153B"/>
    <w:rsid w:val="00D51666"/>
    <w:rsid w:val="00D5189F"/>
    <w:rsid w:val="00D51C74"/>
    <w:rsid w:val="00D51C7B"/>
    <w:rsid w:val="00D51CB8"/>
    <w:rsid w:val="00D51F3F"/>
    <w:rsid w:val="00D52026"/>
    <w:rsid w:val="00D52189"/>
    <w:rsid w:val="00D521FB"/>
    <w:rsid w:val="00D5234C"/>
    <w:rsid w:val="00D52377"/>
    <w:rsid w:val="00D530EB"/>
    <w:rsid w:val="00D53256"/>
    <w:rsid w:val="00D5328F"/>
    <w:rsid w:val="00D535CF"/>
    <w:rsid w:val="00D5365D"/>
    <w:rsid w:val="00D53719"/>
    <w:rsid w:val="00D53AA7"/>
    <w:rsid w:val="00D53B44"/>
    <w:rsid w:val="00D53E04"/>
    <w:rsid w:val="00D54023"/>
    <w:rsid w:val="00D541F9"/>
    <w:rsid w:val="00D544C1"/>
    <w:rsid w:val="00D54D14"/>
    <w:rsid w:val="00D54FE2"/>
    <w:rsid w:val="00D55093"/>
    <w:rsid w:val="00D556A3"/>
    <w:rsid w:val="00D558B1"/>
    <w:rsid w:val="00D55FB7"/>
    <w:rsid w:val="00D56054"/>
    <w:rsid w:val="00D56115"/>
    <w:rsid w:val="00D5626A"/>
    <w:rsid w:val="00D56357"/>
    <w:rsid w:val="00D563D9"/>
    <w:rsid w:val="00D56513"/>
    <w:rsid w:val="00D56A40"/>
    <w:rsid w:val="00D56B51"/>
    <w:rsid w:val="00D56DC7"/>
    <w:rsid w:val="00D56DE6"/>
    <w:rsid w:val="00D574F2"/>
    <w:rsid w:val="00D575FE"/>
    <w:rsid w:val="00D57782"/>
    <w:rsid w:val="00D57C38"/>
    <w:rsid w:val="00D57E1C"/>
    <w:rsid w:val="00D57F4E"/>
    <w:rsid w:val="00D60103"/>
    <w:rsid w:val="00D603F5"/>
    <w:rsid w:val="00D60520"/>
    <w:rsid w:val="00D60582"/>
    <w:rsid w:val="00D6061C"/>
    <w:rsid w:val="00D606E2"/>
    <w:rsid w:val="00D60717"/>
    <w:rsid w:val="00D60738"/>
    <w:rsid w:val="00D610AD"/>
    <w:rsid w:val="00D61171"/>
    <w:rsid w:val="00D61457"/>
    <w:rsid w:val="00D615DB"/>
    <w:rsid w:val="00D61875"/>
    <w:rsid w:val="00D61BC7"/>
    <w:rsid w:val="00D61F6A"/>
    <w:rsid w:val="00D62365"/>
    <w:rsid w:val="00D62780"/>
    <w:rsid w:val="00D627AF"/>
    <w:rsid w:val="00D62B77"/>
    <w:rsid w:val="00D62F1A"/>
    <w:rsid w:val="00D63688"/>
    <w:rsid w:val="00D6375F"/>
    <w:rsid w:val="00D63765"/>
    <w:rsid w:val="00D63B21"/>
    <w:rsid w:val="00D63B9C"/>
    <w:rsid w:val="00D63BDC"/>
    <w:rsid w:val="00D63F1E"/>
    <w:rsid w:val="00D6406A"/>
    <w:rsid w:val="00D64140"/>
    <w:rsid w:val="00D64664"/>
    <w:rsid w:val="00D646E2"/>
    <w:rsid w:val="00D64AF5"/>
    <w:rsid w:val="00D64BB8"/>
    <w:rsid w:val="00D64CA0"/>
    <w:rsid w:val="00D64CD0"/>
    <w:rsid w:val="00D64D32"/>
    <w:rsid w:val="00D650A0"/>
    <w:rsid w:val="00D6513C"/>
    <w:rsid w:val="00D6515A"/>
    <w:rsid w:val="00D65197"/>
    <w:rsid w:val="00D655FD"/>
    <w:rsid w:val="00D6592B"/>
    <w:rsid w:val="00D65AA2"/>
    <w:rsid w:val="00D65EA4"/>
    <w:rsid w:val="00D66009"/>
    <w:rsid w:val="00D661DF"/>
    <w:rsid w:val="00D66432"/>
    <w:rsid w:val="00D664CE"/>
    <w:rsid w:val="00D6656A"/>
    <w:rsid w:val="00D668E4"/>
    <w:rsid w:val="00D66987"/>
    <w:rsid w:val="00D66A04"/>
    <w:rsid w:val="00D66AAE"/>
    <w:rsid w:val="00D66CA7"/>
    <w:rsid w:val="00D66CE5"/>
    <w:rsid w:val="00D67043"/>
    <w:rsid w:val="00D670D8"/>
    <w:rsid w:val="00D67303"/>
    <w:rsid w:val="00D674C4"/>
    <w:rsid w:val="00D675C6"/>
    <w:rsid w:val="00D675CD"/>
    <w:rsid w:val="00D67608"/>
    <w:rsid w:val="00D67945"/>
    <w:rsid w:val="00D679DA"/>
    <w:rsid w:val="00D67C2B"/>
    <w:rsid w:val="00D67C33"/>
    <w:rsid w:val="00D67C9F"/>
    <w:rsid w:val="00D67D54"/>
    <w:rsid w:val="00D70046"/>
    <w:rsid w:val="00D706F6"/>
    <w:rsid w:val="00D70B61"/>
    <w:rsid w:val="00D711B5"/>
    <w:rsid w:val="00D71311"/>
    <w:rsid w:val="00D716D1"/>
    <w:rsid w:val="00D71768"/>
    <w:rsid w:val="00D719A6"/>
    <w:rsid w:val="00D71C05"/>
    <w:rsid w:val="00D71E17"/>
    <w:rsid w:val="00D71E48"/>
    <w:rsid w:val="00D71F30"/>
    <w:rsid w:val="00D7204A"/>
    <w:rsid w:val="00D72121"/>
    <w:rsid w:val="00D72500"/>
    <w:rsid w:val="00D72738"/>
    <w:rsid w:val="00D728E3"/>
    <w:rsid w:val="00D72AE6"/>
    <w:rsid w:val="00D72C59"/>
    <w:rsid w:val="00D72CC5"/>
    <w:rsid w:val="00D72CF7"/>
    <w:rsid w:val="00D72E7F"/>
    <w:rsid w:val="00D731CF"/>
    <w:rsid w:val="00D734D1"/>
    <w:rsid w:val="00D7357E"/>
    <w:rsid w:val="00D735DC"/>
    <w:rsid w:val="00D73A58"/>
    <w:rsid w:val="00D73B6E"/>
    <w:rsid w:val="00D73C28"/>
    <w:rsid w:val="00D73C44"/>
    <w:rsid w:val="00D741C7"/>
    <w:rsid w:val="00D741C8"/>
    <w:rsid w:val="00D74295"/>
    <w:rsid w:val="00D74434"/>
    <w:rsid w:val="00D74483"/>
    <w:rsid w:val="00D74567"/>
    <w:rsid w:val="00D74573"/>
    <w:rsid w:val="00D746B4"/>
    <w:rsid w:val="00D7473A"/>
    <w:rsid w:val="00D747B9"/>
    <w:rsid w:val="00D74884"/>
    <w:rsid w:val="00D74889"/>
    <w:rsid w:val="00D74997"/>
    <w:rsid w:val="00D749D0"/>
    <w:rsid w:val="00D74A20"/>
    <w:rsid w:val="00D74A4D"/>
    <w:rsid w:val="00D74B31"/>
    <w:rsid w:val="00D74D31"/>
    <w:rsid w:val="00D74DBE"/>
    <w:rsid w:val="00D75391"/>
    <w:rsid w:val="00D75541"/>
    <w:rsid w:val="00D75D18"/>
    <w:rsid w:val="00D75ED0"/>
    <w:rsid w:val="00D75FC5"/>
    <w:rsid w:val="00D76314"/>
    <w:rsid w:val="00D76518"/>
    <w:rsid w:val="00D76812"/>
    <w:rsid w:val="00D76885"/>
    <w:rsid w:val="00D76BC9"/>
    <w:rsid w:val="00D76D45"/>
    <w:rsid w:val="00D76DA6"/>
    <w:rsid w:val="00D8020F"/>
    <w:rsid w:val="00D80956"/>
    <w:rsid w:val="00D80A8C"/>
    <w:rsid w:val="00D80AE6"/>
    <w:rsid w:val="00D80D42"/>
    <w:rsid w:val="00D80E36"/>
    <w:rsid w:val="00D8119A"/>
    <w:rsid w:val="00D814CF"/>
    <w:rsid w:val="00D81545"/>
    <w:rsid w:val="00D81584"/>
    <w:rsid w:val="00D81682"/>
    <w:rsid w:val="00D819AA"/>
    <w:rsid w:val="00D81BDA"/>
    <w:rsid w:val="00D81BE7"/>
    <w:rsid w:val="00D821EA"/>
    <w:rsid w:val="00D822AB"/>
    <w:rsid w:val="00D8230A"/>
    <w:rsid w:val="00D82345"/>
    <w:rsid w:val="00D8257A"/>
    <w:rsid w:val="00D82962"/>
    <w:rsid w:val="00D82B11"/>
    <w:rsid w:val="00D82E24"/>
    <w:rsid w:val="00D82E89"/>
    <w:rsid w:val="00D830D5"/>
    <w:rsid w:val="00D83303"/>
    <w:rsid w:val="00D834E9"/>
    <w:rsid w:val="00D8377D"/>
    <w:rsid w:val="00D83844"/>
    <w:rsid w:val="00D83D2A"/>
    <w:rsid w:val="00D83EC4"/>
    <w:rsid w:val="00D83F7A"/>
    <w:rsid w:val="00D84166"/>
    <w:rsid w:val="00D844AB"/>
    <w:rsid w:val="00D845E8"/>
    <w:rsid w:val="00D8479C"/>
    <w:rsid w:val="00D848EE"/>
    <w:rsid w:val="00D84BD9"/>
    <w:rsid w:val="00D84DA1"/>
    <w:rsid w:val="00D84E16"/>
    <w:rsid w:val="00D84E72"/>
    <w:rsid w:val="00D84F21"/>
    <w:rsid w:val="00D84F5C"/>
    <w:rsid w:val="00D85297"/>
    <w:rsid w:val="00D852D3"/>
    <w:rsid w:val="00D852DA"/>
    <w:rsid w:val="00D85377"/>
    <w:rsid w:val="00D853B2"/>
    <w:rsid w:val="00D8573D"/>
    <w:rsid w:val="00D859F5"/>
    <w:rsid w:val="00D85A48"/>
    <w:rsid w:val="00D85AD3"/>
    <w:rsid w:val="00D85C4F"/>
    <w:rsid w:val="00D8603D"/>
    <w:rsid w:val="00D86175"/>
    <w:rsid w:val="00D86291"/>
    <w:rsid w:val="00D8633F"/>
    <w:rsid w:val="00D868A1"/>
    <w:rsid w:val="00D86937"/>
    <w:rsid w:val="00D86ABF"/>
    <w:rsid w:val="00D86BB9"/>
    <w:rsid w:val="00D86E40"/>
    <w:rsid w:val="00D870B0"/>
    <w:rsid w:val="00D874FD"/>
    <w:rsid w:val="00D87529"/>
    <w:rsid w:val="00D87779"/>
    <w:rsid w:val="00D879BD"/>
    <w:rsid w:val="00D87A64"/>
    <w:rsid w:val="00D87A6F"/>
    <w:rsid w:val="00D87A78"/>
    <w:rsid w:val="00D87B0B"/>
    <w:rsid w:val="00D87B29"/>
    <w:rsid w:val="00D87BAB"/>
    <w:rsid w:val="00D87DFA"/>
    <w:rsid w:val="00D90641"/>
    <w:rsid w:val="00D906FE"/>
    <w:rsid w:val="00D90761"/>
    <w:rsid w:val="00D9092A"/>
    <w:rsid w:val="00D90C11"/>
    <w:rsid w:val="00D90C3F"/>
    <w:rsid w:val="00D90CDD"/>
    <w:rsid w:val="00D90E46"/>
    <w:rsid w:val="00D90E52"/>
    <w:rsid w:val="00D91355"/>
    <w:rsid w:val="00D91363"/>
    <w:rsid w:val="00D91674"/>
    <w:rsid w:val="00D91B0D"/>
    <w:rsid w:val="00D91DAF"/>
    <w:rsid w:val="00D91EAB"/>
    <w:rsid w:val="00D91FCF"/>
    <w:rsid w:val="00D9207D"/>
    <w:rsid w:val="00D920C4"/>
    <w:rsid w:val="00D921AE"/>
    <w:rsid w:val="00D9237F"/>
    <w:rsid w:val="00D92744"/>
    <w:rsid w:val="00D92949"/>
    <w:rsid w:val="00D92F7F"/>
    <w:rsid w:val="00D93277"/>
    <w:rsid w:val="00D93649"/>
    <w:rsid w:val="00D93B2A"/>
    <w:rsid w:val="00D93E4C"/>
    <w:rsid w:val="00D93E7C"/>
    <w:rsid w:val="00D94131"/>
    <w:rsid w:val="00D943B5"/>
    <w:rsid w:val="00D9482B"/>
    <w:rsid w:val="00D948FE"/>
    <w:rsid w:val="00D94B30"/>
    <w:rsid w:val="00D950FF"/>
    <w:rsid w:val="00D9510D"/>
    <w:rsid w:val="00D95244"/>
    <w:rsid w:val="00D953A7"/>
    <w:rsid w:val="00D958E1"/>
    <w:rsid w:val="00D95C3E"/>
    <w:rsid w:val="00D960A8"/>
    <w:rsid w:val="00D96171"/>
    <w:rsid w:val="00D96247"/>
    <w:rsid w:val="00D964D2"/>
    <w:rsid w:val="00D96579"/>
    <w:rsid w:val="00D968AC"/>
    <w:rsid w:val="00D96CD5"/>
    <w:rsid w:val="00D96F08"/>
    <w:rsid w:val="00D973A9"/>
    <w:rsid w:val="00D973D0"/>
    <w:rsid w:val="00D97522"/>
    <w:rsid w:val="00D975EC"/>
    <w:rsid w:val="00D977AD"/>
    <w:rsid w:val="00D97A5E"/>
    <w:rsid w:val="00DA0143"/>
    <w:rsid w:val="00DA01F3"/>
    <w:rsid w:val="00DA07AA"/>
    <w:rsid w:val="00DA07B2"/>
    <w:rsid w:val="00DA08E0"/>
    <w:rsid w:val="00DA0C6A"/>
    <w:rsid w:val="00DA138C"/>
    <w:rsid w:val="00DA14FF"/>
    <w:rsid w:val="00DA153C"/>
    <w:rsid w:val="00DA15C9"/>
    <w:rsid w:val="00DA185D"/>
    <w:rsid w:val="00DA1AB0"/>
    <w:rsid w:val="00DA1E84"/>
    <w:rsid w:val="00DA2493"/>
    <w:rsid w:val="00DA259A"/>
    <w:rsid w:val="00DA262C"/>
    <w:rsid w:val="00DA26B0"/>
    <w:rsid w:val="00DA29A5"/>
    <w:rsid w:val="00DA2AF4"/>
    <w:rsid w:val="00DA2DAD"/>
    <w:rsid w:val="00DA3015"/>
    <w:rsid w:val="00DA3167"/>
    <w:rsid w:val="00DA3359"/>
    <w:rsid w:val="00DA34CF"/>
    <w:rsid w:val="00DA37B7"/>
    <w:rsid w:val="00DA38C7"/>
    <w:rsid w:val="00DA39BA"/>
    <w:rsid w:val="00DA3A80"/>
    <w:rsid w:val="00DA3AFA"/>
    <w:rsid w:val="00DA3B5F"/>
    <w:rsid w:val="00DA3BA9"/>
    <w:rsid w:val="00DA4221"/>
    <w:rsid w:val="00DA42CE"/>
    <w:rsid w:val="00DA44C6"/>
    <w:rsid w:val="00DA4569"/>
    <w:rsid w:val="00DA4BB3"/>
    <w:rsid w:val="00DA4C94"/>
    <w:rsid w:val="00DA4CCE"/>
    <w:rsid w:val="00DA4EDC"/>
    <w:rsid w:val="00DA4FD3"/>
    <w:rsid w:val="00DA5052"/>
    <w:rsid w:val="00DA5100"/>
    <w:rsid w:val="00DA5103"/>
    <w:rsid w:val="00DA5152"/>
    <w:rsid w:val="00DA517C"/>
    <w:rsid w:val="00DA540C"/>
    <w:rsid w:val="00DA5470"/>
    <w:rsid w:val="00DA5545"/>
    <w:rsid w:val="00DA5559"/>
    <w:rsid w:val="00DA5958"/>
    <w:rsid w:val="00DA5BB8"/>
    <w:rsid w:val="00DA5CE6"/>
    <w:rsid w:val="00DA5DF1"/>
    <w:rsid w:val="00DA6064"/>
    <w:rsid w:val="00DA64A7"/>
    <w:rsid w:val="00DA64EE"/>
    <w:rsid w:val="00DA65E1"/>
    <w:rsid w:val="00DA693B"/>
    <w:rsid w:val="00DA6948"/>
    <w:rsid w:val="00DA6AE5"/>
    <w:rsid w:val="00DA6B00"/>
    <w:rsid w:val="00DA6C00"/>
    <w:rsid w:val="00DA72D9"/>
    <w:rsid w:val="00DA7489"/>
    <w:rsid w:val="00DA77A6"/>
    <w:rsid w:val="00DA78A4"/>
    <w:rsid w:val="00DA78EB"/>
    <w:rsid w:val="00DA7B97"/>
    <w:rsid w:val="00DA7D04"/>
    <w:rsid w:val="00DB00AC"/>
    <w:rsid w:val="00DB03FC"/>
    <w:rsid w:val="00DB04ED"/>
    <w:rsid w:val="00DB0565"/>
    <w:rsid w:val="00DB073A"/>
    <w:rsid w:val="00DB0966"/>
    <w:rsid w:val="00DB0C53"/>
    <w:rsid w:val="00DB0C96"/>
    <w:rsid w:val="00DB0EA8"/>
    <w:rsid w:val="00DB1040"/>
    <w:rsid w:val="00DB159A"/>
    <w:rsid w:val="00DB1840"/>
    <w:rsid w:val="00DB1C8E"/>
    <w:rsid w:val="00DB1E48"/>
    <w:rsid w:val="00DB2012"/>
    <w:rsid w:val="00DB201F"/>
    <w:rsid w:val="00DB2034"/>
    <w:rsid w:val="00DB2172"/>
    <w:rsid w:val="00DB24CA"/>
    <w:rsid w:val="00DB276D"/>
    <w:rsid w:val="00DB27C0"/>
    <w:rsid w:val="00DB285C"/>
    <w:rsid w:val="00DB2939"/>
    <w:rsid w:val="00DB2CE1"/>
    <w:rsid w:val="00DB2D42"/>
    <w:rsid w:val="00DB2FF0"/>
    <w:rsid w:val="00DB31E5"/>
    <w:rsid w:val="00DB3498"/>
    <w:rsid w:val="00DB415D"/>
    <w:rsid w:val="00DB4594"/>
    <w:rsid w:val="00DB4BD3"/>
    <w:rsid w:val="00DB4C6C"/>
    <w:rsid w:val="00DB4E2A"/>
    <w:rsid w:val="00DB4F4A"/>
    <w:rsid w:val="00DB4F7A"/>
    <w:rsid w:val="00DB4FC1"/>
    <w:rsid w:val="00DB5580"/>
    <w:rsid w:val="00DB5789"/>
    <w:rsid w:val="00DB579B"/>
    <w:rsid w:val="00DB59C2"/>
    <w:rsid w:val="00DB5A6F"/>
    <w:rsid w:val="00DB6012"/>
    <w:rsid w:val="00DB629F"/>
    <w:rsid w:val="00DB63CB"/>
    <w:rsid w:val="00DB64FF"/>
    <w:rsid w:val="00DB67BF"/>
    <w:rsid w:val="00DB697B"/>
    <w:rsid w:val="00DB6EE2"/>
    <w:rsid w:val="00DB6FA5"/>
    <w:rsid w:val="00DB6FA8"/>
    <w:rsid w:val="00DB70E2"/>
    <w:rsid w:val="00DB7238"/>
    <w:rsid w:val="00DB75CC"/>
    <w:rsid w:val="00DB76EE"/>
    <w:rsid w:val="00DB7834"/>
    <w:rsid w:val="00DB789A"/>
    <w:rsid w:val="00DB7918"/>
    <w:rsid w:val="00DB7F71"/>
    <w:rsid w:val="00DC005A"/>
    <w:rsid w:val="00DC0175"/>
    <w:rsid w:val="00DC033D"/>
    <w:rsid w:val="00DC0421"/>
    <w:rsid w:val="00DC0610"/>
    <w:rsid w:val="00DC070B"/>
    <w:rsid w:val="00DC099F"/>
    <w:rsid w:val="00DC0A25"/>
    <w:rsid w:val="00DC0B19"/>
    <w:rsid w:val="00DC0BAC"/>
    <w:rsid w:val="00DC10AF"/>
    <w:rsid w:val="00DC14D8"/>
    <w:rsid w:val="00DC159A"/>
    <w:rsid w:val="00DC1723"/>
    <w:rsid w:val="00DC176C"/>
    <w:rsid w:val="00DC19A0"/>
    <w:rsid w:val="00DC1B37"/>
    <w:rsid w:val="00DC1F21"/>
    <w:rsid w:val="00DC1FE0"/>
    <w:rsid w:val="00DC21EC"/>
    <w:rsid w:val="00DC2245"/>
    <w:rsid w:val="00DC236B"/>
    <w:rsid w:val="00DC2755"/>
    <w:rsid w:val="00DC2BE3"/>
    <w:rsid w:val="00DC328F"/>
    <w:rsid w:val="00DC330C"/>
    <w:rsid w:val="00DC34D6"/>
    <w:rsid w:val="00DC353A"/>
    <w:rsid w:val="00DC361B"/>
    <w:rsid w:val="00DC3635"/>
    <w:rsid w:val="00DC372E"/>
    <w:rsid w:val="00DC3743"/>
    <w:rsid w:val="00DC43B3"/>
    <w:rsid w:val="00DC43D7"/>
    <w:rsid w:val="00DC44C2"/>
    <w:rsid w:val="00DC4648"/>
    <w:rsid w:val="00DC4AAA"/>
    <w:rsid w:val="00DC4C15"/>
    <w:rsid w:val="00DC4CD7"/>
    <w:rsid w:val="00DC4D96"/>
    <w:rsid w:val="00DC4DF3"/>
    <w:rsid w:val="00DC4EAF"/>
    <w:rsid w:val="00DC4F4F"/>
    <w:rsid w:val="00DC53ED"/>
    <w:rsid w:val="00DC5589"/>
    <w:rsid w:val="00DC558E"/>
    <w:rsid w:val="00DC58EB"/>
    <w:rsid w:val="00DC594E"/>
    <w:rsid w:val="00DC5A71"/>
    <w:rsid w:val="00DC5DB6"/>
    <w:rsid w:val="00DC5F79"/>
    <w:rsid w:val="00DC65C5"/>
    <w:rsid w:val="00DC6DF0"/>
    <w:rsid w:val="00DC6E17"/>
    <w:rsid w:val="00DC6E4C"/>
    <w:rsid w:val="00DC730C"/>
    <w:rsid w:val="00DC7577"/>
    <w:rsid w:val="00DC7D0A"/>
    <w:rsid w:val="00DC7E94"/>
    <w:rsid w:val="00DC7F25"/>
    <w:rsid w:val="00DC7F6B"/>
    <w:rsid w:val="00DD01CB"/>
    <w:rsid w:val="00DD0754"/>
    <w:rsid w:val="00DD07F5"/>
    <w:rsid w:val="00DD0A19"/>
    <w:rsid w:val="00DD0A26"/>
    <w:rsid w:val="00DD0B77"/>
    <w:rsid w:val="00DD0C24"/>
    <w:rsid w:val="00DD0DE1"/>
    <w:rsid w:val="00DD12F2"/>
    <w:rsid w:val="00DD134C"/>
    <w:rsid w:val="00DD1B57"/>
    <w:rsid w:val="00DD1CDE"/>
    <w:rsid w:val="00DD1D06"/>
    <w:rsid w:val="00DD21D5"/>
    <w:rsid w:val="00DD2315"/>
    <w:rsid w:val="00DD23E9"/>
    <w:rsid w:val="00DD25A2"/>
    <w:rsid w:val="00DD2763"/>
    <w:rsid w:val="00DD27D9"/>
    <w:rsid w:val="00DD2952"/>
    <w:rsid w:val="00DD2C6F"/>
    <w:rsid w:val="00DD2E04"/>
    <w:rsid w:val="00DD2F69"/>
    <w:rsid w:val="00DD3704"/>
    <w:rsid w:val="00DD39F9"/>
    <w:rsid w:val="00DD413A"/>
    <w:rsid w:val="00DD4443"/>
    <w:rsid w:val="00DD4454"/>
    <w:rsid w:val="00DD4685"/>
    <w:rsid w:val="00DD46C8"/>
    <w:rsid w:val="00DD4725"/>
    <w:rsid w:val="00DD4A7C"/>
    <w:rsid w:val="00DD4AAD"/>
    <w:rsid w:val="00DD4B28"/>
    <w:rsid w:val="00DD4B49"/>
    <w:rsid w:val="00DD4D4A"/>
    <w:rsid w:val="00DD4E86"/>
    <w:rsid w:val="00DD4F87"/>
    <w:rsid w:val="00DD51E4"/>
    <w:rsid w:val="00DD524F"/>
    <w:rsid w:val="00DD53AC"/>
    <w:rsid w:val="00DD54F8"/>
    <w:rsid w:val="00DD5980"/>
    <w:rsid w:val="00DD5D26"/>
    <w:rsid w:val="00DD5E11"/>
    <w:rsid w:val="00DD602B"/>
    <w:rsid w:val="00DD634D"/>
    <w:rsid w:val="00DD685C"/>
    <w:rsid w:val="00DD6AAE"/>
    <w:rsid w:val="00DD6C35"/>
    <w:rsid w:val="00DD6DD7"/>
    <w:rsid w:val="00DD74B8"/>
    <w:rsid w:val="00DD74BD"/>
    <w:rsid w:val="00DD7666"/>
    <w:rsid w:val="00DD776D"/>
    <w:rsid w:val="00DD7783"/>
    <w:rsid w:val="00DD787C"/>
    <w:rsid w:val="00DD79CE"/>
    <w:rsid w:val="00DD7A4A"/>
    <w:rsid w:val="00DD7A85"/>
    <w:rsid w:val="00DD7AA7"/>
    <w:rsid w:val="00DE04EA"/>
    <w:rsid w:val="00DE0610"/>
    <w:rsid w:val="00DE0649"/>
    <w:rsid w:val="00DE075A"/>
    <w:rsid w:val="00DE0CDB"/>
    <w:rsid w:val="00DE0D24"/>
    <w:rsid w:val="00DE0D95"/>
    <w:rsid w:val="00DE13D1"/>
    <w:rsid w:val="00DE14EC"/>
    <w:rsid w:val="00DE151B"/>
    <w:rsid w:val="00DE1C12"/>
    <w:rsid w:val="00DE1D56"/>
    <w:rsid w:val="00DE1DEF"/>
    <w:rsid w:val="00DE232A"/>
    <w:rsid w:val="00DE251E"/>
    <w:rsid w:val="00DE26A6"/>
    <w:rsid w:val="00DE26E8"/>
    <w:rsid w:val="00DE28DC"/>
    <w:rsid w:val="00DE2C6D"/>
    <w:rsid w:val="00DE2CBE"/>
    <w:rsid w:val="00DE2D9F"/>
    <w:rsid w:val="00DE34BC"/>
    <w:rsid w:val="00DE37C2"/>
    <w:rsid w:val="00DE37FD"/>
    <w:rsid w:val="00DE39BD"/>
    <w:rsid w:val="00DE3C83"/>
    <w:rsid w:val="00DE3F50"/>
    <w:rsid w:val="00DE3FBD"/>
    <w:rsid w:val="00DE41F7"/>
    <w:rsid w:val="00DE4330"/>
    <w:rsid w:val="00DE47CD"/>
    <w:rsid w:val="00DE48CB"/>
    <w:rsid w:val="00DE4979"/>
    <w:rsid w:val="00DE4DDB"/>
    <w:rsid w:val="00DE4E73"/>
    <w:rsid w:val="00DE4F0B"/>
    <w:rsid w:val="00DE50F4"/>
    <w:rsid w:val="00DE5254"/>
    <w:rsid w:val="00DE55D1"/>
    <w:rsid w:val="00DE5659"/>
    <w:rsid w:val="00DE58B6"/>
    <w:rsid w:val="00DE5940"/>
    <w:rsid w:val="00DE5A7B"/>
    <w:rsid w:val="00DE61C3"/>
    <w:rsid w:val="00DE697B"/>
    <w:rsid w:val="00DE6A1A"/>
    <w:rsid w:val="00DE6DDA"/>
    <w:rsid w:val="00DE71D5"/>
    <w:rsid w:val="00DE7389"/>
    <w:rsid w:val="00DE785C"/>
    <w:rsid w:val="00DE792D"/>
    <w:rsid w:val="00DE7A23"/>
    <w:rsid w:val="00DE7A93"/>
    <w:rsid w:val="00DE7AB3"/>
    <w:rsid w:val="00DE7B14"/>
    <w:rsid w:val="00DE7B34"/>
    <w:rsid w:val="00DE7D4F"/>
    <w:rsid w:val="00DF003D"/>
    <w:rsid w:val="00DF0292"/>
    <w:rsid w:val="00DF03A3"/>
    <w:rsid w:val="00DF0407"/>
    <w:rsid w:val="00DF0999"/>
    <w:rsid w:val="00DF0B02"/>
    <w:rsid w:val="00DF0B67"/>
    <w:rsid w:val="00DF0D50"/>
    <w:rsid w:val="00DF0DCD"/>
    <w:rsid w:val="00DF105D"/>
    <w:rsid w:val="00DF114E"/>
    <w:rsid w:val="00DF12B9"/>
    <w:rsid w:val="00DF1535"/>
    <w:rsid w:val="00DF1668"/>
    <w:rsid w:val="00DF166F"/>
    <w:rsid w:val="00DF16DB"/>
    <w:rsid w:val="00DF172F"/>
    <w:rsid w:val="00DF1A84"/>
    <w:rsid w:val="00DF1B85"/>
    <w:rsid w:val="00DF1DC7"/>
    <w:rsid w:val="00DF1E12"/>
    <w:rsid w:val="00DF1E8C"/>
    <w:rsid w:val="00DF2000"/>
    <w:rsid w:val="00DF27A3"/>
    <w:rsid w:val="00DF2A24"/>
    <w:rsid w:val="00DF2B04"/>
    <w:rsid w:val="00DF2BB6"/>
    <w:rsid w:val="00DF2BF2"/>
    <w:rsid w:val="00DF2DB7"/>
    <w:rsid w:val="00DF3076"/>
    <w:rsid w:val="00DF311E"/>
    <w:rsid w:val="00DF374B"/>
    <w:rsid w:val="00DF3890"/>
    <w:rsid w:val="00DF3A06"/>
    <w:rsid w:val="00DF3B10"/>
    <w:rsid w:val="00DF3DEC"/>
    <w:rsid w:val="00DF3DF6"/>
    <w:rsid w:val="00DF3E7C"/>
    <w:rsid w:val="00DF3EEC"/>
    <w:rsid w:val="00DF4833"/>
    <w:rsid w:val="00DF4CA6"/>
    <w:rsid w:val="00DF5636"/>
    <w:rsid w:val="00DF5667"/>
    <w:rsid w:val="00DF5728"/>
    <w:rsid w:val="00DF591C"/>
    <w:rsid w:val="00DF596A"/>
    <w:rsid w:val="00DF59C1"/>
    <w:rsid w:val="00DF5A88"/>
    <w:rsid w:val="00DF5AD4"/>
    <w:rsid w:val="00DF5E9F"/>
    <w:rsid w:val="00DF5ED7"/>
    <w:rsid w:val="00DF61D5"/>
    <w:rsid w:val="00DF6454"/>
    <w:rsid w:val="00DF64F8"/>
    <w:rsid w:val="00DF690F"/>
    <w:rsid w:val="00DF6D91"/>
    <w:rsid w:val="00DF6E11"/>
    <w:rsid w:val="00DF6E7A"/>
    <w:rsid w:val="00DF716C"/>
    <w:rsid w:val="00DF7192"/>
    <w:rsid w:val="00DF7318"/>
    <w:rsid w:val="00DF7B1C"/>
    <w:rsid w:val="00DF7C82"/>
    <w:rsid w:val="00DF7EAE"/>
    <w:rsid w:val="00E00094"/>
    <w:rsid w:val="00E000F8"/>
    <w:rsid w:val="00E0022B"/>
    <w:rsid w:val="00E0029B"/>
    <w:rsid w:val="00E005CA"/>
    <w:rsid w:val="00E00A0D"/>
    <w:rsid w:val="00E00E41"/>
    <w:rsid w:val="00E00E5F"/>
    <w:rsid w:val="00E00E7F"/>
    <w:rsid w:val="00E01426"/>
    <w:rsid w:val="00E01502"/>
    <w:rsid w:val="00E01807"/>
    <w:rsid w:val="00E01C17"/>
    <w:rsid w:val="00E01DF7"/>
    <w:rsid w:val="00E01E97"/>
    <w:rsid w:val="00E0201A"/>
    <w:rsid w:val="00E02061"/>
    <w:rsid w:val="00E0229B"/>
    <w:rsid w:val="00E02326"/>
    <w:rsid w:val="00E023CF"/>
    <w:rsid w:val="00E023F9"/>
    <w:rsid w:val="00E0274E"/>
    <w:rsid w:val="00E0283A"/>
    <w:rsid w:val="00E029D3"/>
    <w:rsid w:val="00E02F60"/>
    <w:rsid w:val="00E03030"/>
    <w:rsid w:val="00E03176"/>
    <w:rsid w:val="00E03244"/>
    <w:rsid w:val="00E03264"/>
    <w:rsid w:val="00E032FB"/>
    <w:rsid w:val="00E034B1"/>
    <w:rsid w:val="00E034CB"/>
    <w:rsid w:val="00E03539"/>
    <w:rsid w:val="00E03890"/>
    <w:rsid w:val="00E038F0"/>
    <w:rsid w:val="00E03B68"/>
    <w:rsid w:val="00E04498"/>
    <w:rsid w:val="00E04D61"/>
    <w:rsid w:val="00E04F13"/>
    <w:rsid w:val="00E05107"/>
    <w:rsid w:val="00E051A3"/>
    <w:rsid w:val="00E05243"/>
    <w:rsid w:val="00E053DD"/>
    <w:rsid w:val="00E054F9"/>
    <w:rsid w:val="00E055A2"/>
    <w:rsid w:val="00E056F4"/>
    <w:rsid w:val="00E05909"/>
    <w:rsid w:val="00E059DF"/>
    <w:rsid w:val="00E05D14"/>
    <w:rsid w:val="00E05EE0"/>
    <w:rsid w:val="00E06102"/>
    <w:rsid w:val="00E06759"/>
    <w:rsid w:val="00E06783"/>
    <w:rsid w:val="00E06AB5"/>
    <w:rsid w:val="00E073B6"/>
    <w:rsid w:val="00E073D3"/>
    <w:rsid w:val="00E0753C"/>
    <w:rsid w:val="00E07753"/>
    <w:rsid w:val="00E078A8"/>
    <w:rsid w:val="00E07B16"/>
    <w:rsid w:val="00E07DE7"/>
    <w:rsid w:val="00E10552"/>
    <w:rsid w:val="00E10683"/>
    <w:rsid w:val="00E106D1"/>
    <w:rsid w:val="00E10D2D"/>
    <w:rsid w:val="00E10E0A"/>
    <w:rsid w:val="00E10E8B"/>
    <w:rsid w:val="00E111B8"/>
    <w:rsid w:val="00E11663"/>
    <w:rsid w:val="00E119B2"/>
    <w:rsid w:val="00E11E42"/>
    <w:rsid w:val="00E11E72"/>
    <w:rsid w:val="00E1209D"/>
    <w:rsid w:val="00E12239"/>
    <w:rsid w:val="00E123E4"/>
    <w:rsid w:val="00E124B5"/>
    <w:rsid w:val="00E124B7"/>
    <w:rsid w:val="00E12753"/>
    <w:rsid w:val="00E129EA"/>
    <w:rsid w:val="00E12E57"/>
    <w:rsid w:val="00E12F50"/>
    <w:rsid w:val="00E12FDF"/>
    <w:rsid w:val="00E12FFE"/>
    <w:rsid w:val="00E132BC"/>
    <w:rsid w:val="00E132DF"/>
    <w:rsid w:val="00E133D7"/>
    <w:rsid w:val="00E13507"/>
    <w:rsid w:val="00E136D3"/>
    <w:rsid w:val="00E13B5F"/>
    <w:rsid w:val="00E13E25"/>
    <w:rsid w:val="00E13F84"/>
    <w:rsid w:val="00E14205"/>
    <w:rsid w:val="00E1435E"/>
    <w:rsid w:val="00E14616"/>
    <w:rsid w:val="00E14886"/>
    <w:rsid w:val="00E14B56"/>
    <w:rsid w:val="00E14DE4"/>
    <w:rsid w:val="00E14FC8"/>
    <w:rsid w:val="00E15197"/>
    <w:rsid w:val="00E1526F"/>
    <w:rsid w:val="00E15506"/>
    <w:rsid w:val="00E155BC"/>
    <w:rsid w:val="00E156B8"/>
    <w:rsid w:val="00E15F89"/>
    <w:rsid w:val="00E16069"/>
    <w:rsid w:val="00E16458"/>
    <w:rsid w:val="00E169CD"/>
    <w:rsid w:val="00E16A8C"/>
    <w:rsid w:val="00E17153"/>
    <w:rsid w:val="00E1736B"/>
    <w:rsid w:val="00E17460"/>
    <w:rsid w:val="00E17683"/>
    <w:rsid w:val="00E177DF"/>
    <w:rsid w:val="00E179E1"/>
    <w:rsid w:val="00E17C4D"/>
    <w:rsid w:val="00E17FDF"/>
    <w:rsid w:val="00E2014E"/>
    <w:rsid w:val="00E202F3"/>
    <w:rsid w:val="00E203B6"/>
    <w:rsid w:val="00E20492"/>
    <w:rsid w:val="00E2051A"/>
    <w:rsid w:val="00E20874"/>
    <w:rsid w:val="00E20C44"/>
    <w:rsid w:val="00E20CBB"/>
    <w:rsid w:val="00E20DCA"/>
    <w:rsid w:val="00E20EC7"/>
    <w:rsid w:val="00E20F03"/>
    <w:rsid w:val="00E20FC3"/>
    <w:rsid w:val="00E21051"/>
    <w:rsid w:val="00E21380"/>
    <w:rsid w:val="00E215FD"/>
    <w:rsid w:val="00E2169A"/>
    <w:rsid w:val="00E21BFC"/>
    <w:rsid w:val="00E21C16"/>
    <w:rsid w:val="00E21DAF"/>
    <w:rsid w:val="00E2212B"/>
    <w:rsid w:val="00E221A8"/>
    <w:rsid w:val="00E221E6"/>
    <w:rsid w:val="00E2225D"/>
    <w:rsid w:val="00E223B8"/>
    <w:rsid w:val="00E22728"/>
    <w:rsid w:val="00E22C16"/>
    <w:rsid w:val="00E22D9F"/>
    <w:rsid w:val="00E22DE3"/>
    <w:rsid w:val="00E22E68"/>
    <w:rsid w:val="00E22EB1"/>
    <w:rsid w:val="00E22FDE"/>
    <w:rsid w:val="00E231F4"/>
    <w:rsid w:val="00E2329D"/>
    <w:rsid w:val="00E2336E"/>
    <w:rsid w:val="00E235E5"/>
    <w:rsid w:val="00E236BA"/>
    <w:rsid w:val="00E23A73"/>
    <w:rsid w:val="00E23BF8"/>
    <w:rsid w:val="00E23E0C"/>
    <w:rsid w:val="00E241E1"/>
    <w:rsid w:val="00E24444"/>
    <w:rsid w:val="00E2497B"/>
    <w:rsid w:val="00E249BD"/>
    <w:rsid w:val="00E24CDC"/>
    <w:rsid w:val="00E24EAD"/>
    <w:rsid w:val="00E25136"/>
    <w:rsid w:val="00E25549"/>
    <w:rsid w:val="00E2566D"/>
    <w:rsid w:val="00E256A4"/>
    <w:rsid w:val="00E25AFD"/>
    <w:rsid w:val="00E25CEB"/>
    <w:rsid w:val="00E25D3E"/>
    <w:rsid w:val="00E260B5"/>
    <w:rsid w:val="00E261C8"/>
    <w:rsid w:val="00E262CB"/>
    <w:rsid w:val="00E2631A"/>
    <w:rsid w:val="00E2681B"/>
    <w:rsid w:val="00E268C7"/>
    <w:rsid w:val="00E26CE4"/>
    <w:rsid w:val="00E26DB6"/>
    <w:rsid w:val="00E26E04"/>
    <w:rsid w:val="00E26F96"/>
    <w:rsid w:val="00E273BC"/>
    <w:rsid w:val="00E2745C"/>
    <w:rsid w:val="00E275CE"/>
    <w:rsid w:val="00E27A0C"/>
    <w:rsid w:val="00E27BE3"/>
    <w:rsid w:val="00E30267"/>
    <w:rsid w:val="00E302B1"/>
    <w:rsid w:val="00E3037B"/>
    <w:rsid w:val="00E303A4"/>
    <w:rsid w:val="00E30A9B"/>
    <w:rsid w:val="00E30B04"/>
    <w:rsid w:val="00E30B9E"/>
    <w:rsid w:val="00E30BB1"/>
    <w:rsid w:val="00E30C16"/>
    <w:rsid w:val="00E30D55"/>
    <w:rsid w:val="00E30F63"/>
    <w:rsid w:val="00E31065"/>
    <w:rsid w:val="00E31337"/>
    <w:rsid w:val="00E3141E"/>
    <w:rsid w:val="00E314F9"/>
    <w:rsid w:val="00E3177B"/>
    <w:rsid w:val="00E318BB"/>
    <w:rsid w:val="00E318BE"/>
    <w:rsid w:val="00E31963"/>
    <w:rsid w:val="00E31CDA"/>
    <w:rsid w:val="00E32017"/>
    <w:rsid w:val="00E32785"/>
    <w:rsid w:val="00E32DE1"/>
    <w:rsid w:val="00E32E6F"/>
    <w:rsid w:val="00E331AB"/>
    <w:rsid w:val="00E33A5E"/>
    <w:rsid w:val="00E33BB9"/>
    <w:rsid w:val="00E3447A"/>
    <w:rsid w:val="00E3487D"/>
    <w:rsid w:val="00E34CB5"/>
    <w:rsid w:val="00E34E6F"/>
    <w:rsid w:val="00E34FC1"/>
    <w:rsid w:val="00E3541B"/>
    <w:rsid w:val="00E35651"/>
    <w:rsid w:val="00E35816"/>
    <w:rsid w:val="00E358AF"/>
    <w:rsid w:val="00E35A8B"/>
    <w:rsid w:val="00E35B6A"/>
    <w:rsid w:val="00E35BA1"/>
    <w:rsid w:val="00E35E72"/>
    <w:rsid w:val="00E35F2C"/>
    <w:rsid w:val="00E3649C"/>
    <w:rsid w:val="00E36573"/>
    <w:rsid w:val="00E36C70"/>
    <w:rsid w:val="00E373FA"/>
    <w:rsid w:val="00E37613"/>
    <w:rsid w:val="00E37BB7"/>
    <w:rsid w:val="00E37BD0"/>
    <w:rsid w:val="00E37C36"/>
    <w:rsid w:val="00E37C68"/>
    <w:rsid w:val="00E37C8D"/>
    <w:rsid w:val="00E37D48"/>
    <w:rsid w:val="00E37D4A"/>
    <w:rsid w:val="00E37D51"/>
    <w:rsid w:val="00E37D9A"/>
    <w:rsid w:val="00E37EC5"/>
    <w:rsid w:val="00E37EDD"/>
    <w:rsid w:val="00E4038F"/>
    <w:rsid w:val="00E403B7"/>
    <w:rsid w:val="00E40587"/>
    <w:rsid w:val="00E405D8"/>
    <w:rsid w:val="00E40746"/>
    <w:rsid w:val="00E407E5"/>
    <w:rsid w:val="00E40A9D"/>
    <w:rsid w:val="00E40DAE"/>
    <w:rsid w:val="00E40FA6"/>
    <w:rsid w:val="00E41026"/>
    <w:rsid w:val="00E4109E"/>
    <w:rsid w:val="00E411F3"/>
    <w:rsid w:val="00E41240"/>
    <w:rsid w:val="00E41746"/>
    <w:rsid w:val="00E41BA1"/>
    <w:rsid w:val="00E41DD9"/>
    <w:rsid w:val="00E42A70"/>
    <w:rsid w:val="00E42B5A"/>
    <w:rsid w:val="00E42B64"/>
    <w:rsid w:val="00E42CB7"/>
    <w:rsid w:val="00E42DA7"/>
    <w:rsid w:val="00E43338"/>
    <w:rsid w:val="00E434F3"/>
    <w:rsid w:val="00E43CF8"/>
    <w:rsid w:val="00E43D7B"/>
    <w:rsid w:val="00E44045"/>
    <w:rsid w:val="00E44247"/>
    <w:rsid w:val="00E44489"/>
    <w:rsid w:val="00E445D5"/>
    <w:rsid w:val="00E44D15"/>
    <w:rsid w:val="00E45516"/>
    <w:rsid w:val="00E45528"/>
    <w:rsid w:val="00E45578"/>
    <w:rsid w:val="00E45585"/>
    <w:rsid w:val="00E456D0"/>
    <w:rsid w:val="00E45B8C"/>
    <w:rsid w:val="00E45B97"/>
    <w:rsid w:val="00E45BBA"/>
    <w:rsid w:val="00E45C91"/>
    <w:rsid w:val="00E45CEF"/>
    <w:rsid w:val="00E45D70"/>
    <w:rsid w:val="00E4613B"/>
    <w:rsid w:val="00E46602"/>
    <w:rsid w:val="00E469CC"/>
    <w:rsid w:val="00E46B8A"/>
    <w:rsid w:val="00E46C2D"/>
    <w:rsid w:val="00E46D64"/>
    <w:rsid w:val="00E46FEC"/>
    <w:rsid w:val="00E4721A"/>
    <w:rsid w:val="00E47344"/>
    <w:rsid w:val="00E4735A"/>
    <w:rsid w:val="00E47557"/>
    <w:rsid w:val="00E477C9"/>
    <w:rsid w:val="00E47900"/>
    <w:rsid w:val="00E47B19"/>
    <w:rsid w:val="00E47EC4"/>
    <w:rsid w:val="00E500DF"/>
    <w:rsid w:val="00E50172"/>
    <w:rsid w:val="00E50555"/>
    <w:rsid w:val="00E505CD"/>
    <w:rsid w:val="00E506E4"/>
    <w:rsid w:val="00E50803"/>
    <w:rsid w:val="00E50AAE"/>
    <w:rsid w:val="00E50E01"/>
    <w:rsid w:val="00E512AB"/>
    <w:rsid w:val="00E514C9"/>
    <w:rsid w:val="00E5166B"/>
    <w:rsid w:val="00E517D9"/>
    <w:rsid w:val="00E517E3"/>
    <w:rsid w:val="00E519AD"/>
    <w:rsid w:val="00E519F4"/>
    <w:rsid w:val="00E51B4A"/>
    <w:rsid w:val="00E51BC3"/>
    <w:rsid w:val="00E51F1F"/>
    <w:rsid w:val="00E520D4"/>
    <w:rsid w:val="00E521DD"/>
    <w:rsid w:val="00E521E8"/>
    <w:rsid w:val="00E5223D"/>
    <w:rsid w:val="00E5229E"/>
    <w:rsid w:val="00E5242B"/>
    <w:rsid w:val="00E528B6"/>
    <w:rsid w:val="00E52C2C"/>
    <w:rsid w:val="00E530BF"/>
    <w:rsid w:val="00E5349B"/>
    <w:rsid w:val="00E534FD"/>
    <w:rsid w:val="00E535D6"/>
    <w:rsid w:val="00E5369A"/>
    <w:rsid w:val="00E5378D"/>
    <w:rsid w:val="00E53837"/>
    <w:rsid w:val="00E53959"/>
    <w:rsid w:val="00E53D81"/>
    <w:rsid w:val="00E53DAD"/>
    <w:rsid w:val="00E53DBA"/>
    <w:rsid w:val="00E53E2A"/>
    <w:rsid w:val="00E53E6F"/>
    <w:rsid w:val="00E54187"/>
    <w:rsid w:val="00E54667"/>
    <w:rsid w:val="00E54705"/>
    <w:rsid w:val="00E5477E"/>
    <w:rsid w:val="00E549C2"/>
    <w:rsid w:val="00E54B08"/>
    <w:rsid w:val="00E55007"/>
    <w:rsid w:val="00E55029"/>
    <w:rsid w:val="00E55621"/>
    <w:rsid w:val="00E5583E"/>
    <w:rsid w:val="00E559BD"/>
    <w:rsid w:val="00E559F0"/>
    <w:rsid w:val="00E55AE6"/>
    <w:rsid w:val="00E55B11"/>
    <w:rsid w:val="00E560E6"/>
    <w:rsid w:val="00E56121"/>
    <w:rsid w:val="00E56171"/>
    <w:rsid w:val="00E564C2"/>
    <w:rsid w:val="00E56645"/>
    <w:rsid w:val="00E5692A"/>
    <w:rsid w:val="00E56936"/>
    <w:rsid w:val="00E56ACF"/>
    <w:rsid w:val="00E56B2D"/>
    <w:rsid w:val="00E56EDA"/>
    <w:rsid w:val="00E5717F"/>
    <w:rsid w:val="00E572B5"/>
    <w:rsid w:val="00E57E14"/>
    <w:rsid w:val="00E57F03"/>
    <w:rsid w:val="00E60140"/>
    <w:rsid w:val="00E60177"/>
    <w:rsid w:val="00E603C5"/>
    <w:rsid w:val="00E60A42"/>
    <w:rsid w:val="00E60A85"/>
    <w:rsid w:val="00E60BB8"/>
    <w:rsid w:val="00E60C80"/>
    <w:rsid w:val="00E60F2E"/>
    <w:rsid w:val="00E60F3C"/>
    <w:rsid w:val="00E6106D"/>
    <w:rsid w:val="00E612CE"/>
    <w:rsid w:val="00E6168E"/>
    <w:rsid w:val="00E616A2"/>
    <w:rsid w:val="00E6178E"/>
    <w:rsid w:val="00E617F3"/>
    <w:rsid w:val="00E619B3"/>
    <w:rsid w:val="00E61A02"/>
    <w:rsid w:val="00E61A7F"/>
    <w:rsid w:val="00E61BA1"/>
    <w:rsid w:val="00E61C0B"/>
    <w:rsid w:val="00E61E1D"/>
    <w:rsid w:val="00E61EA2"/>
    <w:rsid w:val="00E61EF6"/>
    <w:rsid w:val="00E62213"/>
    <w:rsid w:val="00E62240"/>
    <w:rsid w:val="00E62532"/>
    <w:rsid w:val="00E628CE"/>
    <w:rsid w:val="00E62947"/>
    <w:rsid w:val="00E62965"/>
    <w:rsid w:val="00E629DF"/>
    <w:rsid w:val="00E62B27"/>
    <w:rsid w:val="00E62D2F"/>
    <w:rsid w:val="00E62D87"/>
    <w:rsid w:val="00E62E96"/>
    <w:rsid w:val="00E62EE8"/>
    <w:rsid w:val="00E62FF9"/>
    <w:rsid w:val="00E6328E"/>
    <w:rsid w:val="00E6340B"/>
    <w:rsid w:val="00E63701"/>
    <w:rsid w:val="00E639E4"/>
    <w:rsid w:val="00E63A37"/>
    <w:rsid w:val="00E63B2C"/>
    <w:rsid w:val="00E63F3E"/>
    <w:rsid w:val="00E640C5"/>
    <w:rsid w:val="00E6421E"/>
    <w:rsid w:val="00E642AB"/>
    <w:rsid w:val="00E644DE"/>
    <w:rsid w:val="00E6460D"/>
    <w:rsid w:val="00E647C3"/>
    <w:rsid w:val="00E6489C"/>
    <w:rsid w:val="00E649AE"/>
    <w:rsid w:val="00E64C6C"/>
    <w:rsid w:val="00E64E25"/>
    <w:rsid w:val="00E64EE3"/>
    <w:rsid w:val="00E65204"/>
    <w:rsid w:val="00E65560"/>
    <w:rsid w:val="00E659AF"/>
    <w:rsid w:val="00E65A2B"/>
    <w:rsid w:val="00E65D59"/>
    <w:rsid w:val="00E65D63"/>
    <w:rsid w:val="00E65DB2"/>
    <w:rsid w:val="00E65E43"/>
    <w:rsid w:val="00E65EB0"/>
    <w:rsid w:val="00E65EF9"/>
    <w:rsid w:val="00E6604C"/>
    <w:rsid w:val="00E66170"/>
    <w:rsid w:val="00E6637F"/>
    <w:rsid w:val="00E6648F"/>
    <w:rsid w:val="00E664BA"/>
    <w:rsid w:val="00E665AB"/>
    <w:rsid w:val="00E66666"/>
    <w:rsid w:val="00E666BE"/>
    <w:rsid w:val="00E66741"/>
    <w:rsid w:val="00E66773"/>
    <w:rsid w:val="00E66B1E"/>
    <w:rsid w:val="00E66B4E"/>
    <w:rsid w:val="00E66B84"/>
    <w:rsid w:val="00E66D60"/>
    <w:rsid w:val="00E66E93"/>
    <w:rsid w:val="00E66FC9"/>
    <w:rsid w:val="00E67196"/>
    <w:rsid w:val="00E673B5"/>
    <w:rsid w:val="00E67498"/>
    <w:rsid w:val="00E674A0"/>
    <w:rsid w:val="00E6795E"/>
    <w:rsid w:val="00E67A3D"/>
    <w:rsid w:val="00E67CBD"/>
    <w:rsid w:val="00E67F25"/>
    <w:rsid w:val="00E67F86"/>
    <w:rsid w:val="00E70116"/>
    <w:rsid w:val="00E7024D"/>
    <w:rsid w:val="00E704B5"/>
    <w:rsid w:val="00E7059E"/>
    <w:rsid w:val="00E7072E"/>
    <w:rsid w:val="00E70D03"/>
    <w:rsid w:val="00E70E31"/>
    <w:rsid w:val="00E70F04"/>
    <w:rsid w:val="00E70F05"/>
    <w:rsid w:val="00E70F5C"/>
    <w:rsid w:val="00E71048"/>
    <w:rsid w:val="00E7110F"/>
    <w:rsid w:val="00E713F5"/>
    <w:rsid w:val="00E71634"/>
    <w:rsid w:val="00E717F2"/>
    <w:rsid w:val="00E71857"/>
    <w:rsid w:val="00E7185C"/>
    <w:rsid w:val="00E71CA0"/>
    <w:rsid w:val="00E71FA9"/>
    <w:rsid w:val="00E71FB9"/>
    <w:rsid w:val="00E71FC8"/>
    <w:rsid w:val="00E71FEB"/>
    <w:rsid w:val="00E7244A"/>
    <w:rsid w:val="00E725F0"/>
    <w:rsid w:val="00E7263E"/>
    <w:rsid w:val="00E72E38"/>
    <w:rsid w:val="00E72E63"/>
    <w:rsid w:val="00E72EDB"/>
    <w:rsid w:val="00E732F8"/>
    <w:rsid w:val="00E73481"/>
    <w:rsid w:val="00E73632"/>
    <w:rsid w:val="00E73829"/>
    <w:rsid w:val="00E73902"/>
    <w:rsid w:val="00E73DD7"/>
    <w:rsid w:val="00E73EA0"/>
    <w:rsid w:val="00E73EE7"/>
    <w:rsid w:val="00E73F02"/>
    <w:rsid w:val="00E74219"/>
    <w:rsid w:val="00E74288"/>
    <w:rsid w:val="00E74388"/>
    <w:rsid w:val="00E7486D"/>
    <w:rsid w:val="00E74AA8"/>
    <w:rsid w:val="00E74CAF"/>
    <w:rsid w:val="00E74DB5"/>
    <w:rsid w:val="00E74FBE"/>
    <w:rsid w:val="00E75113"/>
    <w:rsid w:val="00E75243"/>
    <w:rsid w:val="00E7530E"/>
    <w:rsid w:val="00E7576E"/>
    <w:rsid w:val="00E7577B"/>
    <w:rsid w:val="00E75B48"/>
    <w:rsid w:val="00E75BA3"/>
    <w:rsid w:val="00E75BD0"/>
    <w:rsid w:val="00E75F0E"/>
    <w:rsid w:val="00E75F6C"/>
    <w:rsid w:val="00E75FD8"/>
    <w:rsid w:val="00E7609F"/>
    <w:rsid w:val="00E760A5"/>
    <w:rsid w:val="00E7630C"/>
    <w:rsid w:val="00E7676C"/>
    <w:rsid w:val="00E7691B"/>
    <w:rsid w:val="00E76A28"/>
    <w:rsid w:val="00E77045"/>
    <w:rsid w:val="00E7746E"/>
    <w:rsid w:val="00E77530"/>
    <w:rsid w:val="00E7755B"/>
    <w:rsid w:val="00E77679"/>
    <w:rsid w:val="00E7771E"/>
    <w:rsid w:val="00E777DC"/>
    <w:rsid w:val="00E77819"/>
    <w:rsid w:val="00E77C9E"/>
    <w:rsid w:val="00E801DC"/>
    <w:rsid w:val="00E80303"/>
    <w:rsid w:val="00E8060C"/>
    <w:rsid w:val="00E809A3"/>
    <w:rsid w:val="00E80E09"/>
    <w:rsid w:val="00E80F5F"/>
    <w:rsid w:val="00E80FA1"/>
    <w:rsid w:val="00E8105D"/>
    <w:rsid w:val="00E8106C"/>
    <w:rsid w:val="00E812AD"/>
    <w:rsid w:val="00E8139D"/>
    <w:rsid w:val="00E814F5"/>
    <w:rsid w:val="00E81A55"/>
    <w:rsid w:val="00E81C83"/>
    <w:rsid w:val="00E81FD4"/>
    <w:rsid w:val="00E82183"/>
    <w:rsid w:val="00E828D6"/>
    <w:rsid w:val="00E82906"/>
    <w:rsid w:val="00E82BAB"/>
    <w:rsid w:val="00E83109"/>
    <w:rsid w:val="00E831C0"/>
    <w:rsid w:val="00E83765"/>
    <w:rsid w:val="00E83DD0"/>
    <w:rsid w:val="00E840D7"/>
    <w:rsid w:val="00E84459"/>
    <w:rsid w:val="00E8463C"/>
    <w:rsid w:val="00E8510C"/>
    <w:rsid w:val="00E85354"/>
    <w:rsid w:val="00E856A9"/>
    <w:rsid w:val="00E85794"/>
    <w:rsid w:val="00E858F7"/>
    <w:rsid w:val="00E85A1A"/>
    <w:rsid w:val="00E85D56"/>
    <w:rsid w:val="00E85FD7"/>
    <w:rsid w:val="00E860EB"/>
    <w:rsid w:val="00E8623D"/>
    <w:rsid w:val="00E863A0"/>
    <w:rsid w:val="00E867C3"/>
    <w:rsid w:val="00E869A4"/>
    <w:rsid w:val="00E86A33"/>
    <w:rsid w:val="00E86B01"/>
    <w:rsid w:val="00E86D5E"/>
    <w:rsid w:val="00E86E22"/>
    <w:rsid w:val="00E87023"/>
    <w:rsid w:val="00E872BF"/>
    <w:rsid w:val="00E8734A"/>
    <w:rsid w:val="00E8761D"/>
    <w:rsid w:val="00E877CA"/>
    <w:rsid w:val="00E87A19"/>
    <w:rsid w:val="00E87A3E"/>
    <w:rsid w:val="00E87AFC"/>
    <w:rsid w:val="00E87B8E"/>
    <w:rsid w:val="00E90156"/>
    <w:rsid w:val="00E90401"/>
    <w:rsid w:val="00E904CF"/>
    <w:rsid w:val="00E906D5"/>
    <w:rsid w:val="00E90D54"/>
    <w:rsid w:val="00E90E2B"/>
    <w:rsid w:val="00E91221"/>
    <w:rsid w:val="00E91446"/>
    <w:rsid w:val="00E919B9"/>
    <w:rsid w:val="00E921C1"/>
    <w:rsid w:val="00E9235F"/>
    <w:rsid w:val="00E923BA"/>
    <w:rsid w:val="00E927A5"/>
    <w:rsid w:val="00E927D0"/>
    <w:rsid w:val="00E9284D"/>
    <w:rsid w:val="00E929D8"/>
    <w:rsid w:val="00E92C14"/>
    <w:rsid w:val="00E92D95"/>
    <w:rsid w:val="00E92DA5"/>
    <w:rsid w:val="00E92DE4"/>
    <w:rsid w:val="00E92F74"/>
    <w:rsid w:val="00E93041"/>
    <w:rsid w:val="00E930CB"/>
    <w:rsid w:val="00E93129"/>
    <w:rsid w:val="00E935D5"/>
    <w:rsid w:val="00E93EB5"/>
    <w:rsid w:val="00E9438B"/>
    <w:rsid w:val="00E9450A"/>
    <w:rsid w:val="00E94523"/>
    <w:rsid w:val="00E946C4"/>
    <w:rsid w:val="00E948C7"/>
    <w:rsid w:val="00E94D1A"/>
    <w:rsid w:val="00E94E6E"/>
    <w:rsid w:val="00E94E8A"/>
    <w:rsid w:val="00E95118"/>
    <w:rsid w:val="00E9524D"/>
    <w:rsid w:val="00E9526B"/>
    <w:rsid w:val="00E9563F"/>
    <w:rsid w:val="00E958B7"/>
    <w:rsid w:val="00E9641B"/>
    <w:rsid w:val="00E96454"/>
    <w:rsid w:val="00E96507"/>
    <w:rsid w:val="00E965FA"/>
    <w:rsid w:val="00E96656"/>
    <w:rsid w:val="00E967A0"/>
    <w:rsid w:val="00E9683A"/>
    <w:rsid w:val="00E969D7"/>
    <w:rsid w:val="00E96A2C"/>
    <w:rsid w:val="00E96A9B"/>
    <w:rsid w:val="00E96B6C"/>
    <w:rsid w:val="00E96BB7"/>
    <w:rsid w:val="00E97391"/>
    <w:rsid w:val="00E974FB"/>
    <w:rsid w:val="00E97798"/>
    <w:rsid w:val="00E97981"/>
    <w:rsid w:val="00E97B4B"/>
    <w:rsid w:val="00E97D44"/>
    <w:rsid w:val="00E97F56"/>
    <w:rsid w:val="00EA0078"/>
    <w:rsid w:val="00EA01EC"/>
    <w:rsid w:val="00EA042E"/>
    <w:rsid w:val="00EA08B6"/>
    <w:rsid w:val="00EA0B01"/>
    <w:rsid w:val="00EA0CA8"/>
    <w:rsid w:val="00EA0D2B"/>
    <w:rsid w:val="00EA0D98"/>
    <w:rsid w:val="00EA0DEB"/>
    <w:rsid w:val="00EA1742"/>
    <w:rsid w:val="00EA18E6"/>
    <w:rsid w:val="00EA19AC"/>
    <w:rsid w:val="00EA1C94"/>
    <w:rsid w:val="00EA1F97"/>
    <w:rsid w:val="00EA1FF8"/>
    <w:rsid w:val="00EA209F"/>
    <w:rsid w:val="00EA2479"/>
    <w:rsid w:val="00EA2640"/>
    <w:rsid w:val="00EA26B5"/>
    <w:rsid w:val="00EA29D7"/>
    <w:rsid w:val="00EA2B08"/>
    <w:rsid w:val="00EA2B85"/>
    <w:rsid w:val="00EA30CC"/>
    <w:rsid w:val="00EA315E"/>
    <w:rsid w:val="00EA31FD"/>
    <w:rsid w:val="00EA3380"/>
    <w:rsid w:val="00EA340E"/>
    <w:rsid w:val="00EA3576"/>
    <w:rsid w:val="00EA36B8"/>
    <w:rsid w:val="00EA3ADC"/>
    <w:rsid w:val="00EA3B4C"/>
    <w:rsid w:val="00EA3BAF"/>
    <w:rsid w:val="00EA3FAE"/>
    <w:rsid w:val="00EA4036"/>
    <w:rsid w:val="00EA4331"/>
    <w:rsid w:val="00EA44F8"/>
    <w:rsid w:val="00EA46B6"/>
    <w:rsid w:val="00EA4810"/>
    <w:rsid w:val="00EA48EB"/>
    <w:rsid w:val="00EA4A45"/>
    <w:rsid w:val="00EA4C0F"/>
    <w:rsid w:val="00EA4C84"/>
    <w:rsid w:val="00EA4D12"/>
    <w:rsid w:val="00EA4D1D"/>
    <w:rsid w:val="00EA4D61"/>
    <w:rsid w:val="00EA4F74"/>
    <w:rsid w:val="00EA5694"/>
    <w:rsid w:val="00EA589A"/>
    <w:rsid w:val="00EA5A85"/>
    <w:rsid w:val="00EA5ABC"/>
    <w:rsid w:val="00EA5E31"/>
    <w:rsid w:val="00EA6360"/>
    <w:rsid w:val="00EA65AF"/>
    <w:rsid w:val="00EA666A"/>
    <w:rsid w:val="00EA6734"/>
    <w:rsid w:val="00EA6A92"/>
    <w:rsid w:val="00EA6ADE"/>
    <w:rsid w:val="00EA6C72"/>
    <w:rsid w:val="00EA6DE2"/>
    <w:rsid w:val="00EA6F52"/>
    <w:rsid w:val="00EA70D9"/>
    <w:rsid w:val="00EA735F"/>
    <w:rsid w:val="00EA7567"/>
    <w:rsid w:val="00EA7ADE"/>
    <w:rsid w:val="00EA7BF4"/>
    <w:rsid w:val="00EA7CB7"/>
    <w:rsid w:val="00EA7D76"/>
    <w:rsid w:val="00EA7D97"/>
    <w:rsid w:val="00EB0794"/>
    <w:rsid w:val="00EB08D5"/>
    <w:rsid w:val="00EB0B8F"/>
    <w:rsid w:val="00EB0C27"/>
    <w:rsid w:val="00EB0F17"/>
    <w:rsid w:val="00EB1020"/>
    <w:rsid w:val="00EB1189"/>
    <w:rsid w:val="00EB1401"/>
    <w:rsid w:val="00EB154F"/>
    <w:rsid w:val="00EB1640"/>
    <w:rsid w:val="00EB19B7"/>
    <w:rsid w:val="00EB1C52"/>
    <w:rsid w:val="00EB1DD9"/>
    <w:rsid w:val="00EB1F3A"/>
    <w:rsid w:val="00EB22EA"/>
    <w:rsid w:val="00EB2375"/>
    <w:rsid w:val="00EB23FB"/>
    <w:rsid w:val="00EB255C"/>
    <w:rsid w:val="00EB2642"/>
    <w:rsid w:val="00EB268F"/>
    <w:rsid w:val="00EB2989"/>
    <w:rsid w:val="00EB2A27"/>
    <w:rsid w:val="00EB2BDA"/>
    <w:rsid w:val="00EB2C25"/>
    <w:rsid w:val="00EB357C"/>
    <w:rsid w:val="00EB361C"/>
    <w:rsid w:val="00EB37DF"/>
    <w:rsid w:val="00EB3FA3"/>
    <w:rsid w:val="00EB3FB8"/>
    <w:rsid w:val="00EB3FDD"/>
    <w:rsid w:val="00EB424B"/>
    <w:rsid w:val="00EB43F1"/>
    <w:rsid w:val="00EB4589"/>
    <w:rsid w:val="00EB479A"/>
    <w:rsid w:val="00EB4A8F"/>
    <w:rsid w:val="00EB4D03"/>
    <w:rsid w:val="00EB51C1"/>
    <w:rsid w:val="00EB5578"/>
    <w:rsid w:val="00EB569F"/>
    <w:rsid w:val="00EB56C9"/>
    <w:rsid w:val="00EB589A"/>
    <w:rsid w:val="00EB5974"/>
    <w:rsid w:val="00EB5BF7"/>
    <w:rsid w:val="00EB600C"/>
    <w:rsid w:val="00EB61DB"/>
    <w:rsid w:val="00EB6292"/>
    <w:rsid w:val="00EB65A5"/>
    <w:rsid w:val="00EB6709"/>
    <w:rsid w:val="00EB6B8A"/>
    <w:rsid w:val="00EB6BD7"/>
    <w:rsid w:val="00EB6E01"/>
    <w:rsid w:val="00EB6FEE"/>
    <w:rsid w:val="00EB71E4"/>
    <w:rsid w:val="00EB7230"/>
    <w:rsid w:val="00EB72DE"/>
    <w:rsid w:val="00EB77B4"/>
    <w:rsid w:val="00EB7D37"/>
    <w:rsid w:val="00EC0523"/>
    <w:rsid w:val="00EC05BF"/>
    <w:rsid w:val="00EC0858"/>
    <w:rsid w:val="00EC09DC"/>
    <w:rsid w:val="00EC0E4B"/>
    <w:rsid w:val="00EC0F3F"/>
    <w:rsid w:val="00EC12CA"/>
    <w:rsid w:val="00EC179C"/>
    <w:rsid w:val="00EC1B4C"/>
    <w:rsid w:val="00EC1FB1"/>
    <w:rsid w:val="00EC20F8"/>
    <w:rsid w:val="00EC231F"/>
    <w:rsid w:val="00EC23DA"/>
    <w:rsid w:val="00EC2AF9"/>
    <w:rsid w:val="00EC3083"/>
    <w:rsid w:val="00EC3669"/>
    <w:rsid w:val="00EC3810"/>
    <w:rsid w:val="00EC3E3C"/>
    <w:rsid w:val="00EC4012"/>
    <w:rsid w:val="00EC4460"/>
    <w:rsid w:val="00EC45DB"/>
    <w:rsid w:val="00EC465E"/>
    <w:rsid w:val="00EC46BB"/>
    <w:rsid w:val="00EC46FF"/>
    <w:rsid w:val="00EC474A"/>
    <w:rsid w:val="00EC478F"/>
    <w:rsid w:val="00EC4929"/>
    <w:rsid w:val="00EC4A3E"/>
    <w:rsid w:val="00EC4C20"/>
    <w:rsid w:val="00EC4CCE"/>
    <w:rsid w:val="00EC4D7C"/>
    <w:rsid w:val="00EC4E4E"/>
    <w:rsid w:val="00EC4F39"/>
    <w:rsid w:val="00EC53E4"/>
    <w:rsid w:val="00EC5403"/>
    <w:rsid w:val="00EC54A6"/>
    <w:rsid w:val="00EC55D1"/>
    <w:rsid w:val="00EC55FB"/>
    <w:rsid w:val="00EC5652"/>
    <w:rsid w:val="00EC59B1"/>
    <w:rsid w:val="00EC5A10"/>
    <w:rsid w:val="00EC5B7C"/>
    <w:rsid w:val="00EC5D26"/>
    <w:rsid w:val="00EC5DD1"/>
    <w:rsid w:val="00EC5E09"/>
    <w:rsid w:val="00EC5E40"/>
    <w:rsid w:val="00EC5F5D"/>
    <w:rsid w:val="00EC622A"/>
    <w:rsid w:val="00EC640E"/>
    <w:rsid w:val="00EC6862"/>
    <w:rsid w:val="00EC7045"/>
    <w:rsid w:val="00EC7185"/>
    <w:rsid w:val="00EC7482"/>
    <w:rsid w:val="00EC7484"/>
    <w:rsid w:val="00EC7618"/>
    <w:rsid w:val="00EC7626"/>
    <w:rsid w:val="00EC76C8"/>
    <w:rsid w:val="00EC7814"/>
    <w:rsid w:val="00EC7980"/>
    <w:rsid w:val="00EC79E6"/>
    <w:rsid w:val="00ED043B"/>
    <w:rsid w:val="00ED0CCE"/>
    <w:rsid w:val="00ED0EBC"/>
    <w:rsid w:val="00ED0F4B"/>
    <w:rsid w:val="00ED0FC7"/>
    <w:rsid w:val="00ED1001"/>
    <w:rsid w:val="00ED10FD"/>
    <w:rsid w:val="00ED14E1"/>
    <w:rsid w:val="00ED1934"/>
    <w:rsid w:val="00ED1AE1"/>
    <w:rsid w:val="00ED1D86"/>
    <w:rsid w:val="00ED1EE0"/>
    <w:rsid w:val="00ED201B"/>
    <w:rsid w:val="00ED20B4"/>
    <w:rsid w:val="00ED25F0"/>
    <w:rsid w:val="00ED27E1"/>
    <w:rsid w:val="00ED286B"/>
    <w:rsid w:val="00ED2A59"/>
    <w:rsid w:val="00ED2F22"/>
    <w:rsid w:val="00ED3166"/>
    <w:rsid w:val="00ED31A0"/>
    <w:rsid w:val="00ED32BD"/>
    <w:rsid w:val="00ED32E7"/>
    <w:rsid w:val="00ED32F1"/>
    <w:rsid w:val="00ED33B2"/>
    <w:rsid w:val="00ED359C"/>
    <w:rsid w:val="00ED39AA"/>
    <w:rsid w:val="00ED3D2D"/>
    <w:rsid w:val="00ED3D78"/>
    <w:rsid w:val="00ED3DAB"/>
    <w:rsid w:val="00ED3E64"/>
    <w:rsid w:val="00ED3E72"/>
    <w:rsid w:val="00ED4878"/>
    <w:rsid w:val="00ED4925"/>
    <w:rsid w:val="00ED4D90"/>
    <w:rsid w:val="00ED4DC2"/>
    <w:rsid w:val="00ED56A2"/>
    <w:rsid w:val="00ED57DD"/>
    <w:rsid w:val="00ED58B5"/>
    <w:rsid w:val="00ED5B76"/>
    <w:rsid w:val="00ED5C10"/>
    <w:rsid w:val="00ED5CCB"/>
    <w:rsid w:val="00ED5DB2"/>
    <w:rsid w:val="00ED5E4B"/>
    <w:rsid w:val="00ED5EBC"/>
    <w:rsid w:val="00ED633A"/>
    <w:rsid w:val="00ED63DD"/>
    <w:rsid w:val="00ED655E"/>
    <w:rsid w:val="00ED6730"/>
    <w:rsid w:val="00ED6A1B"/>
    <w:rsid w:val="00ED6BE4"/>
    <w:rsid w:val="00ED6BF1"/>
    <w:rsid w:val="00ED6D02"/>
    <w:rsid w:val="00ED7059"/>
    <w:rsid w:val="00ED71AD"/>
    <w:rsid w:val="00ED767E"/>
    <w:rsid w:val="00ED797E"/>
    <w:rsid w:val="00ED79BB"/>
    <w:rsid w:val="00ED7B28"/>
    <w:rsid w:val="00ED7C05"/>
    <w:rsid w:val="00ED7CF0"/>
    <w:rsid w:val="00ED7F5A"/>
    <w:rsid w:val="00ED7FD6"/>
    <w:rsid w:val="00EE0004"/>
    <w:rsid w:val="00EE089C"/>
    <w:rsid w:val="00EE09A7"/>
    <w:rsid w:val="00EE0C49"/>
    <w:rsid w:val="00EE0EA3"/>
    <w:rsid w:val="00EE0EC5"/>
    <w:rsid w:val="00EE130B"/>
    <w:rsid w:val="00EE13FC"/>
    <w:rsid w:val="00EE1478"/>
    <w:rsid w:val="00EE14C3"/>
    <w:rsid w:val="00EE1503"/>
    <w:rsid w:val="00EE156C"/>
    <w:rsid w:val="00EE158C"/>
    <w:rsid w:val="00EE16C0"/>
    <w:rsid w:val="00EE174E"/>
    <w:rsid w:val="00EE178A"/>
    <w:rsid w:val="00EE17CE"/>
    <w:rsid w:val="00EE193D"/>
    <w:rsid w:val="00EE19D7"/>
    <w:rsid w:val="00EE2297"/>
    <w:rsid w:val="00EE22ED"/>
    <w:rsid w:val="00EE2417"/>
    <w:rsid w:val="00EE2739"/>
    <w:rsid w:val="00EE281E"/>
    <w:rsid w:val="00EE2830"/>
    <w:rsid w:val="00EE29EE"/>
    <w:rsid w:val="00EE2BB7"/>
    <w:rsid w:val="00EE2FC3"/>
    <w:rsid w:val="00EE2FE9"/>
    <w:rsid w:val="00EE3044"/>
    <w:rsid w:val="00EE3688"/>
    <w:rsid w:val="00EE36A4"/>
    <w:rsid w:val="00EE3798"/>
    <w:rsid w:val="00EE39B7"/>
    <w:rsid w:val="00EE3AAA"/>
    <w:rsid w:val="00EE3D0F"/>
    <w:rsid w:val="00EE3DF1"/>
    <w:rsid w:val="00EE3F57"/>
    <w:rsid w:val="00EE3FF8"/>
    <w:rsid w:val="00EE4050"/>
    <w:rsid w:val="00EE45A5"/>
    <w:rsid w:val="00EE460F"/>
    <w:rsid w:val="00EE47C6"/>
    <w:rsid w:val="00EE4C0F"/>
    <w:rsid w:val="00EE4CCE"/>
    <w:rsid w:val="00EE528D"/>
    <w:rsid w:val="00EE537D"/>
    <w:rsid w:val="00EE538D"/>
    <w:rsid w:val="00EE5396"/>
    <w:rsid w:val="00EE56E5"/>
    <w:rsid w:val="00EE571A"/>
    <w:rsid w:val="00EE578C"/>
    <w:rsid w:val="00EE5896"/>
    <w:rsid w:val="00EE5995"/>
    <w:rsid w:val="00EE59AD"/>
    <w:rsid w:val="00EE5A97"/>
    <w:rsid w:val="00EE5B0A"/>
    <w:rsid w:val="00EE5BFC"/>
    <w:rsid w:val="00EE5CB8"/>
    <w:rsid w:val="00EE5D4B"/>
    <w:rsid w:val="00EE5D4E"/>
    <w:rsid w:val="00EE6066"/>
    <w:rsid w:val="00EE609E"/>
    <w:rsid w:val="00EE67FF"/>
    <w:rsid w:val="00EE6A77"/>
    <w:rsid w:val="00EE6EA9"/>
    <w:rsid w:val="00EE71AD"/>
    <w:rsid w:val="00EE7517"/>
    <w:rsid w:val="00EE773D"/>
    <w:rsid w:val="00EE7902"/>
    <w:rsid w:val="00EE7A5A"/>
    <w:rsid w:val="00EE7E06"/>
    <w:rsid w:val="00EF003B"/>
    <w:rsid w:val="00EF007F"/>
    <w:rsid w:val="00EF0093"/>
    <w:rsid w:val="00EF00E9"/>
    <w:rsid w:val="00EF082C"/>
    <w:rsid w:val="00EF0848"/>
    <w:rsid w:val="00EF09A8"/>
    <w:rsid w:val="00EF0B0B"/>
    <w:rsid w:val="00EF0C3E"/>
    <w:rsid w:val="00EF106B"/>
    <w:rsid w:val="00EF1129"/>
    <w:rsid w:val="00EF1282"/>
    <w:rsid w:val="00EF15AF"/>
    <w:rsid w:val="00EF17B3"/>
    <w:rsid w:val="00EF1894"/>
    <w:rsid w:val="00EF18F5"/>
    <w:rsid w:val="00EF1958"/>
    <w:rsid w:val="00EF1C1B"/>
    <w:rsid w:val="00EF1D13"/>
    <w:rsid w:val="00EF1DA4"/>
    <w:rsid w:val="00EF20B8"/>
    <w:rsid w:val="00EF2187"/>
    <w:rsid w:val="00EF2361"/>
    <w:rsid w:val="00EF23A7"/>
    <w:rsid w:val="00EF2792"/>
    <w:rsid w:val="00EF2848"/>
    <w:rsid w:val="00EF28AE"/>
    <w:rsid w:val="00EF2917"/>
    <w:rsid w:val="00EF2AF2"/>
    <w:rsid w:val="00EF2B21"/>
    <w:rsid w:val="00EF2EA3"/>
    <w:rsid w:val="00EF3027"/>
    <w:rsid w:val="00EF3726"/>
    <w:rsid w:val="00EF37CB"/>
    <w:rsid w:val="00EF3901"/>
    <w:rsid w:val="00EF3A63"/>
    <w:rsid w:val="00EF3A9E"/>
    <w:rsid w:val="00EF3B54"/>
    <w:rsid w:val="00EF3F0D"/>
    <w:rsid w:val="00EF410A"/>
    <w:rsid w:val="00EF42AF"/>
    <w:rsid w:val="00EF42FB"/>
    <w:rsid w:val="00EF443A"/>
    <w:rsid w:val="00EF4D92"/>
    <w:rsid w:val="00EF56F1"/>
    <w:rsid w:val="00EF57E5"/>
    <w:rsid w:val="00EF5966"/>
    <w:rsid w:val="00EF59F0"/>
    <w:rsid w:val="00EF5A12"/>
    <w:rsid w:val="00EF5C2D"/>
    <w:rsid w:val="00EF5DA4"/>
    <w:rsid w:val="00EF5E39"/>
    <w:rsid w:val="00EF6451"/>
    <w:rsid w:val="00EF65B0"/>
    <w:rsid w:val="00EF65F8"/>
    <w:rsid w:val="00EF676E"/>
    <w:rsid w:val="00EF6796"/>
    <w:rsid w:val="00EF6919"/>
    <w:rsid w:val="00EF6AA9"/>
    <w:rsid w:val="00EF6B02"/>
    <w:rsid w:val="00EF6C55"/>
    <w:rsid w:val="00EF6C60"/>
    <w:rsid w:val="00EF6CCC"/>
    <w:rsid w:val="00EF736B"/>
    <w:rsid w:val="00EF73B7"/>
    <w:rsid w:val="00EF7783"/>
    <w:rsid w:val="00EF7DFD"/>
    <w:rsid w:val="00EF7F27"/>
    <w:rsid w:val="00F00047"/>
    <w:rsid w:val="00F0033F"/>
    <w:rsid w:val="00F0096A"/>
    <w:rsid w:val="00F00AE3"/>
    <w:rsid w:val="00F00D3F"/>
    <w:rsid w:val="00F00DE1"/>
    <w:rsid w:val="00F0112A"/>
    <w:rsid w:val="00F0133F"/>
    <w:rsid w:val="00F01342"/>
    <w:rsid w:val="00F013BB"/>
    <w:rsid w:val="00F01470"/>
    <w:rsid w:val="00F01A57"/>
    <w:rsid w:val="00F01B03"/>
    <w:rsid w:val="00F01BAD"/>
    <w:rsid w:val="00F01D70"/>
    <w:rsid w:val="00F01EC5"/>
    <w:rsid w:val="00F020C9"/>
    <w:rsid w:val="00F022D8"/>
    <w:rsid w:val="00F02372"/>
    <w:rsid w:val="00F028FA"/>
    <w:rsid w:val="00F02959"/>
    <w:rsid w:val="00F02F98"/>
    <w:rsid w:val="00F03013"/>
    <w:rsid w:val="00F0307E"/>
    <w:rsid w:val="00F03205"/>
    <w:rsid w:val="00F03CAF"/>
    <w:rsid w:val="00F0420C"/>
    <w:rsid w:val="00F044D4"/>
    <w:rsid w:val="00F0494B"/>
    <w:rsid w:val="00F04B37"/>
    <w:rsid w:val="00F04B7E"/>
    <w:rsid w:val="00F05182"/>
    <w:rsid w:val="00F052B6"/>
    <w:rsid w:val="00F05429"/>
    <w:rsid w:val="00F05574"/>
    <w:rsid w:val="00F0561A"/>
    <w:rsid w:val="00F05631"/>
    <w:rsid w:val="00F0576D"/>
    <w:rsid w:val="00F057F1"/>
    <w:rsid w:val="00F05EFC"/>
    <w:rsid w:val="00F062CC"/>
    <w:rsid w:val="00F0637C"/>
    <w:rsid w:val="00F06D82"/>
    <w:rsid w:val="00F06DA0"/>
    <w:rsid w:val="00F0704E"/>
    <w:rsid w:val="00F070B5"/>
    <w:rsid w:val="00F0716F"/>
    <w:rsid w:val="00F071B4"/>
    <w:rsid w:val="00F073A2"/>
    <w:rsid w:val="00F075FA"/>
    <w:rsid w:val="00F0760E"/>
    <w:rsid w:val="00F07961"/>
    <w:rsid w:val="00F07EF5"/>
    <w:rsid w:val="00F10915"/>
    <w:rsid w:val="00F10EBB"/>
    <w:rsid w:val="00F117B9"/>
    <w:rsid w:val="00F11824"/>
    <w:rsid w:val="00F1187D"/>
    <w:rsid w:val="00F11B66"/>
    <w:rsid w:val="00F11CFB"/>
    <w:rsid w:val="00F11E24"/>
    <w:rsid w:val="00F11EB8"/>
    <w:rsid w:val="00F1211E"/>
    <w:rsid w:val="00F123C8"/>
    <w:rsid w:val="00F12686"/>
    <w:rsid w:val="00F12AAF"/>
    <w:rsid w:val="00F12B12"/>
    <w:rsid w:val="00F12BB2"/>
    <w:rsid w:val="00F12CEB"/>
    <w:rsid w:val="00F133B1"/>
    <w:rsid w:val="00F13B6B"/>
    <w:rsid w:val="00F13B9A"/>
    <w:rsid w:val="00F13E10"/>
    <w:rsid w:val="00F13F6F"/>
    <w:rsid w:val="00F14000"/>
    <w:rsid w:val="00F144DD"/>
    <w:rsid w:val="00F1456A"/>
    <w:rsid w:val="00F146A1"/>
    <w:rsid w:val="00F1474C"/>
    <w:rsid w:val="00F14768"/>
    <w:rsid w:val="00F148BA"/>
    <w:rsid w:val="00F14948"/>
    <w:rsid w:val="00F14CFC"/>
    <w:rsid w:val="00F14F7D"/>
    <w:rsid w:val="00F15082"/>
    <w:rsid w:val="00F152EE"/>
    <w:rsid w:val="00F15336"/>
    <w:rsid w:val="00F156B6"/>
    <w:rsid w:val="00F159B4"/>
    <w:rsid w:val="00F15B85"/>
    <w:rsid w:val="00F15F98"/>
    <w:rsid w:val="00F1602F"/>
    <w:rsid w:val="00F16482"/>
    <w:rsid w:val="00F164AD"/>
    <w:rsid w:val="00F165A9"/>
    <w:rsid w:val="00F165CC"/>
    <w:rsid w:val="00F166E0"/>
    <w:rsid w:val="00F16DE4"/>
    <w:rsid w:val="00F16EA4"/>
    <w:rsid w:val="00F16EB9"/>
    <w:rsid w:val="00F17009"/>
    <w:rsid w:val="00F17294"/>
    <w:rsid w:val="00F178AC"/>
    <w:rsid w:val="00F179B6"/>
    <w:rsid w:val="00F17A02"/>
    <w:rsid w:val="00F17C2E"/>
    <w:rsid w:val="00F20113"/>
    <w:rsid w:val="00F20209"/>
    <w:rsid w:val="00F2027D"/>
    <w:rsid w:val="00F202FC"/>
    <w:rsid w:val="00F20532"/>
    <w:rsid w:val="00F20C2D"/>
    <w:rsid w:val="00F20C40"/>
    <w:rsid w:val="00F20C8C"/>
    <w:rsid w:val="00F20F2A"/>
    <w:rsid w:val="00F2103D"/>
    <w:rsid w:val="00F21731"/>
    <w:rsid w:val="00F21794"/>
    <w:rsid w:val="00F2182C"/>
    <w:rsid w:val="00F218D6"/>
    <w:rsid w:val="00F21EE7"/>
    <w:rsid w:val="00F21FB3"/>
    <w:rsid w:val="00F22580"/>
    <w:rsid w:val="00F228EB"/>
    <w:rsid w:val="00F22B04"/>
    <w:rsid w:val="00F22E46"/>
    <w:rsid w:val="00F232DC"/>
    <w:rsid w:val="00F233BF"/>
    <w:rsid w:val="00F234B8"/>
    <w:rsid w:val="00F235DC"/>
    <w:rsid w:val="00F23882"/>
    <w:rsid w:val="00F2390F"/>
    <w:rsid w:val="00F2397F"/>
    <w:rsid w:val="00F23E61"/>
    <w:rsid w:val="00F2431B"/>
    <w:rsid w:val="00F24D9C"/>
    <w:rsid w:val="00F24E0A"/>
    <w:rsid w:val="00F255AD"/>
    <w:rsid w:val="00F25C25"/>
    <w:rsid w:val="00F25D52"/>
    <w:rsid w:val="00F25D6D"/>
    <w:rsid w:val="00F25EF4"/>
    <w:rsid w:val="00F260FA"/>
    <w:rsid w:val="00F2610A"/>
    <w:rsid w:val="00F2649E"/>
    <w:rsid w:val="00F267B0"/>
    <w:rsid w:val="00F26833"/>
    <w:rsid w:val="00F268A6"/>
    <w:rsid w:val="00F269F0"/>
    <w:rsid w:val="00F26A88"/>
    <w:rsid w:val="00F26C93"/>
    <w:rsid w:val="00F272F6"/>
    <w:rsid w:val="00F2775B"/>
    <w:rsid w:val="00F27772"/>
    <w:rsid w:val="00F27C43"/>
    <w:rsid w:val="00F27C6E"/>
    <w:rsid w:val="00F3014C"/>
    <w:rsid w:val="00F30222"/>
    <w:rsid w:val="00F3031B"/>
    <w:rsid w:val="00F3049C"/>
    <w:rsid w:val="00F30505"/>
    <w:rsid w:val="00F30A7A"/>
    <w:rsid w:val="00F30B22"/>
    <w:rsid w:val="00F30B32"/>
    <w:rsid w:val="00F30BC5"/>
    <w:rsid w:val="00F30E12"/>
    <w:rsid w:val="00F30F48"/>
    <w:rsid w:val="00F30F4E"/>
    <w:rsid w:val="00F31347"/>
    <w:rsid w:val="00F31438"/>
    <w:rsid w:val="00F31613"/>
    <w:rsid w:val="00F3173A"/>
    <w:rsid w:val="00F31EE1"/>
    <w:rsid w:val="00F31F1B"/>
    <w:rsid w:val="00F327DD"/>
    <w:rsid w:val="00F32815"/>
    <w:rsid w:val="00F32818"/>
    <w:rsid w:val="00F32F79"/>
    <w:rsid w:val="00F330E2"/>
    <w:rsid w:val="00F331BF"/>
    <w:rsid w:val="00F331E9"/>
    <w:rsid w:val="00F334D3"/>
    <w:rsid w:val="00F3353C"/>
    <w:rsid w:val="00F33899"/>
    <w:rsid w:val="00F33D61"/>
    <w:rsid w:val="00F342A1"/>
    <w:rsid w:val="00F347A3"/>
    <w:rsid w:val="00F34837"/>
    <w:rsid w:val="00F34B7D"/>
    <w:rsid w:val="00F352B7"/>
    <w:rsid w:val="00F35796"/>
    <w:rsid w:val="00F359DC"/>
    <w:rsid w:val="00F359E6"/>
    <w:rsid w:val="00F35EFB"/>
    <w:rsid w:val="00F35FFB"/>
    <w:rsid w:val="00F36416"/>
    <w:rsid w:val="00F365CE"/>
    <w:rsid w:val="00F3661D"/>
    <w:rsid w:val="00F36AEF"/>
    <w:rsid w:val="00F37013"/>
    <w:rsid w:val="00F37086"/>
    <w:rsid w:val="00F375C3"/>
    <w:rsid w:val="00F375D0"/>
    <w:rsid w:val="00F37637"/>
    <w:rsid w:val="00F3764D"/>
    <w:rsid w:val="00F376E3"/>
    <w:rsid w:val="00F37D69"/>
    <w:rsid w:val="00F37DD5"/>
    <w:rsid w:val="00F37EF6"/>
    <w:rsid w:val="00F401DC"/>
    <w:rsid w:val="00F407A8"/>
    <w:rsid w:val="00F40842"/>
    <w:rsid w:val="00F4089B"/>
    <w:rsid w:val="00F4089E"/>
    <w:rsid w:val="00F40CA2"/>
    <w:rsid w:val="00F40CFA"/>
    <w:rsid w:val="00F411ED"/>
    <w:rsid w:val="00F414B6"/>
    <w:rsid w:val="00F41559"/>
    <w:rsid w:val="00F415F3"/>
    <w:rsid w:val="00F41939"/>
    <w:rsid w:val="00F419B8"/>
    <w:rsid w:val="00F41CDA"/>
    <w:rsid w:val="00F4203F"/>
    <w:rsid w:val="00F4231D"/>
    <w:rsid w:val="00F424D3"/>
    <w:rsid w:val="00F4264A"/>
    <w:rsid w:val="00F4276B"/>
    <w:rsid w:val="00F4287B"/>
    <w:rsid w:val="00F42948"/>
    <w:rsid w:val="00F42AA5"/>
    <w:rsid w:val="00F42B0D"/>
    <w:rsid w:val="00F42B6B"/>
    <w:rsid w:val="00F42B8A"/>
    <w:rsid w:val="00F43237"/>
    <w:rsid w:val="00F436B0"/>
    <w:rsid w:val="00F43774"/>
    <w:rsid w:val="00F43B2B"/>
    <w:rsid w:val="00F43FFD"/>
    <w:rsid w:val="00F44213"/>
    <w:rsid w:val="00F443E5"/>
    <w:rsid w:val="00F44924"/>
    <w:rsid w:val="00F44B49"/>
    <w:rsid w:val="00F44C8F"/>
    <w:rsid w:val="00F44CDF"/>
    <w:rsid w:val="00F44F6D"/>
    <w:rsid w:val="00F45508"/>
    <w:rsid w:val="00F45A03"/>
    <w:rsid w:val="00F45B08"/>
    <w:rsid w:val="00F45F61"/>
    <w:rsid w:val="00F45FED"/>
    <w:rsid w:val="00F46007"/>
    <w:rsid w:val="00F46182"/>
    <w:rsid w:val="00F46233"/>
    <w:rsid w:val="00F46348"/>
    <w:rsid w:val="00F4664D"/>
    <w:rsid w:val="00F46AE4"/>
    <w:rsid w:val="00F46F4B"/>
    <w:rsid w:val="00F4713F"/>
    <w:rsid w:val="00F4717E"/>
    <w:rsid w:val="00F47195"/>
    <w:rsid w:val="00F47486"/>
    <w:rsid w:val="00F475DD"/>
    <w:rsid w:val="00F476F8"/>
    <w:rsid w:val="00F4777A"/>
    <w:rsid w:val="00F47C78"/>
    <w:rsid w:val="00F502F5"/>
    <w:rsid w:val="00F50487"/>
    <w:rsid w:val="00F507DE"/>
    <w:rsid w:val="00F5100C"/>
    <w:rsid w:val="00F5115F"/>
    <w:rsid w:val="00F511BC"/>
    <w:rsid w:val="00F51252"/>
    <w:rsid w:val="00F51459"/>
    <w:rsid w:val="00F5173C"/>
    <w:rsid w:val="00F517C3"/>
    <w:rsid w:val="00F517D7"/>
    <w:rsid w:val="00F518DD"/>
    <w:rsid w:val="00F51D51"/>
    <w:rsid w:val="00F51E7E"/>
    <w:rsid w:val="00F520FD"/>
    <w:rsid w:val="00F5216D"/>
    <w:rsid w:val="00F5236A"/>
    <w:rsid w:val="00F526C9"/>
    <w:rsid w:val="00F52907"/>
    <w:rsid w:val="00F52F59"/>
    <w:rsid w:val="00F52F7F"/>
    <w:rsid w:val="00F52FAA"/>
    <w:rsid w:val="00F5313B"/>
    <w:rsid w:val="00F531CB"/>
    <w:rsid w:val="00F53928"/>
    <w:rsid w:val="00F53B01"/>
    <w:rsid w:val="00F53B76"/>
    <w:rsid w:val="00F53C72"/>
    <w:rsid w:val="00F53C74"/>
    <w:rsid w:val="00F53F13"/>
    <w:rsid w:val="00F5403E"/>
    <w:rsid w:val="00F5409C"/>
    <w:rsid w:val="00F5434F"/>
    <w:rsid w:val="00F54418"/>
    <w:rsid w:val="00F5442F"/>
    <w:rsid w:val="00F546FB"/>
    <w:rsid w:val="00F5474D"/>
    <w:rsid w:val="00F548D9"/>
    <w:rsid w:val="00F54C9C"/>
    <w:rsid w:val="00F55118"/>
    <w:rsid w:val="00F55164"/>
    <w:rsid w:val="00F55304"/>
    <w:rsid w:val="00F553DE"/>
    <w:rsid w:val="00F55676"/>
    <w:rsid w:val="00F55F16"/>
    <w:rsid w:val="00F560E0"/>
    <w:rsid w:val="00F56179"/>
    <w:rsid w:val="00F561FC"/>
    <w:rsid w:val="00F56229"/>
    <w:rsid w:val="00F566FB"/>
    <w:rsid w:val="00F56787"/>
    <w:rsid w:val="00F567BA"/>
    <w:rsid w:val="00F569CE"/>
    <w:rsid w:val="00F56A9B"/>
    <w:rsid w:val="00F56D7F"/>
    <w:rsid w:val="00F57194"/>
    <w:rsid w:val="00F5722C"/>
    <w:rsid w:val="00F57287"/>
    <w:rsid w:val="00F572AF"/>
    <w:rsid w:val="00F573A0"/>
    <w:rsid w:val="00F57433"/>
    <w:rsid w:val="00F576CC"/>
    <w:rsid w:val="00F57751"/>
    <w:rsid w:val="00F577AF"/>
    <w:rsid w:val="00F5788D"/>
    <w:rsid w:val="00F578F1"/>
    <w:rsid w:val="00F57E6B"/>
    <w:rsid w:val="00F57F96"/>
    <w:rsid w:val="00F6011C"/>
    <w:rsid w:val="00F6072C"/>
    <w:rsid w:val="00F60CA7"/>
    <w:rsid w:val="00F60D7A"/>
    <w:rsid w:val="00F60E66"/>
    <w:rsid w:val="00F60F67"/>
    <w:rsid w:val="00F6118D"/>
    <w:rsid w:val="00F61381"/>
    <w:rsid w:val="00F61441"/>
    <w:rsid w:val="00F616A7"/>
    <w:rsid w:val="00F6185C"/>
    <w:rsid w:val="00F61963"/>
    <w:rsid w:val="00F61D94"/>
    <w:rsid w:val="00F61EC7"/>
    <w:rsid w:val="00F61F1A"/>
    <w:rsid w:val="00F62476"/>
    <w:rsid w:val="00F62886"/>
    <w:rsid w:val="00F62AA9"/>
    <w:rsid w:val="00F62B12"/>
    <w:rsid w:val="00F62B72"/>
    <w:rsid w:val="00F62E64"/>
    <w:rsid w:val="00F6346E"/>
    <w:rsid w:val="00F635B8"/>
    <w:rsid w:val="00F637AD"/>
    <w:rsid w:val="00F63948"/>
    <w:rsid w:val="00F639AB"/>
    <w:rsid w:val="00F63A34"/>
    <w:rsid w:val="00F63AE0"/>
    <w:rsid w:val="00F63C6B"/>
    <w:rsid w:val="00F63E41"/>
    <w:rsid w:val="00F63EE1"/>
    <w:rsid w:val="00F64034"/>
    <w:rsid w:val="00F641E9"/>
    <w:rsid w:val="00F64460"/>
    <w:rsid w:val="00F6460C"/>
    <w:rsid w:val="00F64652"/>
    <w:rsid w:val="00F646A5"/>
    <w:rsid w:val="00F64778"/>
    <w:rsid w:val="00F647D5"/>
    <w:rsid w:val="00F648CA"/>
    <w:rsid w:val="00F64E60"/>
    <w:rsid w:val="00F64EDA"/>
    <w:rsid w:val="00F64EE2"/>
    <w:rsid w:val="00F6528C"/>
    <w:rsid w:val="00F6528D"/>
    <w:rsid w:val="00F65657"/>
    <w:rsid w:val="00F656E7"/>
    <w:rsid w:val="00F65772"/>
    <w:rsid w:val="00F657C0"/>
    <w:rsid w:val="00F6590E"/>
    <w:rsid w:val="00F65A93"/>
    <w:rsid w:val="00F65BD9"/>
    <w:rsid w:val="00F65DA9"/>
    <w:rsid w:val="00F66604"/>
    <w:rsid w:val="00F6684E"/>
    <w:rsid w:val="00F66992"/>
    <w:rsid w:val="00F66E5F"/>
    <w:rsid w:val="00F671AB"/>
    <w:rsid w:val="00F673A0"/>
    <w:rsid w:val="00F675F6"/>
    <w:rsid w:val="00F6774A"/>
    <w:rsid w:val="00F67964"/>
    <w:rsid w:val="00F67B30"/>
    <w:rsid w:val="00F67DBF"/>
    <w:rsid w:val="00F67EBB"/>
    <w:rsid w:val="00F67F2F"/>
    <w:rsid w:val="00F70085"/>
    <w:rsid w:val="00F701FB"/>
    <w:rsid w:val="00F70222"/>
    <w:rsid w:val="00F70250"/>
    <w:rsid w:val="00F70395"/>
    <w:rsid w:val="00F7043C"/>
    <w:rsid w:val="00F704CB"/>
    <w:rsid w:val="00F706D3"/>
    <w:rsid w:val="00F70910"/>
    <w:rsid w:val="00F70BC7"/>
    <w:rsid w:val="00F70CD4"/>
    <w:rsid w:val="00F71000"/>
    <w:rsid w:val="00F71D53"/>
    <w:rsid w:val="00F72466"/>
    <w:rsid w:val="00F727B9"/>
    <w:rsid w:val="00F72C6D"/>
    <w:rsid w:val="00F72E92"/>
    <w:rsid w:val="00F72F6D"/>
    <w:rsid w:val="00F7331F"/>
    <w:rsid w:val="00F738AB"/>
    <w:rsid w:val="00F7391D"/>
    <w:rsid w:val="00F73AC4"/>
    <w:rsid w:val="00F73BC9"/>
    <w:rsid w:val="00F73BD5"/>
    <w:rsid w:val="00F7404B"/>
    <w:rsid w:val="00F74072"/>
    <w:rsid w:val="00F74213"/>
    <w:rsid w:val="00F7429A"/>
    <w:rsid w:val="00F74638"/>
    <w:rsid w:val="00F74AD8"/>
    <w:rsid w:val="00F74AE1"/>
    <w:rsid w:val="00F74DD9"/>
    <w:rsid w:val="00F75244"/>
    <w:rsid w:val="00F752A2"/>
    <w:rsid w:val="00F75916"/>
    <w:rsid w:val="00F75A00"/>
    <w:rsid w:val="00F75E09"/>
    <w:rsid w:val="00F75E75"/>
    <w:rsid w:val="00F75E7D"/>
    <w:rsid w:val="00F764AD"/>
    <w:rsid w:val="00F7657A"/>
    <w:rsid w:val="00F76A31"/>
    <w:rsid w:val="00F76DC0"/>
    <w:rsid w:val="00F76DEF"/>
    <w:rsid w:val="00F76E43"/>
    <w:rsid w:val="00F76F53"/>
    <w:rsid w:val="00F770CE"/>
    <w:rsid w:val="00F775EA"/>
    <w:rsid w:val="00F7788C"/>
    <w:rsid w:val="00F7795A"/>
    <w:rsid w:val="00F77A0E"/>
    <w:rsid w:val="00F77B1F"/>
    <w:rsid w:val="00F77B52"/>
    <w:rsid w:val="00F77CA9"/>
    <w:rsid w:val="00F77D26"/>
    <w:rsid w:val="00F77E8C"/>
    <w:rsid w:val="00F77FAD"/>
    <w:rsid w:val="00F800BD"/>
    <w:rsid w:val="00F8031C"/>
    <w:rsid w:val="00F805E9"/>
    <w:rsid w:val="00F80715"/>
    <w:rsid w:val="00F80B0F"/>
    <w:rsid w:val="00F80B6D"/>
    <w:rsid w:val="00F80D46"/>
    <w:rsid w:val="00F80FE1"/>
    <w:rsid w:val="00F81021"/>
    <w:rsid w:val="00F8118A"/>
    <w:rsid w:val="00F81247"/>
    <w:rsid w:val="00F81B7A"/>
    <w:rsid w:val="00F81BF6"/>
    <w:rsid w:val="00F81C0C"/>
    <w:rsid w:val="00F81DEF"/>
    <w:rsid w:val="00F81E0A"/>
    <w:rsid w:val="00F821FE"/>
    <w:rsid w:val="00F82281"/>
    <w:rsid w:val="00F822AB"/>
    <w:rsid w:val="00F823A6"/>
    <w:rsid w:val="00F8240E"/>
    <w:rsid w:val="00F82805"/>
    <w:rsid w:val="00F82BE4"/>
    <w:rsid w:val="00F830B4"/>
    <w:rsid w:val="00F83129"/>
    <w:rsid w:val="00F83480"/>
    <w:rsid w:val="00F8357A"/>
    <w:rsid w:val="00F83B67"/>
    <w:rsid w:val="00F83ED0"/>
    <w:rsid w:val="00F83ED6"/>
    <w:rsid w:val="00F840D8"/>
    <w:rsid w:val="00F844F8"/>
    <w:rsid w:val="00F84608"/>
    <w:rsid w:val="00F84C37"/>
    <w:rsid w:val="00F84D7A"/>
    <w:rsid w:val="00F84DCD"/>
    <w:rsid w:val="00F84E56"/>
    <w:rsid w:val="00F84FA2"/>
    <w:rsid w:val="00F852E9"/>
    <w:rsid w:val="00F859C8"/>
    <w:rsid w:val="00F85D70"/>
    <w:rsid w:val="00F8602C"/>
    <w:rsid w:val="00F86278"/>
    <w:rsid w:val="00F86336"/>
    <w:rsid w:val="00F8639C"/>
    <w:rsid w:val="00F86427"/>
    <w:rsid w:val="00F8650F"/>
    <w:rsid w:val="00F8656D"/>
    <w:rsid w:val="00F865D7"/>
    <w:rsid w:val="00F866B2"/>
    <w:rsid w:val="00F86AC7"/>
    <w:rsid w:val="00F86BBE"/>
    <w:rsid w:val="00F86E55"/>
    <w:rsid w:val="00F8750C"/>
    <w:rsid w:val="00F87518"/>
    <w:rsid w:val="00F87643"/>
    <w:rsid w:val="00F87756"/>
    <w:rsid w:val="00F87760"/>
    <w:rsid w:val="00F87A2B"/>
    <w:rsid w:val="00F87C62"/>
    <w:rsid w:val="00F87DE4"/>
    <w:rsid w:val="00F87EBF"/>
    <w:rsid w:val="00F87EC6"/>
    <w:rsid w:val="00F900D7"/>
    <w:rsid w:val="00F90107"/>
    <w:rsid w:val="00F9036B"/>
    <w:rsid w:val="00F9064B"/>
    <w:rsid w:val="00F90792"/>
    <w:rsid w:val="00F90A73"/>
    <w:rsid w:val="00F91189"/>
    <w:rsid w:val="00F91473"/>
    <w:rsid w:val="00F916BD"/>
    <w:rsid w:val="00F9171E"/>
    <w:rsid w:val="00F9199B"/>
    <w:rsid w:val="00F91AD9"/>
    <w:rsid w:val="00F91B66"/>
    <w:rsid w:val="00F91BD3"/>
    <w:rsid w:val="00F91DEC"/>
    <w:rsid w:val="00F91F6C"/>
    <w:rsid w:val="00F91FCC"/>
    <w:rsid w:val="00F9292A"/>
    <w:rsid w:val="00F92A61"/>
    <w:rsid w:val="00F92BDC"/>
    <w:rsid w:val="00F92E4B"/>
    <w:rsid w:val="00F92E93"/>
    <w:rsid w:val="00F934F5"/>
    <w:rsid w:val="00F9352B"/>
    <w:rsid w:val="00F938DA"/>
    <w:rsid w:val="00F93B3E"/>
    <w:rsid w:val="00F93CBF"/>
    <w:rsid w:val="00F93DE6"/>
    <w:rsid w:val="00F93EFD"/>
    <w:rsid w:val="00F9447B"/>
    <w:rsid w:val="00F947BD"/>
    <w:rsid w:val="00F9483F"/>
    <w:rsid w:val="00F94880"/>
    <w:rsid w:val="00F94A7F"/>
    <w:rsid w:val="00F94B4F"/>
    <w:rsid w:val="00F94C62"/>
    <w:rsid w:val="00F94CF2"/>
    <w:rsid w:val="00F94D68"/>
    <w:rsid w:val="00F951FA"/>
    <w:rsid w:val="00F95284"/>
    <w:rsid w:val="00F95595"/>
    <w:rsid w:val="00F9569C"/>
    <w:rsid w:val="00F958A2"/>
    <w:rsid w:val="00F958E1"/>
    <w:rsid w:val="00F95A33"/>
    <w:rsid w:val="00F95A68"/>
    <w:rsid w:val="00F95BA4"/>
    <w:rsid w:val="00F95CD9"/>
    <w:rsid w:val="00F964CE"/>
    <w:rsid w:val="00F964E7"/>
    <w:rsid w:val="00F965D9"/>
    <w:rsid w:val="00F96945"/>
    <w:rsid w:val="00F96A6C"/>
    <w:rsid w:val="00F96AEA"/>
    <w:rsid w:val="00F96BCB"/>
    <w:rsid w:val="00F96C65"/>
    <w:rsid w:val="00F96EA6"/>
    <w:rsid w:val="00F96F3A"/>
    <w:rsid w:val="00F97039"/>
    <w:rsid w:val="00F971F8"/>
    <w:rsid w:val="00F9739F"/>
    <w:rsid w:val="00F97408"/>
    <w:rsid w:val="00F9756A"/>
    <w:rsid w:val="00F979F8"/>
    <w:rsid w:val="00F97B50"/>
    <w:rsid w:val="00F97C3B"/>
    <w:rsid w:val="00FA0369"/>
    <w:rsid w:val="00FA0605"/>
    <w:rsid w:val="00FA0B9A"/>
    <w:rsid w:val="00FA11B5"/>
    <w:rsid w:val="00FA11B9"/>
    <w:rsid w:val="00FA133C"/>
    <w:rsid w:val="00FA1401"/>
    <w:rsid w:val="00FA14DB"/>
    <w:rsid w:val="00FA15BF"/>
    <w:rsid w:val="00FA1A7F"/>
    <w:rsid w:val="00FA1B2A"/>
    <w:rsid w:val="00FA1C01"/>
    <w:rsid w:val="00FA1D2A"/>
    <w:rsid w:val="00FA22FB"/>
    <w:rsid w:val="00FA2374"/>
    <w:rsid w:val="00FA2457"/>
    <w:rsid w:val="00FA2645"/>
    <w:rsid w:val="00FA3238"/>
    <w:rsid w:val="00FA341A"/>
    <w:rsid w:val="00FA34CC"/>
    <w:rsid w:val="00FA373D"/>
    <w:rsid w:val="00FA37CD"/>
    <w:rsid w:val="00FA3B18"/>
    <w:rsid w:val="00FA3E4F"/>
    <w:rsid w:val="00FA415E"/>
    <w:rsid w:val="00FA4170"/>
    <w:rsid w:val="00FA4249"/>
    <w:rsid w:val="00FA430D"/>
    <w:rsid w:val="00FA4327"/>
    <w:rsid w:val="00FA455F"/>
    <w:rsid w:val="00FA4B74"/>
    <w:rsid w:val="00FA4C60"/>
    <w:rsid w:val="00FA4D3A"/>
    <w:rsid w:val="00FA54E5"/>
    <w:rsid w:val="00FA5A14"/>
    <w:rsid w:val="00FA5A23"/>
    <w:rsid w:val="00FA5AE4"/>
    <w:rsid w:val="00FA5EA0"/>
    <w:rsid w:val="00FA643B"/>
    <w:rsid w:val="00FA6848"/>
    <w:rsid w:val="00FA6A16"/>
    <w:rsid w:val="00FA6A51"/>
    <w:rsid w:val="00FA6B69"/>
    <w:rsid w:val="00FA6BCF"/>
    <w:rsid w:val="00FA6F62"/>
    <w:rsid w:val="00FA727C"/>
    <w:rsid w:val="00FA7457"/>
    <w:rsid w:val="00FA7595"/>
    <w:rsid w:val="00FB0172"/>
    <w:rsid w:val="00FB0179"/>
    <w:rsid w:val="00FB029C"/>
    <w:rsid w:val="00FB056F"/>
    <w:rsid w:val="00FB0804"/>
    <w:rsid w:val="00FB0A7A"/>
    <w:rsid w:val="00FB0B5C"/>
    <w:rsid w:val="00FB0BD0"/>
    <w:rsid w:val="00FB11B6"/>
    <w:rsid w:val="00FB11F2"/>
    <w:rsid w:val="00FB1608"/>
    <w:rsid w:val="00FB17F2"/>
    <w:rsid w:val="00FB1972"/>
    <w:rsid w:val="00FB1D11"/>
    <w:rsid w:val="00FB1D47"/>
    <w:rsid w:val="00FB1E40"/>
    <w:rsid w:val="00FB1F2C"/>
    <w:rsid w:val="00FB1FC4"/>
    <w:rsid w:val="00FB22A8"/>
    <w:rsid w:val="00FB23CD"/>
    <w:rsid w:val="00FB2906"/>
    <w:rsid w:val="00FB2992"/>
    <w:rsid w:val="00FB2A32"/>
    <w:rsid w:val="00FB2C6F"/>
    <w:rsid w:val="00FB30E0"/>
    <w:rsid w:val="00FB32E4"/>
    <w:rsid w:val="00FB33EC"/>
    <w:rsid w:val="00FB33F1"/>
    <w:rsid w:val="00FB3469"/>
    <w:rsid w:val="00FB34E4"/>
    <w:rsid w:val="00FB35C1"/>
    <w:rsid w:val="00FB36CD"/>
    <w:rsid w:val="00FB39E0"/>
    <w:rsid w:val="00FB3A22"/>
    <w:rsid w:val="00FB3BB9"/>
    <w:rsid w:val="00FB3BC5"/>
    <w:rsid w:val="00FB3CEA"/>
    <w:rsid w:val="00FB3D49"/>
    <w:rsid w:val="00FB3E5F"/>
    <w:rsid w:val="00FB3F7D"/>
    <w:rsid w:val="00FB4019"/>
    <w:rsid w:val="00FB437E"/>
    <w:rsid w:val="00FB444F"/>
    <w:rsid w:val="00FB475D"/>
    <w:rsid w:val="00FB479A"/>
    <w:rsid w:val="00FB492A"/>
    <w:rsid w:val="00FB4B3C"/>
    <w:rsid w:val="00FB4BD3"/>
    <w:rsid w:val="00FB4DC9"/>
    <w:rsid w:val="00FB5170"/>
    <w:rsid w:val="00FB51F3"/>
    <w:rsid w:val="00FB54BE"/>
    <w:rsid w:val="00FB5623"/>
    <w:rsid w:val="00FB5A4A"/>
    <w:rsid w:val="00FB5AC6"/>
    <w:rsid w:val="00FB5D1F"/>
    <w:rsid w:val="00FB5D4B"/>
    <w:rsid w:val="00FB6284"/>
    <w:rsid w:val="00FB6A32"/>
    <w:rsid w:val="00FB6A52"/>
    <w:rsid w:val="00FB6B5F"/>
    <w:rsid w:val="00FB7015"/>
    <w:rsid w:val="00FB7116"/>
    <w:rsid w:val="00FB71B4"/>
    <w:rsid w:val="00FB7392"/>
    <w:rsid w:val="00FB77AC"/>
    <w:rsid w:val="00FB7862"/>
    <w:rsid w:val="00FB7902"/>
    <w:rsid w:val="00FB7A90"/>
    <w:rsid w:val="00FB7BC1"/>
    <w:rsid w:val="00FC0109"/>
    <w:rsid w:val="00FC025F"/>
    <w:rsid w:val="00FC0430"/>
    <w:rsid w:val="00FC0A3B"/>
    <w:rsid w:val="00FC0A47"/>
    <w:rsid w:val="00FC0BBB"/>
    <w:rsid w:val="00FC156E"/>
    <w:rsid w:val="00FC166D"/>
    <w:rsid w:val="00FC16C9"/>
    <w:rsid w:val="00FC1897"/>
    <w:rsid w:val="00FC1AD7"/>
    <w:rsid w:val="00FC1E02"/>
    <w:rsid w:val="00FC1E6F"/>
    <w:rsid w:val="00FC1FE8"/>
    <w:rsid w:val="00FC274E"/>
    <w:rsid w:val="00FC289D"/>
    <w:rsid w:val="00FC2B6C"/>
    <w:rsid w:val="00FC2B73"/>
    <w:rsid w:val="00FC2F08"/>
    <w:rsid w:val="00FC3039"/>
    <w:rsid w:val="00FC331A"/>
    <w:rsid w:val="00FC3490"/>
    <w:rsid w:val="00FC36BE"/>
    <w:rsid w:val="00FC396A"/>
    <w:rsid w:val="00FC39F2"/>
    <w:rsid w:val="00FC3A5D"/>
    <w:rsid w:val="00FC3F3E"/>
    <w:rsid w:val="00FC4063"/>
    <w:rsid w:val="00FC4285"/>
    <w:rsid w:val="00FC45ED"/>
    <w:rsid w:val="00FC4679"/>
    <w:rsid w:val="00FC4761"/>
    <w:rsid w:val="00FC49E3"/>
    <w:rsid w:val="00FC4DB7"/>
    <w:rsid w:val="00FC520F"/>
    <w:rsid w:val="00FC55E3"/>
    <w:rsid w:val="00FC56CC"/>
    <w:rsid w:val="00FC572D"/>
    <w:rsid w:val="00FC5A4A"/>
    <w:rsid w:val="00FC5AD5"/>
    <w:rsid w:val="00FC6026"/>
    <w:rsid w:val="00FC6377"/>
    <w:rsid w:val="00FC67F2"/>
    <w:rsid w:val="00FC6925"/>
    <w:rsid w:val="00FC6C1A"/>
    <w:rsid w:val="00FC6C73"/>
    <w:rsid w:val="00FC6F12"/>
    <w:rsid w:val="00FC72B0"/>
    <w:rsid w:val="00FC75AE"/>
    <w:rsid w:val="00FC7897"/>
    <w:rsid w:val="00FC7A6B"/>
    <w:rsid w:val="00FC7C5B"/>
    <w:rsid w:val="00FC7E39"/>
    <w:rsid w:val="00FC7EA0"/>
    <w:rsid w:val="00FC7ED7"/>
    <w:rsid w:val="00FD0446"/>
    <w:rsid w:val="00FD04BD"/>
    <w:rsid w:val="00FD059E"/>
    <w:rsid w:val="00FD0BB1"/>
    <w:rsid w:val="00FD0C26"/>
    <w:rsid w:val="00FD0D31"/>
    <w:rsid w:val="00FD11B5"/>
    <w:rsid w:val="00FD1306"/>
    <w:rsid w:val="00FD1382"/>
    <w:rsid w:val="00FD1510"/>
    <w:rsid w:val="00FD1857"/>
    <w:rsid w:val="00FD1AC4"/>
    <w:rsid w:val="00FD21D9"/>
    <w:rsid w:val="00FD23BF"/>
    <w:rsid w:val="00FD2745"/>
    <w:rsid w:val="00FD29A3"/>
    <w:rsid w:val="00FD2AED"/>
    <w:rsid w:val="00FD2BB5"/>
    <w:rsid w:val="00FD2F85"/>
    <w:rsid w:val="00FD305E"/>
    <w:rsid w:val="00FD3074"/>
    <w:rsid w:val="00FD32CB"/>
    <w:rsid w:val="00FD3604"/>
    <w:rsid w:val="00FD3673"/>
    <w:rsid w:val="00FD36A1"/>
    <w:rsid w:val="00FD3EA0"/>
    <w:rsid w:val="00FD3EBE"/>
    <w:rsid w:val="00FD405E"/>
    <w:rsid w:val="00FD43FD"/>
    <w:rsid w:val="00FD44F8"/>
    <w:rsid w:val="00FD4640"/>
    <w:rsid w:val="00FD467B"/>
    <w:rsid w:val="00FD46A3"/>
    <w:rsid w:val="00FD47A9"/>
    <w:rsid w:val="00FD49B6"/>
    <w:rsid w:val="00FD49C3"/>
    <w:rsid w:val="00FD4AF8"/>
    <w:rsid w:val="00FD4C0E"/>
    <w:rsid w:val="00FD5049"/>
    <w:rsid w:val="00FD5135"/>
    <w:rsid w:val="00FD5373"/>
    <w:rsid w:val="00FD538F"/>
    <w:rsid w:val="00FD5423"/>
    <w:rsid w:val="00FD5AE9"/>
    <w:rsid w:val="00FD5BED"/>
    <w:rsid w:val="00FD5D30"/>
    <w:rsid w:val="00FD5EF5"/>
    <w:rsid w:val="00FD61C9"/>
    <w:rsid w:val="00FD625C"/>
    <w:rsid w:val="00FD6499"/>
    <w:rsid w:val="00FD64A6"/>
    <w:rsid w:val="00FD65D9"/>
    <w:rsid w:val="00FD65F3"/>
    <w:rsid w:val="00FD6667"/>
    <w:rsid w:val="00FD6729"/>
    <w:rsid w:val="00FD67E3"/>
    <w:rsid w:val="00FD6BE8"/>
    <w:rsid w:val="00FD6C34"/>
    <w:rsid w:val="00FD6FD7"/>
    <w:rsid w:val="00FD7061"/>
    <w:rsid w:val="00FD7351"/>
    <w:rsid w:val="00FD7472"/>
    <w:rsid w:val="00FD777A"/>
    <w:rsid w:val="00FD77DB"/>
    <w:rsid w:val="00FD7A6F"/>
    <w:rsid w:val="00FD7AE1"/>
    <w:rsid w:val="00FD7B63"/>
    <w:rsid w:val="00FD7C48"/>
    <w:rsid w:val="00FD7CB1"/>
    <w:rsid w:val="00FD7CFF"/>
    <w:rsid w:val="00FD7E7C"/>
    <w:rsid w:val="00FE00A6"/>
    <w:rsid w:val="00FE01E6"/>
    <w:rsid w:val="00FE04E1"/>
    <w:rsid w:val="00FE0C69"/>
    <w:rsid w:val="00FE0D07"/>
    <w:rsid w:val="00FE0D34"/>
    <w:rsid w:val="00FE0EA3"/>
    <w:rsid w:val="00FE0FDD"/>
    <w:rsid w:val="00FE13CE"/>
    <w:rsid w:val="00FE1440"/>
    <w:rsid w:val="00FE1702"/>
    <w:rsid w:val="00FE192C"/>
    <w:rsid w:val="00FE19C5"/>
    <w:rsid w:val="00FE1A2D"/>
    <w:rsid w:val="00FE1C41"/>
    <w:rsid w:val="00FE1CA4"/>
    <w:rsid w:val="00FE1EF7"/>
    <w:rsid w:val="00FE24E0"/>
    <w:rsid w:val="00FE26BA"/>
    <w:rsid w:val="00FE276E"/>
    <w:rsid w:val="00FE2934"/>
    <w:rsid w:val="00FE3079"/>
    <w:rsid w:val="00FE3382"/>
    <w:rsid w:val="00FE3A6D"/>
    <w:rsid w:val="00FE3A8F"/>
    <w:rsid w:val="00FE3E65"/>
    <w:rsid w:val="00FE402F"/>
    <w:rsid w:val="00FE42F7"/>
    <w:rsid w:val="00FE4339"/>
    <w:rsid w:val="00FE4679"/>
    <w:rsid w:val="00FE4D28"/>
    <w:rsid w:val="00FE4DC0"/>
    <w:rsid w:val="00FE5717"/>
    <w:rsid w:val="00FE57FE"/>
    <w:rsid w:val="00FE5AAD"/>
    <w:rsid w:val="00FE5D9A"/>
    <w:rsid w:val="00FE5E59"/>
    <w:rsid w:val="00FE5EB8"/>
    <w:rsid w:val="00FE5EE0"/>
    <w:rsid w:val="00FE5F00"/>
    <w:rsid w:val="00FE6463"/>
    <w:rsid w:val="00FE6597"/>
    <w:rsid w:val="00FE6668"/>
    <w:rsid w:val="00FE6817"/>
    <w:rsid w:val="00FE6C08"/>
    <w:rsid w:val="00FE6DF4"/>
    <w:rsid w:val="00FE7003"/>
    <w:rsid w:val="00FE70EC"/>
    <w:rsid w:val="00FE71EF"/>
    <w:rsid w:val="00FE77B7"/>
    <w:rsid w:val="00FE78AF"/>
    <w:rsid w:val="00FE7CA5"/>
    <w:rsid w:val="00FE7FBC"/>
    <w:rsid w:val="00FF007B"/>
    <w:rsid w:val="00FF0286"/>
    <w:rsid w:val="00FF04A2"/>
    <w:rsid w:val="00FF05CF"/>
    <w:rsid w:val="00FF092E"/>
    <w:rsid w:val="00FF09A6"/>
    <w:rsid w:val="00FF0A77"/>
    <w:rsid w:val="00FF0B10"/>
    <w:rsid w:val="00FF0B1D"/>
    <w:rsid w:val="00FF0C4E"/>
    <w:rsid w:val="00FF0C58"/>
    <w:rsid w:val="00FF0D11"/>
    <w:rsid w:val="00FF0D8F"/>
    <w:rsid w:val="00FF0FBB"/>
    <w:rsid w:val="00FF13BA"/>
    <w:rsid w:val="00FF1462"/>
    <w:rsid w:val="00FF1CA4"/>
    <w:rsid w:val="00FF1DF0"/>
    <w:rsid w:val="00FF2022"/>
    <w:rsid w:val="00FF2080"/>
    <w:rsid w:val="00FF2330"/>
    <w:rsid w:val="00FF2648"/>
    <w:rsid w:val="00FF2939"/>
    <w:rsid w:val="00FF2AA1"/>
    <w:rsid w:val="00FF308F"/>
    <w:rsid w:val="00FF3091"/>
    <w:rsid w:val="00FF323E"/>
    <w:rsid w:val="00FF33B9"/>
    <w:rsid w:val="00FF3401"/>
    <w:rsid w:val="00FF3C16"/>
    <w:rsid w:val="00FF3EDC"/>
    <w:rsid w:val="00FF409F"/>
    <w:rsid w:val="00FF40CE"/>
    <w:rsid w:val="00FF493F"/>
    <w:rsid w:val="00FF4CAA"/>
    <w:rsid w:val="00FF4EA4"/>
    <w:rsid w:val="00FF4FDA"/>
    <w:rsid w:val="00FF527F"/>
    <w:rsid w:val="00FF52C5"/>
    <w:rsid w:val="00FF57AF"/>
    <w:rsid w:val="00FF5D2A"/>
    <w:rsid w:val="00FF5F54"/>
    <w:rsid w:val="00FF607B"/>
    <w:rsid w:val="00FF60C4"/>
    <w:rsid w:val="00FF6158"/>
    <w:rsid w:val="00FF61C7"/>
    <w:rsid w:val="00FF658F"/>
    <w:rsid w:val="00FF663D"/>
    <w:rsid w:val="00FF69A2"/>
    <w:rsid w:val="00FF6E35"/>
    <w:rsid w:val="00FF755B"/>
    <w:rsid w:val="00FF75EF"/>
    <w:rsid w:val="00FF77AC"/>
    <w:rsid w:val="00FF77CB"/>
    <w:rsid w:val="00FF79AD"/>
    <w:rsid w:val="00FF7A3F"/>
    <w:rsid w:val="00FF7AE1"/>
    <w:rsid w:val="00FF7B9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C9B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NZ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3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semiHidden="1" w:uiPriority="3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49" w:unhideWhenUsed="1"/>
    <w:lsdException w:name="index 2" w:semiHidden="1" w:uiPriority="49" w:unhideWhenUsed="1"/>
    <w:lsdException w:name="index 3" w:semiHidden="1" w:uiPriority="49" w:unhideWhenUsed="1"/>
    <w:lsdException w:name="index 4" w:semiHidden="1" w:uiPriority="49" w:unhideWhenUsed="1"/>
    <w:lsdException w:name="index 5" w:semiHidden="1" w:uiPriority="49" w:unhideWhenUsed="1"/>
    <w:lsdException w:name="index 6" w:semiHidden="1" w:uiPriority="49" w:unhideWhenUsed="1"/>
    <w:lsdException w:name="index 7" w:semiHidden="1" w:uiPriority="49" w:unhideWhenUsed="1"/>
    <w:lsdException w:name="index 8" w:semiHidden="1" w:uiPriority="49" w:unhideWhenUsed="1"/>
    <w:lsdException w:name="index 9" w:semiHidden="1" w:uiPriority="49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iPriority="49" w:unhideWhenUsed="1"/>
    <w:lsdException w:name="annotation text" w:semiHidden="1" w:unhideWhenUsed="1"/>
    <w:lsdException w:name="header" w:locked="0" w:semiHidden="1" w:uiPriority="24" w:unhideWhenUsed="1" w:qFormat="1"/>
    <w:lsdException w:name="footer" w:locked="0" w:semiHidden="1" w:uiPriority="49" w:unhideWhenUsed="1"/>
    <w:lsdException w:name="index heading" w:semiHidden="1" w:uiPriority="49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iPriority="49" w:unhideWhenUsed="1"/>
    <w:lsdException w:name="envelope return" w:semiHidden="1" w:uiPriority="49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iPriority="49" w:unhideWhenUsed="1"/>
    <w:lsdException w:name="page number" w:semiHidden="1" w:uiPriority="49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39" w:unhideWhenUsed="1"/>
    <w:lsdException w:name="macro" w:semiHidden="1" w:uiPriority="49" w:unhideWhenUsed="1"/>
    <w:lsdException w:name="toa heading" w:semiHidden="1" w:uiPriority="39" w:unhideWhenUsed="1"/>
    <w:lsdException w:name="List" w:locked="0" w:semiHidden="1" w:uiPriority="49" w:unhideWhenUsed="1" w:qFormat="1"/>
    <w:lsdException w:name="List Bullet" w:locked="0" w:semiHidden="1" w:uiPriority="2" w:unhideWhenUsed="1" w:qFormat="1"/>
    <w:lsdException w:name="List Number" w:semiHidden="1" w:uiPriority="11" w:qFormat="1"/>
    <w:lsdException w:name="List 2" w:locked="0" w:semiHidden="1" w:uiPriority="49" w:unhideWhenUsed="1" w:qFormat="1"/>
    <w:lsdException w:name="List 3" w:locked="0" w:semiHidden="1" w:uiPriority="49" w:unhideWhenUsed="1" w:qFormat="1"/>
    <w:lsdException w:name="List 4" w:locked="0" w:semiHidden="1" w:uiPriority="49" w:qFormat="1"/>
    <w:lsdException w:name="List 5" w:semiHidden="1" w:uiPriority="49"/>
    <w:lsdException w:name="List Bullet 2" w:locked="0" w:semiHidden="1" w:uiPriority="6" w:unhideWhenUsed="1" w:qFormat="1"/>
    <w:lsdException w:name="List Bullet 3" w:locked="0" w:semiHidden="1" w:uiPriority="6" w:unhideWhenUsed="1" w:qFormat="1"/>
    <w:lsdException w:name="List Bullet 4" w:locked="0" w:semiHidden="1" w:uiPriority="6" w:unhideWhenUsed="1" w:qFormat="1"/>
    <w:lsdException w:name="List Bullet 5" w:semiHidden="1" w:uiPriority="49" w:unhideWhenUsed="1"/>
    <w:lsdException w:name="List Number 2" w:semiHidden="1" w:uiPriority="11" w:unhideWhenUsed="1"/>
    <w:lsdException w:name="List Number 3" w:semiHidden="1" w:uiPriority="11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10" w:qFormat="1"/>
    <w:lsdException w:name="Closing" w:semiHidden="1" w:uiPriority="49" w:unhideWhenUsed="1"/>
    <w:lsdException w:name="Signature" w:semiHidden="1" w:uiPriority="49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49" w:unhideWhenUsed="1"/>
    <w:lsdException w:name="List Continue" w:semiHidden="1" w:uiPriority="11" w:unhideWhenUsed="1" w:qFormat="1"/>
    <w:lsdException w:name="List Continue 2" w:semiHidden="1" w:uiPriority="11" w:unhideWhenUsed="1"/>
    <w:lsdException w:name="List Continue 3" w:semiHidden="1" w:uiPriority="11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1"/>
    <w:lsdException w:name="Salutation" w:semiHidden="1" w:uiPriority="49"/>
    <w:lsdException w:name="Date" w:semiHidden="1" w:uiPriority="49"/>
    <w:lsdException w:name="Body Text First Indent" w:semiHidden="1" w:uiPriority="49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49" w:unhideWhenUsed="1"/>
    <w:lsdException w:name="Hyperlink" w:semiHidden="1" w:unhideWhenUsed="1"/>
    <w:lsdException w:name="FollowedHyperlink" w:semiHidden="1" w:uiPriority="0" w:unhideWhenUsed="1"/>
    <w:lsdException w:name="Strong" w:locked="0" w:uiPriority="22" w:qFormat="1"/>
    <w:lsdException w:name="Emphasis" w:locked="0" w:uiPriority="20" w:qFormat="1"/>
    <w:lsdException w:name="Document Map" w:semiHidden="1" w:uiPriority="49" w:unhideWhenUsed="1"/>
    <w:lsdException w:name="Plain Text" w:semiHidden="1" w:unhideWhenUsed="1"/>
    <w:lsdException w:name="E-mail Signature" w:semiHidden="1" w:uiPriority="4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/>
    <w:lsdException w:name="HTML Address" w:semiHidden="1" w:uiPriority="49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49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14873"/>
  </w:style>
  <w:style w:type="paragraph" w:styleId="Heading1">
    <w:name w:val="heading 1"/>
    <w:next w:val="Normal"/>
    <w:link w:val="Heading1Char"/>
    <w:qFormat/>
    <w:rsid w:val="009E1B2C"/>
    <w:pPr>
      <w:keepNext/>
      <w:keepLines/>
      <w:numPr>
        <w:numId w:val="26"/>
      </w:numPr>
      <w:spacing w:before="240"/>
      <w:outlineLvl w:val="0"/>
    </w:pPr>
    <w:rPr>
      <w:rFonts w:ascii="Source Sans Pro" w:hAnsi="Source Sans Pro"/>
      <w:b/>
      <w:iCs/>
      <w:color w:val="003478" w:themeColor="accent1"/>
      <w:sz w:val="24"/>
      <w:szCs w:val="40"/>
      <w:lang w:val="en-AU"/>
    </w:rPr>
  </w:style>
  <w:style w:type="paragraph" w:styleId="Heading2">
    <w:name w:val="heading 2"/>
    <w:basedOn w:val="Heading1"/>
    <w:next w:val="Normal"/>
    <w:link w:val="Heading2Char"/>
    <w:qFormat/>
    <w:rsid w:val="002A4EC0"/>
    <w:pPr>
      <w:numPr>
        <w:ilvl w:val="1"/>
      </w:numPr>
      <w:spacing w:before="120"/>
      <w:ind w:left="578" w:hanging="578"/>
      <w:outlineLvl w:val="1"/>
    </w:pPr>
    <w:rPr>
      <w:bCs/>
      <w:color w:val="0065BC" w:themeColor="background2"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871B30"/>
    <w:pPr>
      <w:numPr>
        <w:ilvl w:val="2"/>
      </w:numPr>
      <w:outlineLvl w:val="2"/>
    </w:pPr>
    <w:rPr>
      <w:color w:val="007C92" w:themeColor="accent3"/>
      <w:sz w:val="20"/>
      <w:szCs w:val="26"/>
    </w:rPr>
  </w:style>
  <w:style w:type="paragraph" w:styleId="Heading4">
    <w:name w:val="heading 4"/>
    <w:basedOn w:val="Heading3"/>
    <w:next w:val="Normal"/>
    <w:link w:val="Heading4Char"/>
    <w:semiHidden/>
    <w:qFormat/>
    <w:locked/>
    <w:rsid w:val="009225AD"/>
    <w:pPr>
      <w:numPr>
        <w:ilvl w:val="3"/>
      </w:numPr>
      <w:spacing w:before="160" w:after="160"/>
      <w:outlineLvl w:val="3"/>
    </w:pPr>
    <w:rPr>
      <w:bCs w:val="0"/>
      <w:caps/>
      <w:color w:val="6639B7" w:themeColor="accent4"/>
      <w:sz w:val="26"/>
      <w:szCs w:val="23"/>
    </w:rPr>
  </w:style>
  <w:style w:type="paragraph" w:styleId="Heading5">
    <w:name w:val="heading 5"/>
    <w:basedOn w:val="Heading4"/>
    <w:next w:val="Normal"/>
    <w:link w:val="Heading5Char"/>
    <w:semiHidden/>
    <w:qFormat/>
    <w:locked/>
    <w:rsid w:val="009225AD"/>
    <w:pPr>
      <w:numPr>
        <w:ilvl w:val="4"/>
      </w:numPr>
      <w:tabs>
        <w:tab w:val="num" w:pos="3687"/>
      </w:tabs>
      <w:spacing w:before="120" w:after="120"/>
      <w:outlineLvl w:val="4"/>
    </w:pPr>
    <w:rPr>
      <w:caps w:val="0"/>
      <w:color w:val="007C92" w:themeColor="accent3"/>
      <w:sz w:val="24"/>
    </w:rPr>
  </w:style>
  <w:style w:type="paragraph" w:styleId="Heading6">
    <w:name w:val="heading 6"/>
    <w:basedOn w:val="Heading5"/>
    <w:next w:val="Normal"/>
    <w:link w:val="Heading6Char"/>
    <w:semiHidden/>
    <w:qFormat/>
    <w:locked/>
    <w:rsid w:val="009225AD"/>
    <w:pPr>
      <w:numPr>
        <w:ilvl w:val="5"/>
      </w:numPr>
      <w:tabs>
        <w:tab w:val="num" w:pos="4396"/>
      </w:tabs>
      <w:outlineLvl w:val="5"/>
    </w:pPr>
    <w:rPr>
      <w:i/>
      <w:sz w:val="22"/>
      <w:szCs w:val="26"/>
    </w:rPr>
  </w:style>
  <w:style w:type="paragraph" w:styleId="Heading7">
    <w:name w:val="heading 7"/>
    <w:basedOn w:val="Heading6"/>
    <w:next w:val="Normal"/>
    <w:link w:val="Heading7Char"/>
    <w:semiHidden/>
    <w:qFormat/>
    <w:locked/>
    <w:rsid w:val="00F5442F"/>
    <w:pPr>
      <w:numPr>
        <w:ilvl w:val="6"/>
      </w:numPr>
      <w:tabs>
        <w:tab w:val="num" w:pos="5105"/>
      </w:tabs>
      <w:outlineLvl w:val="6"/>
    </w:pPr>
    <w:rPr>
      <w:i w:val="0"/>
      <w:color w:val="008542" w:themeColor="accent2"/>
    </w:rPr>
  </w:style>
  <w:style w:type="paragraph" w:styleId="Heading8">
    <w:name w:val="heading 8"/>
    <w:basedOn w:val="Heading5"/>
    <w:next w:val="Normal"/>
    <w:link w:val="Heading8Char"/>
    <w:semiHidden/>
    <w:qFormat/>
    <w:locked/>
    <w:rsid w:val="00E10E8B"/>
    <w:pPr>
      <w:numPr>
        <w:ilvl w:val="7"/>
      </w:numPr>
      <w:tabs>
        <w:tab w:val="num" w:pos="5814"/>
      </w:tabs>
      <w:outlineLvl w:val="7"/>
    </w:pPr>
    <w:rPr>
      <w:i/>
      <w:sz w:val="21"/>
      <w:szCs w:val="21"/>
    </w:rPr>
  </w:style>
  <w:style w:type="paragraph" w:styleId="Heading9">
    <w:name w:val="heading 9"/>
    <w:basedOn w:val="Heading6"/>
    <w:next w:val="Normal"/>
    <w:link w:val="Heading9Char"/>
    <w:uiPriority w:val="2"/>
    <w:semiHidden/>
    <w:qFormat/>
    <w:locked/>
    <w:rsid w:val="00F8750C"/>
    <w:pPr>
      <w:numPr>
        <w:ilvl w:val="8"/>
      </w:numPr>
      <w:tabs>
        <w:tab w:val="num" w:pos="6523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B2C"/>
    <w:rPr>
      <w:rFonts w:ascii="Source Sans Pro" w:hAnsi="Source Sans Pro"/>
      <w:b/>
      <w:iCs/>
      <w:color w:val="003478" w:themeColor="accent1"/>
      <w:sz w:val="24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rsid w:val="002A4EC0"/>
    <w:rPr>
      <w:rFonts w:ascii="Source Sans Pro" w:hAnsi="Source Sans Pro"/>
      <w:b/>
      <w:bCs/>
      <w:iCs/>
      <w:color w:val="0065BC" w:themeColor="background2"/>
      <w:sz w:val="2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871B30"/>
    <w:rPr>
      <w:rFonts w:ascii="Source Sans Pro" w:hAnsi="Source Sans Pro"/>
      <w:b/>
      <w:bCs/>
      <w:iCs/>
      <w:color w:val="007C92" w:themeColor="accent3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E642AB"/>
    <w:rPr>
      <w:rFonts w:ascii="Source Sans Pro" w:hAnsi="Source Sans Pro"/>
      <w:b/>
      <w:iCs/>
      <w:caps/>
      <w:color w:val="6639B7" w:themeColor="accent4"/>
      <w:sz w:val="26"/>
      <w:szCs w:val="23"/>
      <w:lang w:val="en-AU"/>
    </w:rPr>
  </w:style>
  <w:style w:type="character" w:customStyle="1" w:styleId="Heading5Char">
    <w:name w:val="Heading 5 Char"/>
    <w:basedOn w:val="DefaultParagraphFont"/>
    <w:link w:val="Heading5"/>
    <w:semiHidden/>
    <w:rsid w:val="00E642AB"/>
    <w:rPr>
      <w:rFonts w:ascii="Source Sans Pro" w:hAnsi="Source Sans Pro"/>
      <w:b/>
      <w:iCs/>
      <w:color w:val="007C92" w:themeColor="accent3"/>
      <w:sz w:val="24"/>
      <w:szCs w:val="23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E642AB"/>
    <w:rPr>
      <w:rFonts w:ascii="Source Sans Pro" w:hAnsi="Source Sans Pro"/>
      <w:b/>
      <w:i/>
      <w:iCs/>
      <w:color w:val="007C92" w:themeColor="accent3"/>
      <w:sz w:val="22"/>
      <w:szCs w:val="26"/>
      <w:lang w:val="en-AU"/>
    </w:rPr>
  </w:style>
  <w:style w:type="character" w:customStyle="1" w:styleId="Heading7Char">
    <w:name w:val="Heading 7 Char"/>
    <w:basedOn w:val="DefaultParagraphFont"/>
    <w:link w:val="Heading7"/>
    <w:semiHidden/>
    <w:rsid w:val="00F5442F"/>
    <w:rPr>
      <w:rFonts w:ascii="Source Sans Pro" w:hAnsi="Source Sans Pro"/>
      <w:b/>
      <w:iCs/>
      <w:color w:val="008542" w:themeColor="accent2"/>
      <w:sz w:val="22"/>
      <w:szCs w:val="26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3F7EC0"/>
    <w:rPr>
      <w:rFonts w:ascii="Source Sans Pro" w:hAnsi="Source Sans Pro"/>
      <w:b/>
      <w:i/>
      <w:iCs/>
      <w:color w:val="007C92" w:themeColor="accent3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21395"/>
    <w:rPr>
      <w:rFonts w:ascii="Source Sans Pro" w:hAnsi="Source Sans Pro"/>
      <w:b/>
      <w:i/>
      <w:iCs/>
      <w:color w:val="007C92" w:themeColor="accent3"/>
      <w:sz w:val="22"/>
      <w:szCs w:val="26"/>
      <w:lang w:val="en-AU"/>
    </w:rPr>
  </w:style>
  <w:style w:type="paragraph" w:styleId="Header">
    <w:name w:val="header"/>
    <w:basedOn w:val="Normal"/>
    <w:link w:val="HeaderChar"/>
    <w:uiPriority w:val="29"/>
    <w:qFormat/>
    <w:rsid w:val="00D64664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color w:val="FFFFFF" w:themeColor="background1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29"/>
    <w:rsid w:val="00D64664"/>
    <w:rPr>
      <w:rFonts w:asciiTheme="majorHAnsi" w:hAnsiTheme="majorHAnsi"/>
      <w:b/>
      <w:color w:val="FFFFFF" w:themeColor="background1"/>
      <w:sz w:val="32"/>
      <w:szCs w:val="40"/>
    </w:rPr>
  </w:style>
  <w:style w:type="paragraph" w:customStyle="1" w:styleId="PulloutQuote">
    <w:name w:val="Pullout Quote"/>
    <w:basedOn w:val="Normal"/>
    <w:uiPriority w:val="42"/>
    <w:rsid w:val="000A21B9"/>
    <w:pPr>
      <w:framePr w:w="3204" w:h="340" w:hSpace="227" w:wrap="around" w:vAnchor="text" w:hAnchor="page" w:x="7491" w:y="41"/>
      <w:pBdr>
        <w:top w:val="single" w:sz="4" w:space="7" w:color="0065BC" w:themeColor="background2"/>
        <w:left w:val="single" w:sz="4" w:space="4" w:color="0065BC" w:themeColor="background2"/>
        <w:bottom w:val="single" w:sz="4" w:space="4" w:color="0065BC" w:themeColor="background2"/>
        <w:right w:val="single" w:sz="4" w:space="4" w:color="0065BC" w:themeColor="background2"/>
      </w:pBdr>
      <w:suppressAutoHyphens/>
    </w:pPr>
    <w:rPr>
      <w:b/>
      <w:bCs/>
      <w:i/>
      <w:color w:val="0065BC" w:themeColor="background2"/>
      <w:sz w:val="24"/>
      <w:szCs w:val="22"/>
      <w:lang w:eastAsia="en-NZ"/>
    </w:rPr>
  </w:style>
  <w:style w:type="character" w:customStyle="1" w:styleId="Normalhighlight1">
    <w:name w:val="Normal (highlight 1)"/>
    <w:basedOn w:val="DefaultParagraphFont"/>
    <w:uiPriority w:val="27"/>
    <w:qFormat/>
    <w:rsid w:val="00E66E93"/>
    <w:rPr>
      <w:rFonts w:ascii="Arial" w:hAnsi="Arial"/>
      <w:noProof w:val="0"/>
      <w:bdr w:val="none" w:sz="0" w:space="0" w:color="auto"/>
      <w:shd w:val="clear" w:color="auto" w:fill="FFFF00"/>
      <w:lang w:val="en-AU"/>
    </w:rPr>
  </w:style>
  <w:style w:type="table" w:styleId="TableGrid">
    <w:name w:val="Table Grid"/>
    <w:basedOn w:val="TableNormal"/>
    <w:locked/>
    <w:rsid w:val="00CF13BA"/>
    <w:pPr>
      <w:spacing w:after="0"/>
    </w:pPr>
    <w:rPr>
      <w:rFonts w:cs="Times New Roman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red">
    <w:name w:val="Normal Centred"/>
    <w:basedOn w:val="Normal"/>
    <w:next w:val="Normal"/>
    <w:qFormat/>
    <w:rsid w:val="00FD6499"/>
    <w:pPr>
      <w:jc w:val="center"/>
    </w:pPr>
  </w:style>
  <w:style w:type="paragraph" w:customStyle="1" w:styleId="NormalRight">
    <w:name w:val="Normal Right"/>
    <w:basedOn w:val="Normal"/>
    <w:next w:val="Normal"/>
    <w:qFormat/>
    <w:rsid w:val="00FD6499"/>
    <w:pPr>
      <w:jc w:val="right"/>
    </w:pPr>
  </w:style>
  <w:style w:type="character" w:customStyle="1" w:styleId="Normalhighlightremoved">
    <w:name w:val="Normal (highlight removed)"/>
    <w:basedOn w:val="Normalhighlight2"/>
    <w:uiPriority w:val="28"/>
    <w:qFormat/>
    <w:rsid w:val="00CB5FD6"/>
    <w:rPr>
      <w:rFonts w:ascii="Arial" w:hAnsi="Arial"/>
      <w:noProof w:val="0"/>
      <w:bdr w:val="none" w:sz="0" w:space="0" w:color="auto"/>
      <w:shd w:val="clear" w:color="auto" w:fill="auto"/>
      <w:lang w:val="en-AU"/>
    </w:rPr>
  </w:style>
  <w:style w:type="paragraph" w:customStyle="1" w:styleId="Header1">
    <w:name w:val="Header 1"/>
    <w:basedOn w:val="Normal"/>
    <w:uiPriority w:val="29"/>
    <w:qFormat/>
    <w:rsid w:val="00D64664"/>
    <w:pPr>
      <w:tabs>
        <w:tab w:val="center" w:pos="4513"/>
        <w:tab w:val="right" w:pos="9026"/>
      </w:tabs>
      <w:spacing w:before="240" w:after="0"/>
    </w:pPr>
    <w:rPr>
      <w:rFonts w:asciiTheme="majorHAnsi" w:hAnsiTheme="majorHAnsi"/>
      <w:b/>
      <w:color w:val="FFFFFF" w:themeColor="background1"/>
      <w:sz w:val="22"/>
      <w:szCs w:val="36"/>
    </w:rPr>
  </w:style>
  <w:style w:type="paragraph" w:customStyle="1" w:styleId="TSHeading5">
    <w:name w:val="TS Heading 5"/>
    <w:basedOn w:val="Normal"/>
    <w:uiPriority w:val="1"/>
    <w:semiHidden/>
    <w:qFormat/>
    <w:locked/>
    <w:rsid w:val="00F641E9"/>
    <w:pPr>
      <w:outlineLvl w:val="0"/>
    </w:pPr>
    <w:rPr>
      <w:i/>
      <w:color w:val="868689"/>
    </w:rPr>
  </w:style>
  <w:style w:type="paragraph" w:customStyle="1" w:styleId="NumberedHeading5">
    <w:name w:val="Numbered Heading 5"/>
    <w:basedOn w:val="Heading5"/>
    <w:next w:val="Normal"/>
    <w:uiPriority w:val="99"/>
    <w:semiHidden/>
    <w:locked/>
    <w:rsid w:val="001D2B47"/>
    <w:pPr>
      <w:numPr>
        <w:ilvl w:val="5"/>
        <w:numId w:val="2"/>
      </w:numPr>
    </w:pPr>
  </w:style>
  <w:style w:type="character" w:customStyle="1" w:styleId="Normalhighlight2">
    <w:name w:val="Normal (highlight 2)"/>
    <w:basedOn w:val="DefaultParagraphFont"/>
    <w:uiPriority w:val="28"/>
    <w:qFormat/>
    <w:rsid w:val="00013300"/>
    <w:rPr>
      <w:rFonts w:ascii="Arial" w:hAnsi="Arial"/>
      <w:noProof w:val="0"/>
      <w:bdr w:val="none" w:sz="0" w:space="0" w:color="auto"/>
      <w:shd w:val="clear" w:color="auto" w:fill="21FF3B"/>
      <w:lang w:val="en-AU"/>
    </w:rPr>
  </w:style>
  <w:style w:type="paragraph" w:customStyle="1" w:styleId="Imagecentred">
    <w:name w:val="Image (centred)"/>
    <w:basedOn w:val="Normal"/>
    <w:uiPriority w:val="34"/>
    <w:qFormat/>
    <w:rsid w:val="00376EB6"/>
    <w:pPr>
      <w:keepNext/>
      <w:spacing w:after="0"/>
      <w:jc w:val="center"/>
    </w:pPr>
    <w:rPr>
      <w:noProof/>
      <w:lang w:eastAsia="en-AU"/>
    </w:rPr>
  </w:style>
  <w:style w:type="paragraph" w:styleId="ListParagraph">
    <w:name w:val="List Paragraph"/>
    <w:aliases w:val="Heading 2 + List Paragraph,NFP GP Bulleted List"/>
    <w:basedOn w:val="Normal"/>
    <w:link w:val="ListParagraphChar"/>
    <w:uiPriority w:val="34"/>
    <w:semiHidden/>
    <w:qFormat/>
    <w:locked/>
    <w:rsid w:val="00A631E7"/>
    <w:pPr>
      <w:ind w:left="720"/>
      <w:contextualSpacing/>
    </w:pPr>
  </w:style>
  <w:style w:type="paragraph" w:customStyle="1" w:styleId="CaptionTable">
    <w:name w:val="Caption Table"/>
    <w:basedOn w:val="Caption"/>
    <w:next w:val="Normal"/>
    <w:uiPriority w:val="36"/>
    <w:qFormat/>
    <w:rsid w:val="00653C76"/>
    <w:pPr>
      <w:keepNext/>
    </w:pPr>
    <w:rPr>
      <w:color w:val="auto"/>
    </w:rPr>
  </w:style>
  <w:style w:type="paragraph" w:styleId="Caption">
    <w:name w:val="caption"/>
    <w:basedOn w:val="Normal"/>
    <w:next w:val="Normal"/>
    <w:uiPriority w:val="35"/>
    <w:qFormat/>
    <w:rsid w:val="00CC0B32"/>
    <w:pPr>
      <w:keepLines/>
    </w:pPr>
    <w:rPr>
      <w:bCs/>
      <w:i/>
      <w:color w:val="0065BC" w:themeColor="background2"/>
      <w:sz w:val="16"/>
      <w:szCs w:val="18"/>
    </w:rPr>
  </w:style>
  <w:style w:type="character" w:customStyle="1" w:styleId="Underline">
    <w:name w:val="Underline"/>
    <w:basedOn w:val="DefaultParagraphFont"/>
    <w:uiPriority w:val="1"/>
    <w:qFormat/>
    <w:rsid w:val="00173433"/>
    <w:rPr>
      <w:b w:val="0"/>
      <w:i w:val="0"/>
      <w:color w:val="auto"/>
      <w:u w:val="single"/>
    </w:rPr>
  </w:style>
  <w:style w:type="table" w:styleId="LightList-Accent1">
    <w:name w:val="Light List Accent 1"/>
    <w:basedOn w:val="TableNormal"/>
    <w:uiPriority w:val="61"/>
    <w:locked/>
    <w:rsid w:val="007333C5"/>
    <w:pPr>
      <w:spacing w:after="0"/>
    </w:pPr>
    <w:tblPr>
      <w:tblStyleRowBandSize w:val="1"/>
      <w:tblStyleColBandSize w:val="1"/>
      <w:tblBorders>
        <w:top w:val="single" w:sz="8" w:space="0" w:color="003478" w:themeColor="accent1"/>
        <w:left w:val="single" w:sz="8" w:space="0" w:color="003478" w:themeColor="accent1"/>
        <w:bottom w:val="single" w:sz="8" w:space="0" w:color="003478" w:themeColor="accent1"/>
        <w:right w:val="single" w:sz="8" w:space="0" w:color="0034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78" w:themeColor="accent1"/>
          <w:left w:val="single" w:sz="8" w:space="0" w:color="003478" w:themeColor="accent1"/>
          <w:bottom w:val="single" w:sz="8" w:space="0" w:color="003478" w:themeColor="accent1"/>
          <w:right w:val="single" w:sz="8" w:space="0" w:color="0034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78" w:themeColor="accent1"/>
          <w:left w:val="single" w:sz="8" w:space="0" w:color="003478" w:themeColor="accent1"/>
          <w:bottom w:val="single" w:sz="8" w:space="0" w:color="003478" w:themeColor="accent1"/>
          <w:right w:val="single" w:sz="8" w:space="0" w:color="003478" w:themeColor="accent1"/>
        </w:tcBorders>
      </w:tcPr>
    </w:tblStylePr>
    <w:tblStylePr w:type="band1Horz">
      <w:tblPr/>
      <w:tcPr>
        <w:tcBorders>
          <w:top w:val="single" w:sz="8" w:space="0" w:color="003478" w:themeColor="accent1"/>
          <w:left w:val="single" w:sz="8" w:space="0" w:color="003478" w:themeColor="accent1"/>
          <w:bottom w:val="single" w:sz="8" w:space="0" w:color="003478" w:themeColor="accent1"/>
          <w:right w:val="single" w:sz="8" w:space="0" w:color="003478" w:themeColor="accent1"/>
        </w:tcBorders>
      </w:tcPr>
    </w:tblStylePr>
  </w:style>
  <w:style w:type="paragraph" w:customStyle="1" w:styleId="Normalnumbered">
    <w:name w:val="Normal (numbered)"/>
    <w:basedOn w:val="ListParagraph"/>
    <w:uiPriority w:val="99"/>
    <w:semiHidden/>
    <w:locked/>
    <w:rsid w:val="00EF082C"/>
    <w:pPr>
      <w:numPr>
        <w:ilvl w:val="2"/>
        <w:numId w:val="1"/>
      </w:numPr>
      <w:ind w:left="851" w:hanging="851"/>
      <w:contextualSpacing w:val="0"/>
    </w:pPr>
  </w:style>
  <w:style w:type="paragraph" w:styleId="Subtitle">
    <w:name w:val="Subtitle"/>
    <w:basedOn w:val="Normal"/>
    <w:next w:val="Normal"/>
    <w:link w:val="SubtitleChar"/>
    <w:uiPriority w:val="11"/>
    <w:semiHidden/>
    <w:locked/>
    <w:rsid w:val="00145779"/>
    <w:pPr>
      <w:numPr>
        <w:ilvl w:val="1"/>
      </w:numPr>
    </w:pPr>
    <w:rPr>
      <w:rFonts w:asciiTheme="majorHAnsi" w:eastAsiaTheme="majorEastAsia" w:hAnsiTheme="majorHAnsi" w:cstheme="majorBidi"/>
      <w:i/>
      <w:iCs/>
      <w:color w:val="00347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45779"/>
    <w:rPr>
      <w:rFonts w:asciiTheme="majorHAnsi" w:eastAsiaTheme="majorEastAsia" w:hAnsiTheme="majorHAnsi" w:cstheme="majorBidi"/>
      <w:i/>
      <w:iCs/>
      <w:color w:val="003478" w:themeColor="accent1"/>
      <w:spacing w:val="15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49"/>
    <w:semiHidden/>
    <w:locked/>
    <w:rsid w:val="00C313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BF"/>
    <w:rPr>
      <w:rFonts w:ascii="Tahoma" w:hAnsi="Tahoma" w:cs="Tahoma"/>
      <w:sz w:val="16"/>
      <w:szCs w:val="16"/>
      <w:lang w:val="en-AU"/>
    </w:rPr>
  </w:style>
  <w:style w:type="paragraph" w:styleId="TOCHeading">
    <w:name w:val="TOC Heading"/>
    <w:basedOn w:val="Title"/>
    <w:uiPriority w:val="39"/>
    <w:qFormat/>
    <w:rsid w:val="0036463C"/>
    <w:rPr>
      <w:sz w:val="40"/>
    </w:rPr>
  </w:style>
  <w:style w:type="paragraph" w:styleId="TOC2">
    <w:name w:val="toc 2"/>
    <w:next w:val="NoSpacing"/>
    <w:autoRedefine/>
    <w:uiPriority w:val="39"/>
    <w:rsid w:val="0046447C"/>
    <w:pPr>
      <w:tabs>
        <w:tab w:val="right" w:leader="dot" w:pos="9639"/>
      </w:tabs>
      <w:spacing w:before="60" w:after="60"/>
      <w:ind w:left="1140" w:right="1134" w:hanging="573"/>
    </w:pPr>
    <w:rPr>
      <w:noProof/>
      <w:sz w:val="18"/>
      <w:szCs w:val="28"/>
      <w:lang w:val="en-AU" w:eastAsia="en-AU"/>
    </w:rPr>
  </w:style>
  <w:style w:type="paragraph" w:styleId="TOC3">
    <w:name w:val="toc 3"/>
    <w:next w:val="Normal"/>
    <w:autoRedefine/>
    <w:uiPriority w:val="39"/>
    <w:locked/>
    <w:rsid w:val="00F81021"/>
    <w:pPr>
      <w:tabs>
        <w:tab w:val="right" w:pos="8222"/>
        <w:tab w:val="right" w:pos="9072"/>
      </w:tabs>
      <w:spacing w:after="40"/>
      <w:ind w:left="1134" w:right="1134" w:hanging="561"/>
    </w:pPr>
    <w:rPr>
      <w:noProof/>
      <w:color w:val="717170"/>
      <w:sz w:val="18"/>
      <w:lang w:val="en-AU" w:eastAsia="en-AU"/>
    </w:rPr>
  </w:style>
  <w:style w:type="character" w:styleId="IntenseEmphasis">
    <w:name w:val="Intense Emphasis"/>
    <w:basedOn w:val="DefaultParagraphFont"/>
    <w:uiPriority w:val="1"/>
    <w:qFormat/>
    <w:rsid w:val="000D5A29"/>
    <w:rPr>
      <w:b/>
      <w:bCs/>
      <w:i/>
      <w:iCs/>
    </w:rPr>
  </w:style>
  <w:style w:type="paragraph" w:styleId="TOC1">
    <w:name w:val="toc 1"/>
    <w:basedOn w:val="NoSpacing"/>
    <w:next w:val="Normal"/>
    <w:autoRedefine/>
    <w:uiPriority w:val="39"/>
    <w:rsid w:val="003D5145"/>
    <w:pPr>
      <w:tabs>
        <w:tab w:val="right" w:leader="dot" w:pos="9639"/>
      </w:tabs>
      <w:spacing w:before="180" w:after="60"/>
      <w:ind w:left="561" w:right="1021" w:hanging="561"/>
    </w:pPr>
    <w:rPr>
      <w:rFonts w:cs="Times New Roman"/>
      <w:caps/>
      <w:noProof/>
      <w:color w:val="3A3B3C" w:themeColor="text1" w:themeShade="80"/>
      <w:szCs w:val="2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locked/>
    <w:rsid w:val="00696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69659A"/>
  </w:style>
  <w:style w:type="character" w:customStyle="1" w:styleId="CommentTextChar">
    <w:name w:val="Comment Text Char"/>
    <w:basedOn w:val="DefaultParagraphFont"/>
    <w:link w:val="CommentText"/>
    <w:uiPriority w:val="99"/>
    <w:rsid w:val="0069659A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696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59A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0E7669"/>
    <w:pPr>
      <w:spacing w:after="0"/>
    </w:pPr>
    <w:rPr>
      <w:lang w:val="en-AU"/>
    </w:rPr>
  </w:style>
  <w:style w:type="character" w:styleId="Strong">
    <w:name w:val="Strong"/>
    <w:basedOn w:val="DefaultParagraphFont"/>
    <w:uiPriority w:val="1"/>
    <w:qFormat/>
    <w:rsid w:val="00167626"/>
    <w:rPr>
      <w:b/>
      <w:bCs/>
    </w:rPr>
  </w:style>
  <w:style w:type="paragraph" w:styleId="NormalWeb">
    <w:name w:val="Normal (Web)"/>
    <w:basedOn w:val="Normal"/>
    <w:uiPriority w:val="99"/>
    <w:semiHidden/>
    <w:locked/>
    <w:rsid w:val="0016762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locked/>
    <w:rsid w:val="006E23B6"/>
    <w:pPr>
      <w:tabs>
        <w:tab w:val="left" w:pos="1540"/>
        <w:tab w:val="right" w:leader="dot" w:pos="9118"/>
      </w:tabs>
      <w:spacing w:after="100"/>
      <w:ind w:left="2552" w:hanging="851"/>
    </w:pPr>
    <w:rPr>
      <w:i/>
      <w:noProof/>
    </w:rPr>
  </w:style>
  <w:style w:type="table" w:styleId="TableList8">
    <w:name w:val="Table List 8"/>
    <w:basedOn w:val="TableNormal"/>
    <w:uiPriority w:val="99"/>
    <w:semiHidden/>
    <w:unhideWhenUsed/>
    <w:locked/>
    <w:rsid w:val="00525D0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NormalRegionalvariationmarker">
    <w:name w:val="Normal (Regional variation marker)"/>
    <w:basedOn w:val="DefaultParagraphFont"/>
    <w:uiPriority w:val="99"/>
    <w:semiHidden/>
    <w:qFormat/>
    <w:locked/>
    <w:rsid w:val="00EF6919"/>
    <w:rPr>
      <w:noProof w:val="0"/>
      <w:bdr w:val="none" w:sz="0" w:space="0" w:color="auto"/>
      <w:shd w:val="clear" w:color="auto" w:fill="FF0DAE"/>
      <w:lang w:val="en-AU"/>
    </w:rPr>
  </w:style>
  <w:style w:type="paragraph" w:customStyle="1" w:styleId="Sub-heading1">
    <w:name w:val="Sub-heading 1"/>
    <w:basedOn w:val="Heading1"/>
    <w:next w:val="Normal"/>
    <w:link w:val="Sub-heading1Char"/>
    <w:uiPriority w:val="14"/>
    <w:qFormat/>
    <w:rsid w:val="004425C8"/>
    <w:pPr>
      <w:numPr>
        <w:numId w:val="0"/>
      </w:numPr>
    </w:pPr>
    <w:rPr>
      <w:bCs/>
      <w:sz w:val="28"/>
      <w:szCs w:val="44"/>
    </w:rPr>
  </w:style>
  <w:style w:type="paragraph" w:customStyle="1" w:styleId="Sub-heading2">
    <w:name w:val="Sub-heading 2"/>
    <w:basedOn w:val="Heading2"/>
    <w:next w:val="Normal"/>
    <w:uiPriority w:val="15"/>
    <w:qFormat/>
    <w:rsid w:val="0055624E"/>
    <w:pPr>
      <w:numPr>
        <w:ilvl w:val="0"/>
        <w:numId w:val="0"/>
      </w:numPr>
    </w:pPr>
    <w:rPr>
      <w:sz w:val="20"/>
      <w:szCs w:val="22"/>
    </w:rPr>
  </w:style>
  <w:style w:type="paragraph" w:customStyle="1" w:styleId="Sub-heading3">
    <w:name w:val="Sub-heading 3"/>
    <w:basedOn w:val="Heading3"/>
    <w:next w:val="Normal"/>
    <w:uiPriority w:val="16"/>
    <w:qFormat/>
    <w:rsid w:val="0055624E"/>
    <w:pPr>
      <w:numPr>
        <w:ilvl w:val="0"/>
        <w:numId w:val="0"/>
      </w:numPr>
    </w:pPr>
    <w:rPr>
      <w:bCs w:val="0"/>
    </w:rPr>
  </w:style>
  <w:style w:type="character" w:customStyle="1" w:styleId="Bluetext">
    <w:name w:val="Blue text"/>
    <w:basedOn w:val="DefaultParagraphFont"/>
    <w:uiPriority w:val="1"/>
    <w:qFormat/>
    <w:rsid w:val="000A21B9"/>
    <w:rPr>
      <w:color w:val="0065BC" w:themeColor="background2"/>
    </w:rPr>
  </w:style>
  <w:style w:type="table" w:styleId="LightShading">
    <w:name w:val="Light Shading"/>
    <w:basedOn w:val="TableNormal"/>
    <w:uiPriority w:val="60"/>
    <w:locked/>
    <w:rsid w:val="007333C5"/>
    <w:pPr>
      <w:spacing w:after="0"/>
    </w:pPr>
    <w:rPr>
      <w:color w:val="575859" w:themeColor="text1" w:themeShade="BF"/>
    </w:rPr>
    <w:tblPr>
      <w:tblStyleRowBandSize w:val="1"/>
      <w:tblStyleColBandSize w:val="1"/>
      <w:tblBorders>
        <w:top w:val="single" w:sz="8" w:space="0" w:color="747678" w:themeColor="text1"/>
        <w:bottom w:val="single" w:sz="8" w:space="0" w:color="74767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7678" w:themeColor="text1"/>
          <w:left w:val="nil"/>
          <w:bottom w:val="single" w:sz="8" w:space="0" w:color="74767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7678" w:themeColor="text1"/>
          <w:left w:val="nil"/>
          <w:bottom w:val="single" w:sz="8" w:space="0" w:color="74767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C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CDD" w:themeFill="text1" w:themeFillTint="3F"/>
      </w:tcPr>
    </w:tblStylePr>
  </w:style>
  <w:style w:type="character" w:customStyle="1" w:styleId="Normalsuperscript">
    <w:name w:val="Normal (superscript)"/>
    <w:basedOn w:val="DefaultParagraphFont"/>
    <w:uiPriority w:val="2"/>
    <w:qFormat/>
    <w:rsid w:val="00617059"/>
    <w:rPr>
      <w:rFonts w:ascii="Arial" w:hAnsi="Arial"/>
      <w:color w:val="auto"/>
      <w:vertAlign w:val="superscript"/>
    </w:rPr>
  </w:style>
  <w:style w:type="character" w:customStyle="1" w:styleId="FooterNo">
    <w:name w:val="Footer No."/>
    <w:basedOn w:val="DefaultParagraphFont"/>
    <w:uiPriority w:val="1"/>
    <w:semiHidden/>
    <w:qFormat/>
    <w:locked/>
    <w:rsid w:val="00E70F05"/>
    <w:rPr>
      <w:rFonts w:ascii="Arial" w:hAnsi="Arial" w:cs="Arial"/>
      <w:b/>
      <w:color w:val="007C92" w:themeColor="accent3"/>
      <w:sz w:val="20"/>
    </w:rPr>
  </w:style>
  <w:style w:type="paragraph" w:customStyle="1" w:styleId="TitlePageH1">
    <w:name w:val="Title Page H1"/>
    <w:semiHidden/>
    <w:qFormat/>
    <w:locked/>
    <w:rsid w:val="00372E71"/>
    <w:pPr>
      <w:jc w:val="right"/>
    </w:pPr>
    <w:rPr>
      <w:rFonts w:asciiTheme="minorHAnsi" w:hAnsiTheme="minorHAnsi"/>
      <w:b/>
      <w:bCs/>
      <w:color w:val="FFFFFF" w:themeColor="background1"/>
      <w:sz w:val="76"/>
      <w:szCs w:val="76"/>
      <w:lang w:val="en-AU"/>
    </w:rPr>
  </w:style>
  <w:style w:type="paragraph" w:customStyle="1" w:styleId="TitlePageH2">
    <w:name w:val="Title Page H2"/>
    <w:semiHidden/>
    <w:qFormat/>
    <w:locked/>
    <w:rsid w:val="00372E71"/>
    <w:pPr>
      <w:spacing w:after="0"/>
      <w:jc w:val="right"/>
    </w:pPr>
    <w:rPr>
      <w:rFonts w:asciiTheme="minorHAnsi" w:hAnsiTheme="minorHAnsi"/>
      <w:bCs/>
      <w:color w:val="FFFFFF" w:themeColor="background1"/>
      <w:sz w:val="26"/>
      <w:szCs w:val="26"/>
      <w:lang w:val="en-AU"/>
    </w:rPr>
  </w:style>
  <w:style w:type="paragraph" w:customStyle="1" w:styleId="TitlePageH3">
    <w:name w:val="Title Page H3"/>
    <w:semiHidden/>
    <w:qFormat/>
    <w:locked/>
    <w:rsid w:val="00372E71"/>
    <w:pPr>
      <w:spacing w:after="0"/>
      <w:jc w:val="right"/>
    </w:pPr>
    <w:rPr>
      <w:rFonts w:asciiTheme="minorHAnsi" w:hAnsiTheme="minorHAnsi"/>
      <w:b/>
      <w:color w:val="007C92" w:themeColor="accent3"/>
      <w:sz w:val="26"/>
      <w:szCs w:val="26"/>
      <w:lang w:val="en-AU"/>
    </w:rPr>
  </w:style>
  <w:style w:type="paragraph" w:customStyle="1" w:styleId="TitlePageH4">
    <w:name w:val="Title Page H4"/>
    <w:semiHidden/>
    <w:qFormat/>
    <w:locked/>
    <w:rsid w:val="00372E71"/>
    <w:pPr>
      <w:spacing w:after="0"/>
      <w:jc w:val="right"/>
    </w:pPr>
    <w:rPr>
      <w:rFonts w:asciiTheme="minorHAnsi" w:hAnsiTheme="minorHAnsi"/>
      <w:color w:val="007C92" w:themeColor="accent3"/>
      <w:sz w:val="26"/>
      <w:szCs w:val="26"/>
      <w:lang w:val="en-AU"/>
    </w:rPr>
  </w:style>
  <w:style w:type="paragraph" w:customStyle="1" w:styleId="TitlePageH5">
    <w:name w:val="Title Page H5"/>
    <w:basedOn w:val="Sub-heading3"/>
    <w:semiHidden/>
    <w:qFormat/>
    <w:locked/>
    <w:rsid w:val="00372E71"/>
    <w:pPr>
      <w:jc w:val="right"/>
    </w:pPr>
    <w:rPr>
      <w:rFonts w:asciiTheme="minorHAnsi" w:hAnsiTheme="minorHAnsi" w:cstheme="minorHAnsi"/>
      <w:b w:val="0"/>
      <w:color w:val="BFBFBF" w:themeColor="background1" w:themeShade="BF"/>
      <w:szCs w:val="22"/>
    </w:rPr>
  </w:style>
  <w:style w:type="paragraph" w:customStyle="1" w:styleId="SPACER">
    <w:name w:val="SPACER"/>
    <w:basedOn w:val="Normal"/>
    <w:qFormat/>
    <w:rsid w:val="000554C6"/>
    <w:pPr>
      <w:spacing w:before="0" w:after="0"/>
    </w:pPr>
    <w:rPr>
      <w:sz w:val="4"/>
    </w:rPr>
  </w:style>
  <w:style w:type="character" w:styleId="Emphasis">
    <w:name w:val="Emphasis"/>
    <w:basedOn w:val="DefaultParagraphFont"/>
    <w:uiPriority w:val="20"/>
    <w:qFormat/>
    <w:rsid w:val="009578DD"/>
    <w:rPr>
      <w:i/>
      <w:iCs/>
    </w:rPr>
  </w:style>
  <w:style w:type="character" w:styleId="Hyperlink">
    <w:name w:val="Hyperlink"/>
    <w:basedOn w:val="DefaultParagraphFont"/>
    <w:uiPriority w:val="99"/>
    <w:locked/>
    <w:rsid w:val="0020650C"/>
    <w:rPr>
      <w:color w:val="0563C1" w:themeColor="hyperlink"/>
      <w:u w:val="single"/>
    </w:rPr>
  </w:style>
  <w:style w:type="paragraph" w:customStyle="1" w:styleId="spaceheader">
    <w:name w:val="space header"/>
    <w:basedOn w:val="Heading6"/>
    <w:uiPriority w:val="99"/>
    <w:semiHidden/>
    <w:qFormat/>
    <w:locked/>
    <w:rsid w:val="00DC0BAC"/>
    <w:pPr>
      <w:numPr>
        <w:ilvl w:val="4"/>
      </w:numPr>
      <w:spacing w:before="0" w:after="0"/>
    </w:pPr>
    <w:rPr>
      <w:szCs w:val="2"/>
    </w:rPr>
  </w:style>
  <w:style w:type="character" w:customStyle="1" w:styleId="Bluetextbold">
    <w:name w:val="Blue text bold"/>
    <w:basedOn w:val="Bluetext"/>
    <w:uiPriority w:val="1"/>
    <w:qFormat/>
    <w:rsid w:val="000A21B9"/>
    <w:rPr>
      <w:b/>
      <w:color w:val="0065BC" w:themeColor="background2"/>
    </w:rPr>
  </w:style>
  <w:style w:type="character" w:styleId="PlaceholderText">
    <w:name w:val="Placeholder Text"/>
    <w:basedOn w:val="DefaultParagraphFont"/>
    <w:uiPriority w:val="99"/>
    <w:semiHidden/>
    <w:locked/>
    <w:rsid w:val="000A21B9"/>
    <w:rPr>
      <w:color w:val="808080"/>
    </w:rPr>
  </w:style>
  <w:style w:type="paragraph" w:customStyle="1" w:styleId="TOCHeading1">
    <w:name w:val="TOC Heading1"/>
    <w:semiHidden/>
    <w:qFormat/>
    <w:rsid w:val="00621B24"/>
    <w:rPr>
      <w:iCs/>
      <w:caps/>
      <w:color w:val="003478" w:themeColor="accent1"/>
      <w:sz w:val="32"/>
      <w:szCs w:val="36"/>
      <w:lang w:val="en-AU"/>
    </w:rPr>
  </w:style>
  <w:style w:type="character" w:customStyle="1" w:styleId="Normalhighlight3">
    <w:name w:val="Normal (highlight 3)"/>
    <w:uiPriority w:val="28"/>
    <w:qFormat/>
    <w:rsid w:val="00BD045B"/>
    <w:rPr>
      <w:bdr w:val="none" w:sz="0" w:space="0" w:color="auto"/>
      <w:shd w:val="clear" w:color="auto" w:fill="FF0000"/>
    </w:rPr>
  </w:style>
  <w:style w:type="table" w:customStyle="1" w:styleId="TTMainTable">
    <w:name w:val="TT Main Table"/>
    <w:basedOn w:val="TableGrid"/>
    <w:uiPriority w:val="99"/>
    <w:rsid w:val="00657B05"/>
    <w:pPr>
      <w:spacing w:before="80" w:after="80"/>
    </w:pPr>
    <w:rPr>
      <w:sz w:val="18"/>
    </w:rPr>
    <w:tblPr>
      <w:tblStyleRowBandSize w:val="1"/>
      <w:tblBorders>
        <w:top w:val="single" w:sz="4" w:space="0" w:color="0065BC" w:themeColor="background2"/>
        <w:left w:val="none" w:sz="0" w:space="0" w:color="auto"/>
        <w:bottom w:val="single" w:sz="4" w:space="0" w:color="0065BC" w:themeColor="background2"/>
        <w:right w:val="none" w:sz="0" w:space="0" w:color="auto"/>
        <w:insideH w:val="single" w:sz="4" w:space="0" w:color="0065BC" w:themeColor="background2"/>
        <w:insideV w:val="none" w:sz="0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80" w:beforeAutospacing="0" w:afterLines="0" w:after="80" w:afterAutospacing="0" w:line="240" w:lineRule="auto"/>
      </w:pPr>
      <w:rPr>
        <w:rFonts w:ascii="Arial" w:hAnsi="Arial"/>
        <w:b/>
        <w:i w:val="0"/>
        <w:caps w:val="0"/>
        <w:smallCaps w:val="0"/>
        <w:color w:val="FFFFFF" w:themeColor="background1"/>
        <w:sz w:val="18"/>
      </w:rPr>
      <w:tblPr/>
      <w:trPr>
        <w:tblHeader/>
      </w:trPr>
      <w:tcPr>
        <w:shd w:val="clear" w:color="auto" w:fill="0065BC" w:themeFill="background2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Question">
    <w:name w:val="Question"/>
    <w:basedOn w:val="Normal"/>
    <w:uiPriority w:val="2"/>
    <w:qFormat/>
    <w:rsid w:val="00F30222"/>
    <w:rPr>
      <w:i/>
      <w:color w:val="007C92" w:themeColor="accent3"/>
    </w:rPr>
  </w:style>
  <w:style w:type="character" w:styleId="FootnoteReference">
    <w:name w:val="footnote reference"/>
    <w:basedOn w:val="DefaultParagraphFont"/>
    <w:uiPriority w:val="49"/>
    <w:semiHidden/>
    <w:locked/>
    <w:rsid w:val="00974B3B"/>
    <w:rPr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locked/>
    <w:rsid w:val="00974B3B"/>
    <w:rPr>
      <w:rFonts w:cs="Times New Roman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49"/>
    <w:semiHidden/>
    <w:rsid w:val="00974B3B"/>
    <w:rPr>
      <w:rFonts w:cs="Times New Roman"/>
      <w:color w:val="auto"/>
      <w:lang w:val="en-AU" w:eastAsia="en-AU"/>
    </w:rPr>
  </w:style>
  <w:style w:type="character" w:styleId="LineNumber">
    <w:name w:val="line number"/>
    <w:basedOn w:val="DefaultParagraphFont"/>
    <w:uiPriority w:val="49"/>
    <w:semiHidden/>
    <w:locked/>
    <w:rsid w:val="00974B3B"/>
  </w:style>
  <w:style w:type="paragraph" w:styleId="MacroText">
    <w:name w:val="macro"/>
    <w:link w:val="MacroTextChar"/>
    <w:uiPriority w:val="49"/>
    <w:semiHidden/>
    <w:locked/>
    <w:rsid w:val="00974B3B"/>
    <w:pPr>
      <w:spacing w:after="0"/>
    </w:pPr>
    <w:rPr>
      <w:rFonts w:ascii="Trebuchet MS" w:hAnsi="Trebuchet MS" w:cs="Times New Roman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49"/>
    <w:semiHidden/>
    <w:rsid w:val="00974B3B"/>
    <w:rPr>
      <w:rFonts w:ascii="Trebuchet MS" w:hAnsi="Trebuchet MS" w:cs="Times New Roman"/>
      <w:color w:val="auto"/>
      <w:lang w:val="en-AU" w:eastAsia="en-AU"/>
    </w:rPr>
  </w:style>
  <w:style w:type="character" w:styleId="PageNumber">
    <w:name w:val="page number"/>
    <w:basedOn w:val="DefaultParagraphFont"/>
    <w:uiPriority w:val="49"/>
    <w:semiHidden/>
    <w:locked/>
    <w:rsid w:val="00974B3B"/>
  </w:style>
  <w:style w:type="paragraph" w:styleId="ListNumber">
    <w:name w:val="List Number"/>
    <w:basedOn w:val="Normal"/>
    <w:uiPriority w:val="11"/>
    <w:semiHidden/>
    <w:qFormat/>
    <w:locked/>
    <w:rsid w:val="00974B3B"/>
    <w:pPr>
      <w:numPr>
        <w:numId w:val="3"/>
      </w:numPr>
    </w:pPr>
    <w:rPr>
      <w:rFonts w:cs="Times New Roman"/>
      <w:lang w:val="en-AU" w:eastAsia="en-AU"/>
    </w:rPr>
  </w:style>
  <w:style w:type="paragraph" w:styleId="TableofAuthorities">
    <w:name w:val="table of authorities"/>
    <w:basedOn w:val="Normal"/>
    <w:next w:val="Normal"/>
    <w:uiPriority w:val="39"/>
    <w:semiHidden/>
    <w:locked/>
    <w:rsid w:val="00974B3B"/>
    <w:pPr>
      <w:tabs>
        <w:tab w:val="right" w:pos="9072"/>
      </w:tabs>
      <w:ind w:left="200" w:hanging="200"/>
    </w:pPr>
    <w:rPr>
      <w:rFonts w:cs="Times New Roman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86A0D"/>
    <w:pPr>
      <w:spacing w:after="300"/>
      <w:contextualSpacing/>
    </w:pPr>
    <w:rPr>
      <w:rFonts w:ascii="Source Sans Pro" w:eastAsiaTheme="majorEastAsia" w:hAnsi="Source Sans Pro" w:cstheme="majorBidi"/>
      <w:b/>
      <w:bCs/>
      <w:color w:val="003478" w:themeColor="accent1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6A0D"/>
    <w:rPr>
      <w:rFonts w:ascii="Source Sans Pro" w:eastAsiaTheme="majorEastAsia" w:hAnsi="Source Sans Pro" w:cstheme="majorBidi"/>
      <w:b/>
      <w:bCs/>
      <w:color w:val="003478" w:themeColor="accent1"/>
      <w:spacing w:val="5"/>
      <w:kern w:val="28"/>
      <w:sz w:val="48"/>
      <w:szCs w:val="4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974B3B"/>
    <w:pPr>
      <w:spacing w:after="100"/>
      <w:ind w:left="880"/>
    </w:pPr>
  </w:style>
  <w:style w:type="paragraph" w:styleId="Date">
    <w:name w:val="Date"/>
    <w:basedOn w:val="Normal"/>
    <w:next w:val="Normal"/>
    <w:link w:val="DateChar"/>
    <w:uiPriority w:val="49"/>
    <w:semiHidden/>
    <w:locked/>
    <w:rsid w:val="00974B3B"/>
    <w:pPr>
      <w:ind w:left="1411"/>
    </w:pPr>
    <w:rPr>
      <w:rFonts w:cs="Times New Roman"/>
      <w:lang w:val="en-AU" w:eastAsia="en-AU"/>
    </w:rPr>
  </w:style>
  <w:style w:type="character" w:customStyle="1" w:styleId="DateChar">
    <w:name w:val="Date Char"/>
    <w:basedOn w:val="DefaultParagraphFont"/>
    <w:link w:val="Date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974B3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974B3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974B3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974B3B"/>
    <w:pPr>
      <w:spacing w:after="100"/>
      <w:ind w:left="1760"/>
    </w:pPr>
  </w:style>
  <w:style w:type="paragraph" w:styleId="BlockText">
    <w:name w:val="Block Text"/>
    <w:basedOn w:val="Normal"/>
    <w:uiPriority w:val="49"/>
    <w:semiHidden/>
    <w:locked/>
    <w:rsid w:val="00974B3B"/>
    <w:pPr>
      <w:ind w:left="1440" w:right="1440"/>
    </w:pPr>
    <w:rPr>
      <w:rFonts w:cs="Times New Roman"/>
      <w:lang w:val="en-AU" w:eastAsia="en-AU"/>
    </w:rPr>
  </w:style>
  <w:style w:type="paragraph" w:styleId="BodyText2">
    <w:name w:val="Body Text 2"/>
    <w:basedOn w:val="Normal"/>
    <w:link w:val="BodyText2Char"/>
    <w:uiPriority w:val="49"/>
    <w:semiHidden/>
    <w:locked/>
    <w:rsid w:val="00974B3B"/>
    <w:pPr>
      <w:spacing w:line="480" w:lineRule="auto"/>
    </w:pPr>
    <w:rPr>
      <w:rFonts w:cs="Times New Roman"/>
      <w:lang w:val="en-AU" w:eastAsia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BodyText3">
    <w:name w:val="Body Text 3"/>
    <w:basedOn w:val="Normal"/>
    <w:link w:val="BodyText3Char"/>
    <w:uiPriority w:val="49"/>
    <w:semiHidden/>
    <w:locked/>
    <w:rsid w:val="00974B3B"/>
    <w:rPr>
      <w:rFonts w:cs="Times New Roman"/>
      <w:sz w:val="16"/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5B4B30"/>
    <w:rPr>
      <w:rFonts w:cs="Times New Roman"/>
      <w:color w:val="auto"/>
      <w:sz w:val="16"/>
      <w:szCs w:val="16"/>
      <w:lang w:val="en-AU" w:eastAsia="en-AU"/>
    </w:rPr>
  </w:style>
  <w:style w:type="paragraph" w:styleId="BodyTextFirstIndent">
    <w:name w:val="Body Text First Indent"/>
    <w:basedOn w:val="Normal"/>
    <w:link w:val="BodyTextFirstIndentChar"/>
    <w:uiPriority w:val="49"/>
    <w:semiHidden/>
    <w:locked/>
    <w:rsid w:val="00974B3B"/>
    <w:pPr>
      <w:ind w:firstLine="210"/>
    </w:pPr>
    <w:rPr>
      <w:rFonts w:cs="Times New Roman"/>
      <w:lang w:val="en-AU" w:eastAsia="en-AU"/>
    </w:rPr>
  </w:style>
  <w:style w:type="character" w:customStyle="1" w:styleId="BodyTextFirstIndentChar">
    <w:name w:val="Body Text First Indent Char"/>
    <w:basedOn w:val="DefaultParagraphFont"/>
    <w:link w:val="BodyTextFirstIndent"/>
    <w:uiPriority w:val="49"/>
    <w:semiHidden/>
    <w:rsid w:val="00974B3B"/>
  </w:style>
  <w:style w:type="paragraph" w:styleId="BodyTextIndent">
    <w:name w:val="Body Text Indent"/>
    <w:basedOn w:val="Normal"/>
    <w:link w:val="BodyTextIndentChar"/>
    <w:uiPriority w:val="49"/>
    <w:semiHidden/>
    <w:locked/>
    <w:rsid w:val="00974B3B"/>
    <w:pPr>
      <w:ind w:left="283"/>
    </w:pPr>
    <w:rPr>
      <w:rFonts w:cs="Times New Roman"/>
      <w:lang w:val="en-AU"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974B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BodyTextIndent2">
    <w:name w:val="Body Text Indent 2"/>
    <w:basedOn w:val="Normal"/>
    <w:link w:val="BodyTextIndent2Char"/>
    <w:uiPriority w:val="49"/>
    <w:semiHidden/>
    <w:locked/>
    <w:rsid w:val="00974B3B"/>
    <w:pPr>
      <w:spacing w:line="480" w:lineRule="auto"/>
      <w:ind w:left="283"/>
    </w:pPr>
    <w:rPr>
      <w:rFonts w:cs="Times New Roman"/>
      <w:lang w:val="en-AU"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BodyTextIndent3">
    <w:name w:val="Body Text Indent 3"/>
    <w:basedOn w:val="Normal"/>
    <w:link w:val="BodyTextIndent3Char"/>
    <w:uiPriority w:val="49"/>
    <w:semiHidden/>
    <w:locked/>
    <w:rsid w:val="00974B3B"/>
    <w:pPr>
      <w:ind w:left="283"/>
    </w:pPr>
    <w:rPr>
      <w:rFonts w:cs="Times New Roman"/>
      <w:sz w:val="16"/>
      <w:szCs w:val="16"/>
      <w:lang w:val="en-AU"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974B3B"/>
    <w:rPr>
      <w:rFonts w:cs="Times New Roman"/>
      <w:color w:val="auto"/>
      <w:sz w:val="16"/>
      <w:szCs w:val="16"/>
      <w:lang w:val="en-AU" w:eastAsia="en-AU"/>
    </w:rPr>
  </w:style>
  <w:style w:type="paragraph" w:styleId="Closing">
    <w:name w:val="Closing"/>
    <w:basedOn w:val="Normal"/>
    <w:link w:val="ClosingChar"/>
    <w:uiPriority w:val="49"/>
    <w:semiHidden/>
    <w:locked/>
    <w:rsid w:val="00974B3B"/>
    <w:pPr>
      <w:ind w:left="4252"/>
    </w:pPr>
    <w:rPr>
      <w:rFonts w:cs="Times New Roman"/>
      <w:lang w:val="en-AU" w:eastAsia="en-AU"/>
    </w:rPr>
  </w:style>
  <w:style w:type="character" w:customStyle="1" w:styleId="ClosingChar">
    <w:name w:val="Closing Char"/>
    <w:basedOn w:val="DefaultParagraphFont"/>
    <w:link w:val="Closing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DocumentMap">
    <w:name w:val="Document Map"/>
    <w:basedOn w:val="Normal"/>
    <w:link w:val="DocumentMapChar"/>
    <w:uiPriority w:val="49"/>
    <w:semiHidden/>
    <w:locked/>
    <w:rsid w:val="00974B3B"/>
    <w:pPr>
      <w:shd w:val="clear" w:color="auto" w:fill="000080"/>
    </w:pPr>
    <w:rPr>
      <w:rFonts w:cs="Tahoma"/>
      <w:lang w:val="en-AU" w:eastAsia="en-AU"/>
    </w:rPr>
  </w:style>
  <w:style w:type="character" w:customStyle="1" w:styleId="DocumentMapChar">
    <w:name w:val="Document Map Char"/>
    <w:basedOn w:val="DefaultParagraphFont"/>
    <w:link w:val="DocumentMap"/>
    <w:uiPriority w:val="49"/>
    <w:semiHidden/>
    <w:rsid w:val="00974B3B"/>
    <w:rPr>
      <w:rFonts w:cs="Tahoma"/>
      <w:color w:val="auto"/>
      <w:shd w:val="clear" w:color="auto" w:fill="000080"/>
      <w:lang w:val="en-AU" w:eastAsia="en-AU"/>
    </w:rPr>
  </w:style>
  <w:style w:type="paragraph" w:styleId="E-mailSignature">
    <w:name w:val="E-mail Signature"/>
    <w:basedOn w:val="Normal"/>
    <w:link w:val="E-mailSignatureChar"/>
    <w:uiPriority w:val="49"/>
    <w:semiHidden/>
    <w:locked/>
    <w:rsid w:val="00974B3B"/>
    <w:rPr>
      <w:rFonts w:cs="Times New Roman"/>
      <w:lang w:val="en-AU"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EnvelopeAddress">
    <w:name w:val="envelope address"/>
    <w:basedOn w:val="Normal"/>
    <w:uiPriority w:val="49"/>
    <w:semiHidden/>
    <w:locked/>
    <w:rsid w:val="00974B3B"/>
    <w:pPr>
      <w:framePr w:w="7920" w:h="1980" w:hRule="exact" w:hSpace="180" w:wrap="auto" w:hAnchor="page" w:xAlign="center" w:yAlign="bottom"/>
      <w:ind w:left="2880"/>
    </w:pPr>
    <w:rPr>
      <w:sz w:val="24"/>
      <w:szCs w:val="24"/>
      <w:lang w:val="en-AU" w:eastAsia="en-AU"/>
    </w:rPr>
  </w:style>
  <w:style w:type="paragraph" w:styleId="EnvelopeReturn">
    <w:name w:val="envelope return"/>
    <w:basedOn w:val="Normal"/>
    <w:uiPriority w:val="49"/>
    <w:semiHidden/>
    <w:locked/>
    <w:rsid w:val="00974B3B"/>
    <w:rPr>
      <w:lang w:val="en-AU" w:eastAsia="en-AU"/>
    </w:rPr>
  </w:style>
  <w:style w:type="paragraph" w:styleId="HTMLAddress">
    <w:name w:val="HTML Address"/>
    <w:basedOn w:val="Normal"/>
    <w:link w:val="HTMLAddressChar"/>
    <w:uiPriority w:val="49"/>
    <w:semiHidden/>
    <w:locked/>
    <w:rsid w:val="00974B3B"/>
    <w:rPr>
      <w:rFonts w:cs="Times New Roman"/>
      <w:i/>
      <w:iCs/>
      <w:lang w:val="en-AU" w:eastAsia="en-AU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rsid w:val="00974B3B"/>
    <w:rPr>
      <w:rFonts w:cs="Times New Roman"/>
      <w:i/>
      <w:iCs/>
      <w:color w:val="auto"/>
      <w:lang w:val="en-AU" w:eastAsia="en-AU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974B3B"/>
    <w:rPr>
      <w:rFonts w:cs="Courier New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rsid w:val="00974B3B"/>
    <w:rPr>
      <w:rFonts w:cs="Courier New"/>
      <w:color w:val="auto"/>
      <w:lang w:val="en-AU" w:eastAsia="en-AU"/>
    </w:rPr>
  </w:style>
  <w:style w:type="paragraph" w:styleId="Index1">
    <w:name w:val="index 1"/>
    <w:basedOn w:val="Normal"/>
    <w:next w:val="Normal"/>
    <w:autoRedefine/>
    <w:uiPriority w:val="49"/>
    <w:semiHidden/>
    <w:locked/>
    <w:rsid w:val="00974B3B"/>
    <w:pPr>
      <w:ind w:left="200" w:hanging="200"/>
    </w:pPr>
    <w:rPr>
      <w:rFonts w:cs="Times New Roman"/>
      <w:lang w:val="en-AU" w:eastAsia="en-AU"/>
    </w:rPr>
  </w:style>
  <w:style w:type="paragraph" w:styleId="Index2">
    <w:name w:val="index 2"/>
    <w:basedOn w:val="Normal"/>
    <w:next w:val="Normal"/>
    <w:autoRedefine/>
    <w:uiPriority w:val="49"/>
    <w:semiHidden/>
    <w:locked/>
    <w:rsid w:val="00974B3B"/>
    <w:pPr>
      <w:ind w:left="400" w:hanging="200"/>
    </w:pPr>
    <w:rPr>
      <w:rFonts w:cs="Times New Roman"/>
      <w:lang w:val="en-AU" w:eastAsia="en-AU"/>
    </w:rPr>
  </w:style>
  <w:style w:type="paragraph" w:styleId="Index3">
    <w:name w:val="index 3"/>
    <w:basedOn w:val="Normal"/>
    <w:next w:val="Normal"/>
    <w:autoRedefine/>
    <w:uiPriority w:val="49"/>
    <w:semiHidden/>
    <w:locked/>
    <w:rsid w:val="00974B3B"/>
    <w:pPr>
      <w:ind w:left="600" w:hanging="200"/>
    </w:pPr>
    <w:rPr>
      <w:rFonts w:cs="Times New Roman"/>
      <w:lang w:val="en-AU" w:eastAsia="en-AU"/>
    </w:rPr>
  </w:style>
  <w:style w:type="paragraph" w:styleId="Index4">
    <w:name w:val="index 4"/>
    <w:basedOn w:val="Normal"/>
    <w:next w:val="Normal"/>
    <w:autoRedefine/>
    <w:uiPriority w:val="49"/>
    <w:semiHidden/>
    <w:locked/>
    <w:rsid w:val="00974B3B"/>
    <w:pPr>
      <w:ind w:left="800" w:hanging="200"/>
    </w:pPr>
    <w:rPr>
      <w:rFonts w:cs="Times New Roman"/>
      <w:lang w:val="en-AU" w:eastAsia="en-AU"/>
    </w:rPr>
  </w:style>
  <w:style w:type="paragraph" w:styleId="Index5">
    <w:name w:val="index 5"/>
    <w:basedOn w:val="Normal"/>
    <w:next w:val="Normal"/>
    <w:autoRedefine/>
    <w:uiPriority w:val="49"/>
    <w:semiHidden/>
    <w:locked/>
    <w:rsid w:val="00974B3B"/>
    <w:pPr>
      <w:ind w:left="1000" w:hanging="200"/>
    </w:pPr>
    <w:rPr>
      <w:rFonts w:cs="Times New Roman"/>
      <w:lang w:val="en-AU" w:eastAsia="en-AU"/>
    </w:rPr>
  </w:style>
  <w:style w:type="paragraph" w:styleId="Index6">
    <w:name w:val="index 6"/>
    <w:basedOn w:val="Normal"/>
    <w:next w:val="Normal"/>
    <w:autoRedefine/>
    <w:uiPriority w:val="49"/>
    <w:semiHidden/>
    <w:locked/>
    <w:rsid w:val="00974B3B"/>
    <w:pPr>
      <w:ind w:left="1200" w:hanging="200"/>
    </w:pPr>
    <w:rPr>
      <w:rFonts w:cs="Times New Roman"/>
      <w:lang w:val="en-AU" w:eastAsia="en-AU"/>
    </w:rPr>
  </w:style>
  <w:style w:type="paragraph" w:styleId="Index7">
    <w:name w:val="index 7"/>
    <w:basedOn w:val="Normal"/>
    <w:next w:val="Normal"/>
    <w:autoRedefine/>
    <w:uiPriority w:val="49"/>
    <w:semiHidden/>
    <w:locked/>
    <w:rsid w:val="00974B3B"/>
    <w:pPr>
      <w:ind w:left="1400" w:hanging="200"/>
    </w:pPr>
    <w:rPr>
      <w:rFonts w:cs="Times New Roman"/>
      <w:lang w:val="en-AU" w:eastAsia="en-AU"/>
    </w:rPr>
  </w:style>
  <w:style w:type="paragraph" w:styleId="Index8">
    <w:name w:val="index 8"/>
    <w:basedOn w:val="Normal"/>
    <w:next w:val="Normal"/>
    <w:autoRedefine/>
    <w:uiPriority w:val="49"/>
    <w:semiHidden/>
    <w:locked/>
    <w:rsid w:val="00974B3B"/>
    <w:pPr>
      <w:ind w:left="1600" w:hanging="200"/>
    </w:pPr>
    <w:rPr>
      <w:rFonts w:cs="Times New Roman"/>
      <w:lang w:val="en-AU" w:eastAsia="en-AU"/>
    </w:rPr>
  </w:style>
  <w:style w:type="paragraph" w:styleId="Index9">
    <w:name w:val="index 9"/>
    <w:basedOn w:val="Normal"/>
    <w:next w:val="Normal"/>
    <w:autoRedefine/>
    <w:uiPriority w:val="49"/>
    <w:semiHidden/>
    <w:locked/>
    <w:rsid w:val="00974B3B"/>
    <w:pPr>
      <w:ind w:left="1800" w:hanging="200"/>
    </w:pPr>
    <w:rPr>
      <w:rFonts w:cs="Times New Roman"/>
      <w:lang w:val="en-AU" w:eastAsia="en-AU"/>
    </w:rPr>
  </w:style>
  <w:style w:type="paragraph" w:styleId="IndexHeading">
    <w:name w:val="index heading"/>
    <w:basedOn w:val="Normal"/>
    <w:next w:val="Index1"/>
    <w:uiPriority w:val="49"/>
    <w:semiHidden/>
    <w:locked/>
    <w:rsid w:val="00974B3B"/>
    <w:rPr>
      <w:b/>
      <w:bCs/>
      <w:lang w:val="en-AU" w:eastAsia="en-AU"/>
    </w:rPr>
  </w:style>
  <w:style w:type="paragraph" w:styleId="List">
    <w:name w:val="List"/>
    <w:basedOn w:val="Normal"/>
    <w:uiPriority w:val="6"/>
    <w:qFormat/>
    <w:rsid w:val="000C5A7A"/>
    <w:pPr>
      <w:numPr>
        <w:numId w:val="6"/>
      </w:numPr>
      <w:suppressAutoHyphens/>
    </w:pPr>
    <w:rPr>
      <w:rFonts w:cs="Times New Roman"/>
      <w:szCs w:val="24"/>
      <w:lang w:val="en-AU" w:eastAsia="en-AU"/>
    </w:rPr>
  </w:style>
  <w:style w:type="paragraph" w:styleId="List2">
    <w:name w:val="List 2"/>
    <w:basedOn w:val="Normal"/>
    <w:uiPriority w:val="6"/>
    <w:qFormat/>
    <w:rsid w:val="000C5A7A"/>
    <w:pPr>
      <w:numPr>
        <w:ilvl w:val="1"/>
        <w:numId w:val="6"/>
      </w:numPr>
      <w:suppressAutoHyphens/>
    </w:pPr>
    <w:rPr>
      <w:rFonts w:cs="Times New Roman"/>
      <w:szCs w:val="24"/>
      <w:lang w:eastAsia="en-AU"/>
    </w:rPr>
  </w:style>
  <w:style w:type="paragraph" w:styleId="List3">
    <w:name w:val="List 3"/>
    <w:basedOn w:val="Normal"/>
    <w:uiPriority w:val="6"/>
    <w:qFormat/>
    <w:rsid w:val="000C5A7A"/>
    <w:pPr>
      <w:numPr>
        <w:ilvl w:val="2"/>
        <w:numId w:val="6"/>
      </w:numPr>
      <w:suppressAutoHyphens/>
    </w:pPr>
    <w:rPr>
      <w:rFonts w:cs="Times New Roman"/>
      <w:szCs w:val="24"/>
      <w:lang w:eastAsia="en-AU"/>
    </w:rPr>
  </w:style>
  <w:style w:type="paragraph" w:styleId="List4">
    <w:name w:val="List 4"/>
    <w:basedOn w:val="Normal"/>
    <w:uiPriority w:val="6"/>
    <w:qFormat/>
    <w:rsid w:val="000C5A7A"/>
    <w:pPr>
      <w:numPr>
        <w:ilvl w:val="3"/>
        <w:numId w:val="6"/>
      </w:numPr>
      <w:suppressAutoHyphens/>
    </w:pPr>
    <w:rPr>
      <w:rFonts w:cs="Times New Roman"/>
      <w:szCs w:val="24"/>
      <w:lang w:eastAsia="en-AU"/>
    </w:rPr>
  </w:style>
  <w:style w:type="paragraph" w:styleId="List5">
    <w:name w:val="List 5"/>
    <w:basedOn w:val="Normal"/>
    <w:uiPriority w:val="49"/>
    <w:semiHidden/>
    <w:locked/>
    <w:rsid w:val="00974B3B"/>
    <w:pPr>
      <w:ind w:left="1415" w:hanging="283"/>
    </w:pPr>
    <w:rPr>
      <w:rFonts w:cs="Times New Roman"/>
      <w:lang w:val="en-AU" w:eastAsia="en-AU"/>
    </w:rPr>
  </w:style>
  <w:style w:type="paragraph" w:styleId="ListBullet4">
    <w:name w:val="List Bullet 4"/>
    <w:basedOn w:val="Normal"/>
    <w:uiPriority w:val="6"/>
    <w:qFormat/>
    <w:rsid w:val="005759C6"/>
    <w:pPr>
      <w:numPr>
        <w:ilvl w:val="3"/>
        <w:numId w:val="5"/>
      </w:numPr>
      <w:contextualSpacing/>
    </w:pPr>
    <w:rPr>
      <w:color w:val="747678" w:themeColor="text1"/>
    </w:rPr>
  </w:style>
  <w:style w:type="paragraph" w:styleId="ListBullet5">
    <w:name w:val="List Bullet 5"/>
    <w:basedOn w:val="Normal"/>
    <w:uiPriority w:val="49"/>
    <w:semiHidden/>
    <w:locked/>
    <w:rsid w:val="00974B3B"/>
    <w:pPr>
      <w:tabs>
        <w:tab w:val="num" w:pos="1492"/>
      </w:tabs>
      <w:ind w:left="1492" w:hanging="360"/>
    </w:pPr>
    <w:rPr>
      <w:rFonts w:cs="Times New Roman"/>
      <w:lang w:val="en-AU" w:eastAsia="en-AU"/>
    </w:rPr>
  </w:style>
  <w:style w:type="paragraph" w:styleId="ListContinue4">
    <w:name w:val="List Continue 4"/>
    <w:basedOn w:val="Normal"/>
    <w:uiPriority w:val="49"/>
    <w:semiHidden/>
    <w:locked/>
    <w:rsid w:val="00974B3B"/>
    <w:pPr>
      <w:ind w:left="1132"/>
    </w:pPr>
    <w:rPr>
      <w:rFonts w:cs="Times New Roman"/>
      <w:lang w:val="en-AU" w:eastAsia="en-AU"/>
    </w:rPr>
  </w:style>
  <w:style w:type="paragraph" w:styleId="ListContinue5">
    <w:name w:val="List Continue 5"/>
    <w:basedOn w:val="Normal"/>
    <w:uiPriority w:val="49"/>
    <w:semiHidden/>
    <w:locked/>
    <w:rsid w:val="00974B3B"/>
    <w:pPr>
      <w:ind w:left="1415"/>
    </w:pPr>
    <w:rPr>
      <w:rFonts w:cs="Times New Roman"/>
      <w:lang w:val="en-AU" w:eastAsia="en-AU"/>
    </w:rPr>
  </w:style>
  <w:style w:type="paragraph" w:styleId="ListNumber4">
    <w:name w:val="List Number 4"/>
    <w:basedOn w:val="Normal"/>
    <w:uiPriority w:val="49"/>
    <w:semiHidden/>
    <w:locked/>
    <w:rsid w:val="00974B3B"/>
    <w:pPr>
      <w:tabs>
        <w:tab w:val="num" w:pos="1209"/>
      </w:tabs>
      <w:ind w:left="1209" w:hanging="360"/>
    </w:pPr>
    <w:rPr>
      <w:rFonts w:cs="Times New Roman"/>
      <w:lang w:val="en-AU" w:eastAsia="en-AU"/>
    </w:rPr>
  </w:style>
  <w:style w:type="paragraph" w:styleId="ListNumber5">
    <w:name w:val="List Number 5"/>
    <w:basedOn w:val="Normal"/>
    <w:uiPriority w:val="49"/>
    <w:semiHidden/>
    <w:locked/>
    <w:rsid w:val="00974B3B"/>
    <w:pPr>
      <w:tabs>
        <w:tab w:val="num" w:pos="1492"/>
      </w:tabs>
      <w:ind w:left="1492" w:hanging="360"/>
    </w:pPr>
    <w:rPr>
      <w:rFonts w:cs="Times New Roman"/>
      <w:lang w:val="en-AU" w:eastAsia="en-AU"/>
    </w:rPr>
  </w:style>
  <w:style w:type="paragraph" w:styleId="MessageHeader">
    <w:name w:val="Message Header"/>
    <w:basedOn w:val="Normal"/>
    <w:link w:val="MessageHeaderChar"/>
    <w:uiPriority w:val="49"/>
    <w:semiHidden/>
    <w:locked/>
    <w:rsid w:val="00974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  <w:lang w:val="en-AU" w:eastAsia="en-AU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rsid w:val="00974B3B"/>
    <w:rPr>
      <w:color w:val="auto"/>
      <w:sz w:val="24"/>
      <w:szCs w:val="24"/>
      <w:shd w:val="pct20" w:color="auto" w:fill="auto"/>
      <w:lang w:val="en-AU" w:eastAsia="en-AU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974B3B"/>
    <w:rPr>
      <w:rFonts w:cs="Times New Roman"/>
      <w:lang w:val="en-AU" w:eastAsia="en-AU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locked/>
    <w:rsid w:val="00974B3B"/>
    <w:rPr>
      <w:rFonts w:cs="Courier New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49"/>
    <w:semiHidden/>
    <w:rsid w:val="00974B3B"/>
    <w:rPr>
      <w:rFonts w:cs="Courier New"/>
      <w:color w:val="auto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974B3B"/>
    <w:rPr>
      <w:rFonts w:cs="Times New Roman"/>
      <w:lang w:val="en-AU" w:eastAsia="en-AU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Signature">
    <w:name w:val="Signature"/>
    <w:basedOn w:val="Normal"/>
    <w:link w:val="SignatureChar"/>
    <w:uiPriority w:val="49"/>
    <w:semiHidden/>
    <w:locked/>
    <w:rsid w:val="00974B3B"/>
    <w:pPr>
      <w:ind w:left="4252"/>
    </w:pPr>
    <w:rPr>
      <w:rFonts w:cs="Times New Roman"/>
      <w:lang w:val="en-AU" w:eastAsia="en-AU"/>
    </w:rPr>
  </w:style>
  <w:style w:type="character" w:customStyle="1" w:styleId="SignatureChar">
    <w:name w:val="Signature Char"/>
    <w:basedOn w:val="DefaultParagraphFont"/>
    <w:link w:val="Signature"/>
    <w:uiPriority w:val="49"/>
    <w:semiHidden/>
    <w:rsid w:val="00974B3B"/>
    <w:rPr>
      <w:rFonts w:cs="Times New Roman"/>
      <w:color w:val="auto"/>
      <w:lang w:val="en-AU" w:eastAsia="en-AU"/>
    </w:rPr>
  </w:style>
  <w:style w:type="paragraph" w:styleId="TOAHeading">
    <w:name w:val="toa heading"/>
    <w:basedOn w:val="Normal"/>
    <w:next w:val="Normal"/>
    <w:uiPriority w:val="39"/>
    <w:semiHidden/>
    <w:locked/>
    <w:rsid w:val="00974B3B"/>
    <w:rPr>
      <w:b/>
      <w:bCs/>
      <w:sz w:val="24"/>
      <w:szCs w:val="24"/>
      <w:lang w:val="en-AU" w:eastAsia="en-AU"/>
    </w:rPr>
  </w:style>
  <w:style w:type="paragraph" w:styleId="ListNumber2">
    <w:name w:val="List Number 2"/>
    <w:basedOn w:val="Normal"/>
    <w:uiPriority w:val="11"/>
    <w:semiHidden/>
    <w:locked/>
    <w:rsid w:val="00974B3B"/>
    <w:pPr>
      <w:numPr>
        <w:ilvl w:val="1"/>
        <w:numId w:val="3"/>
      </w:numPr>
    </w:pPr>
    <w:rPr>
      <w:rFonts w:cs="Times New Roman"/>
      <w:lang w:val="en-AU" w:eastAsia="en-AU"/>
    </w:rPr>
  </w:style>
  <w:style w:type="paragraph" w:styleId="ListNumber3">
    <w:name w:val="List Number 3"/>
    <w:basedOn w:val="Normal"/>
    <w:uiPriority w:val="11"/>
    <w:semiHidden/>
    <w:locked/>
    <w:rsid w:val="00974B3B"/>
    <w:pPr>
      <w:numPr>
        <w:ilvl w:val="2"/>
        <w:numId w:val="3"/>
      </w:numPr>
    </w:pPr>
    <w:rPr>
      <w:rFonts w:cs="Times New Roman"/>
      <w:lang w:val="en-AU" w:eastAsia="en-AU"/>
    </w:rPr>
  </w:style>
  <w:style w:type="paragraph" w:styleId="ListContinue">
    <w:name w:val="List Continue"/>
    <w:basedOn w:val="Normal"/>
    <w:uiPriority w:val="11"/>
    <w:semiHidden/>
    <w:qFormat/>
    <w:locked/>
    <w:rsid w:val="00974B3B"/>
    <w:pPr>
      <w:ind w:left="283"/>
    </w:pPr>
    <w:rPr>
      <w:rFonts w:cs="Times New Roman"/>
      <w:lang w:val="en-AU" w:eastAsia="en-AU"/>
    </w:rPr>
  </w:style>
  <w:style w:type="paragraph" w:styleId="ListContinue2">
    <w:name w:val="List Continue 2"/>
    <w:basedOn w:val="Normal"/>
    <w:uiPriority w:val="11"/>
    <w:semiHidden/>
    <w:locked/>
    <w:rsid w:val="00974B3B"/>
    <w:pPr>
      <w:ind w:left="567"/>
    </w:pPr>
    <w:rPr>
      <w:rFonts w:cs="Times New Roman"/>
      <w:lang w:val="en-AU" w:eastAsia="en-AU"/>
    </w:rPr>
  </w:style>
  <w:style w:type="paragraph" w:styleId="ListContinue3">
    <w:name w:val="List Continue 3"/>
    <w:basedOn w:val="Normal"/>
    <w:uiPriority w:val="11"/>
    <w:semiHidden/>
    <w:locked/>
    <w:rsid w:val="00974B3B"/>
    <w:pPr>
      <w:ind w:left="850"/>
    </w:pPr>
    <w:rPr>
      <w:rFonts w:cs="Times New Roman"/>
      <w:lang w:val="en-AU" w:eastAsia="en-AU"/>
    </w:rPr>
  </w:style>
  <w:style w:type="table" w:styleId="TableClassic1">
    <w:name w:val="Table Classic 1"/>
    <w:basedOn w:val="TableGrid"/>
    <w:uiPriority w:val="99"/>
    <w:semiHidden/>
    <w:unhideWhenUsed/>
    <w:locked/>
    <w:rsid w:val="00974B3B"/>
    <w:pPr>
      <w:spacing w:after="120"/>
    </w:pPr>
    <w:rPr>
      <w:sz w:val="18"/>
      <w:lang w:val="en-AU" w:eastAsia="en-AU"/>
    </w:rPr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afterLines="0" w:line="240" w:lineRule="auto"/>
        <w:ind w:leftChars="0" w:left="0" w:rightChars="0" w:right="0" w:firstLineChars="0" w:firstLine="0"/>
        <w:jc w:val="left"/>
      </w:p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locked/>
    <w:rsid w:val="00974B3B"/>
    <w:rPr>
      <w:rFonts w:cs="Times New Roman"/>
      <w:lang w:val="en-AU" w:eastAsia="en-AU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  <w:tl2br w:val="nil"/>
          <w:tr2bl w:val="nil"/>
        </w:tcBorders>
        <w:shd w:val="clear" w:color="auto" w:fill="auto"/>
      </w:tcPr>
    </w:tblStylePr>
    <w:tblStylePr w:type="firstCol">
      <w:rPr>
        <w:bCs/>
        <w:caps/>
        <w:color w:val="154E8F"/>
      </w:rPr>
      <w:tblPr/>
      <w:tcPr>
        <w:tcBorders>
          <w:right w:val="single" w:sz="4" w:space="0" w:color="87746A"/>
        </w:tcBorders>
        <w:shd w:val="solid" w:color="D2DADD" w:fill="D9D9D9"/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365F91"/>
      </w:rPr>
      <w:tblPr/>
      <w:tcPr>
        <w:tcBorders>
          <w:right w:val="single" w:sz="4" w:space="0" w:color="B20838"/>
        </w:tcBorders>
        <w:shd w:val="clear" w:color="auto" w:fill="D9D9D9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974B3B"/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974B3B"/>
    <w:pPr>
      <w:pBdr>
        <w:bottom w:val="single" w:sz="4" w:space="4" w:color="003478" w:themeColor="accent1"/>
      </w:pBdr>
      <w:spacing w:before="200" w:after="280"/>
      <w:ind w:left="936" w:right="936"/>
    </w:pPr>
    <w:rPr>
      <w:b/>
      <w:bCs/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B4B30"/>
    <w:rPr>
      <w:b/>
      <w:bCs/>
      <w:i/>
      <w:iCs/>
      <w:color w:val="003478" w:themeColor="accent1"/>
    </w:rPr>
  </w:style>
  <w:style w:type="paragraph" w:styleId="ListBullet">
    <w:name w:val="List Bullet"/>
    <w:basedOn w:val="Normal"/>
    <w:uiPriority w:val="2"/>
    <w:qFormat/>
    <w:rsid w:val="00657B05"/>
    <w:pPr>
      <w:numPr>
        <w:numId w:val="5"/>
      </w:numPr>
      <w:contextualSpacing/>
    </w:pPr>
    <w:rPr>
      <w:szCs w:val="21"/>
      <w:lang w:val="en-AU" w:eastAsia="en-NZ"/>
    </w:rPr>
  </w:style>
  <w:style w:type="paragraph" w:styleId="ListBullet2">
    <w:name w:val="List Bullet 2"/>
    <w:basedOn w:val="Normal"/>
    <w:uiPriority w:val="6"/>
    <w:qFormat/>
    <w:rsid w:val="005759C6"/>
    <w:pPr>
      <w:numPr>
        <w:ilvl w:val="1"/>
        <w:numId w:val="5"/>
      </w:numPr>
      <w:contextualSpacing/>
    </w:pPr>
    <w:rPr>
      <w:color w:val="747678" w:themeColor="text1"/>
      <w:szCs w:val="21"/>
      <w:lang w:val="en-AU" w:eastAsia="en-NZ"/>
    </w:rPr>
  </w:style>
  <w:style w:type="paragraph" w:styleId="ListBullet3">
    <w:name w:val="List Bullet 3"/>
    <w:basedOn w:val="Normal"/>
    <w:uiPriority w:val="6"/>
    <w:qFormat/>
    <w:rsid w:val="005759C6"/>
    <w:pPr>
      <w:numPr>
        <w:ilvl w:val="2"/>
        <w:numId w:val="5"/>
      </w:numPr>
      <w:contextualSpacing/>
    </w:pPr>
    <w:rPr>
      <w:color w:val="747678" w:themeColor="text1"/>
      <w:szCs w:val="21"/>
      <w:lang w:val="en-AU" w:eastAsia="en-NZ"/>
    </w:rPr>
  </w:style>
  <w:style w:type="paragraph" w:styleId="NoSpacing">
    <w:name w:val="No Spacing"/>
    <w:uiPriority w:val="1"/>
    <w:semiHidden/>
    <w:locked/>
    <w:rsid w:val="00974B3B"/>
    <w:pPr>
      <w:spacing w:after="0"/>
    </w:pPr>
  </w:style>
  <w:style w:type="paragraph" w:styleId="NormalIndent">
    <w:name w:val="Normal Indent"/>
    <w:basedOn w:val="Normal"/>
    <w:next w:val="Normal"/>
    <w:rsid w:val="00BB1253"/>
    <w:pPr>
      <w:ind w:left="357"/>
    </w:pPr>
    <w:rPr>
      <w:rFonts w:cs="Times New Roman"/>
      <w:lang w:val="en-AU" w:eastAsia="en-AU"/>
    </w:rPr>
  </w:style>
  <w:style w:type="table" w:styleId="MediumList2-Accent1">
    <w:name w:val="Medium List 2 Accent 1"/>
    <w:basedOn w:val="TableNormal"/>
    <w:uiPriority w:val="66"/>
    <w:locked/>
    <w:rsid w:val="00974B3B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3478" w:themeColor="accent1"/>
        <w:left w:val="single" w:sz="8" w:space="0" w:color="003478" w:themeColor="accent1"/>
        <w:bottom w:val="single" w:sz="8" w:space="0" w:color="003478" w:themeColor="accent1"/>
        <w:right w:val="single" w:sz="8" w:space="0" w:color="0034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4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47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4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4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C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3">
    <w:name w:val="Medium Grid 3 Accent 3"/>
    <w:basedOn w:val="TableNormal"/>
    <w:uiPriority w:val="69"/>
    <w:locked/>
    <w:rsid w:val="0097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F1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C9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C9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C9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C9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F" w:themeFill="accent3" w:themeFillTint="7F"/>
      </w:tcPr>
    </w:tblStylePr>
  </w:style>
  <w:style w:type="character" w:customStyle="1" w:styleId="ListParagraphChar">
    <w:name w:val="List Paragraph Char"/>
    <w:aliases w:val="Heading 2 + List Paragraph Char,NFP GP Bulleted List Char"/>
    <w:basedOn w:val="DefaultParagraphFont"/>
    <w:link w:val="ListParagraph"/>
    <w:uiPriority w:val="34"/>
    <w:semiHidden/>
    <w:rsid w:val="005B4B30"/>
  </w:style>
  <w:style w:type="paragraph" w:styleId="Footer">
    <w:name w:val="footer"/>
    <w:basedOn w:val="Normal"/>
    <w:link w:val="FooterChar"/>
    <w:uiPriority w:val="49"/>
    <w:unhideWhenUsed/>
    <w:rsid w:val="007E3BEE"/>
    <w:pPr>
      <w:tabs>
        <w:tab w:val="center" w:pos="4513"/>
        <w:tab w:val="right" w:pos="9026"/>
      </w:tabs>
      <w:spacing w:before="0" w:after="0"/>
      <w:jc w:val="right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9"/>
    <w:rsid w:val="007E3BEE"/>
    <w:rPr>
      <w:sz w:val="17"/>
    </w:rPr>
  </w:style>
  <w:style w:type="character" w:customStyle="1" w:styleId="Questionbold">
    <w:name w:val="Question bold"/>
    <w:basedOn w:val="DefaultParagraphFont"/>
    <w:uiPriority w:val="2"/>
    <w:qFormat/>
    <w:rsid w:val="00F30222"/>
    <w:rPr>
      <w:b/>
      <w:i/>
      <w:color w:val="007C92" w:themeColor="accent3"/>
    </w:rPr>
  </w:style>
  <w:style w:type="paragraph" w:customStyle="1" w:styleId="Questionbullet">
    <w:name w:val="Question bullet"/>
    <w:basedOn w:val="Question"/>
    <w:uiPriority w:val="2"/>
    <w:qFormat/>
    <w:rsid w:val="00F30222"/>
    <w:pPr>
      <w:numPr>
        <w:numId w:val="4"/>
      </w:numPr>
      <w:ind w:left="426" w:hanging="426"/>
    </w:pPr>
    <w:rPr>
      <w:lang w:val="en-AU"/>
    </w:rPr>
  </w:style>
  <w:style w:type="table" w:customStyle="1" w:styleId="Exampletable">
    <w:name w:val="Example table"/>
    <w:basedOn w:val="TableNormal"/>
    <w:uiPriority w:val="99"/>
    <w:rsid w:val="00B61372"/>
    <w:tblPr/>
    <w:tcPr>
      <w:shd w:val="clear" w:color="auto" w:fill="BEE0FF" w:themeFill="background2" w:themeFillTint="33"/>
    </w:tcPr>
  </w:style>
  <w:style w:type="paragraph" w:customStyle="1" w:styleId="Header2">
    <w:name w:val="Header 2"/>
    <w:basedOn w:val="Header"/>
    <w:uiPriority w:val="29"/>
    <w:qFormat/>
    <w:rsid w:val="005B6307"/>
    <w:rPr>
      <w:rFonts w:ascii="Arial" w:hAnsi="Arial"/>
      <w:color w:val="auto"/>
      <w:sz w:val="16"/>
    </w:rPr>
  </w:style>
  <w:style w:type="table" w:customStyle="1" w:styleId="TTTable2">
    <w:name w:val="TT Table 2"/>
    <w:basedOn w:val="TableNormal"/>
    <w:uiPriority w:val="99"/>
    <w:rsid w:val="00314873"/>
    <w:pPr>
      <w:spacing w:before="80" w:after="80"/>
    </w:pPr>
    <w:rPr>
      <w:sz w:val="18"/>
    </w:rPr>
    <w:tblPr>
      <w:tblStyleRowBandSize w:val="1"/>
      <w:tblBorders>
        <w:top w:val="single" w:sz="4" w:space="0" w:color="0065BC" w:themeColor="background2"/>
        <w:bottom w:val="single" w:sz="4" w:space="0" w:color="0065BC" w:themeColor="background2"/>
        <w:insideH w:val="single" w:sz="4" w:space="0" w:color="0065BC" w:themeColor="background2"/>
      </w:tblBorders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8542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B3FFD8" w:themeFill="accent2" w:themeFillTint="33"/>
      </w:tcPr>
    </w:tblStylePr>
  </w:style>
  <w:style w:type="character" w:customStyle="1" w:styleId="Darkbluetext">
    <w:name w:val="Dark blue text"/>
    <w:basedOn w:val="DefaultParagraphFont"/>
    <w:uiPriority w:val="1"/>
    <w:qFormat/>
    <w:rsid w:val="00B61372"/>
    <w:rPr>
      <w:rFonts w:ascii="Arial" w:hAnsi="Arial"/>
      <w:b w:val="0"/>
      <w:color w:val="000000" w:themeColor="text2"/>
      <w:sz w:val="20"/>
      <w:szCs w:val="24"/>
    </w:rPr>
  </w:style>
  <w:style w:type="character" w:customStyle="1" w:styleId="Darkbluetextbold">
    <w:name w:val="Dark blue text bold"/>
    <w:basedOn w:val="Darkbluetext"/>
    <w:uiPriority w:val="1"/>
    <w:qFormat/>
    <w:rsid w:val="00B61372"/>
    <w:rPr>
      <w:rFonts w:ascii="Arial" w:hAnsi="Arial"/>
      <w:b/>
      <w:color w:val="000000" w:themeColor="text2"/>
      <w:sz w:val="20"/>
      <w:szCs w:val="24"/>
    </w:rPr>
  </w:style>
  <w:style w:type="table" w:customStyle="1" w:styleId="Casestudytable">
    <w:name w:val="Case study table"/>
    <w:basedOn w:val="TableNormal"/>
    <w:uiPriority w:val="99"/>
    <w:rsid w:val="00653C76"/>
    <w:pPr>
      <w:spacing w:before="80" w:after="80"/>
    </w:pPr>
    <w:rPr>
      <w:rFonts w:ascii="Source Sans Pro" w:hAnsi="Source Sans Pro"/>
      <w:color w:val="FFFFFF" w:themeColor="background1"/>
      <w:sz w:val="18"/>
    </w:rPr>
    <w:tblPr/>
    <w:tcPr>
      <w:shd w:val="clear" w:color="auto" w:fill="007C92" w:themeFill="accent3"/>
    </w:tcPr>
    <w:tblStylePr w:type="firstRow">
      <w:rPr>
        <w:b/>
        <w:color w:val="FFFFFF" w:themeColor="background1"/>
      </w:rPr>
      <w:tblPr/>
      <w:tcPr>
        <w:shd w:val="clear" w:color="auto" w:fill="007C92" w:themeFill="accent3"/>
      </w:tcPr>
    </w:tblStylePr>
  </w:style>
  <w:style w:type="character" w:customStyle="1" w:styleId="DkBluetextbold">
    <w:name w:val="Dk Blue text bold"/>
    <w:basedOn w:val="DefaultParagraphFont"/>
    <w:uiPriority w:val="1"/>
    <w:qFormat/>
    <w:rsid w:val="00653C76"/>
    <w:rPr>
      <w:b/>
      <w:color w:val="003478" w:themeColor="accent1"/>
    </w:rPr>
  </w:style>
  <w:style w:type="table" w:customStyle="1" w:styleId="Quotetable">
    <w:name w:val="Quote table"/>
    <w:basedOn w:val="TableNormal"/>
    <w:uiPriority w:val="99"/>
    <w:rsid w:val="00653C76"/>
    <w:pPr>
      <w:spacing w:before="80" w:after="80"/>
    </w:pPr>
    <w:rPr>
      <w:rFonts w:ascii="Source Sans Pro" w:hAnsi="Source Sans Pro"/>
      <w:b/>
      <w:i/>
      <w:color w:val="008542" w:themeColor="accent2"/>
      <w:sz w:val="18"/>
    </w:rPr>
    <w:tblPr/>
    <w:tcPr>
      <w:shd w:val="clear" w:color="auto" w:fill="FFFFFF" w:themeFill="background1"/>
    </w:tcPr>
  </w:style>
  <w:style w:type="table" w:customStyle="1" w:styleId="Callouttable1">
    <w:name w:val="Callout table 1"/>
    <w:basedOn w:val="TableNormal"/>
    <w:uiPriority w:val="99"/>
    <w:rsid w:val="00657B05"/>
    <w:pPr>
      <w:spacing w:before="80" w:after="80"/>
    </w:pPr>
    <w:rPr>
      <w:b/>
      <w:color w:val="6639B7" w:themeColor="accent4"/>
      <w:sz w:val="18"/>
    </w:rPr>
    <w:tblPr>
      <w:tblBorders>
        <w:top w:val="single" w:sz="12" w:space="0" w:color="6639B7" w:themeColor="accent4"/>
        <w:bottom w:val="single" w:sz="12" w:space="0" w:color="6639B7" w:themeColor="accent4"/>
      </w:tblBorders>
      <w:tblCellMar>
        <w:left w:w="57" w:type="dxa"/>
        <w:right w:w="57" w:type="dxa"/>
      </w:tblCellMar>
    </w:tblPr>
  </w:style>
  <w:style w:type="table" w:customStyle="1" w:styleId="Callouttable2">
    <w:name w:val="Callout table 2"/>
    <w:basedOn w:val="TableNormal"/>
    <w:uiPriority w:val="99"/>
    <w:rsid w:val="00657B05"/>
    <w:pPr>
      <w:spacing w:before="80" w:after="80"/>
    </w:pPr>
    <w:rPr>
      <w:b/>
      <w:color w:val="C84E00" w:themeColor="accent6"/>
      <w:sz w:val="18"/>
    </w:rPr>
    <w:tblPr>
      <w:tblBorders>
        <w:top w:val="single" w:sz="12" w:space="0" w:color="C84E00" w:themeColor="accent6"/>
        <w:bottom w:val="single" w:sz="12" w:space="0" w:color="C84E00" w:themeColor="accent6"/>
      </w:tblBorders>
      <w:tblCellMar>
        <w:left w:w="57" w:type="dxa"/>
        <w:right w:w="57" w:type="dxa"/>
      </w:tblCellMar>
    </w:tblPr>
    <w:tcPr>
      <w:shd w:val="clear" w:color="auto" w:fill="auto"/>
    </w:tcPr>
  </w:style>
  <w:style w:type="table" w:styleId="GridTable5Dark-Accent1">
    <w:name w:val="Grid Table 5 Dark Accent 1"/>
    <w:basedOn w:val="TableNormal"/>
    <w:uiPriority w:val="50"/>
    <w:rsid w:val="00C3099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2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4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478" w:themeFill="accent1"/>
      </w:tcPr>
    </w:tblStylePr>
    <w:tblStylePr w:type="band1Vert">
      <w:tblPr/>
      <w:tcPr>
        <w:shd w:val="clear" w:color="auto" w:fill="63A6FF" w:themeFill="accent1" w:themeFillTint="66"/>
      </w:tcPr>
    </w:tblStylePr>
    <w:tblStylePr w:type="band1Horz">
      <w:tblPr/>
      <w:tcPr>
        <w:shd w:val="clear" w:color="auto" w:fill="63A6FF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C30994"/>
    <w:pPr>
      <w:spacing w:after="0"/>
    </w:pPr>
    <w:tblPr>
      <w:tblStyleRowBandSize w:val="1"/>
      <w:tblStyleColBandSize w:val="1"/>
      <w:tblBorders>
        <w:top w:val="single" w:sz="4" w:space="0" w:color="63A6FF" w:themeColor="accent1" w:themeTint="66"/>
        <w:left w:val="single" w:sz="4" w:space="0" w:color="63A6FF" w:themeColor="accent1" w:themeTint="66"/>
        <w:bottom w:val="single" w:sz="4" w:space="0" w:color="63A6FF" w:themeColor="accent1" w:themeTint="66"/>
        <w:right w:val="single" w:sz="4" w:space="0" w:color="63A6FF" w:themeColor="accent1" w:themeTint="66"/>
        <w:insideH w:val="single" w:sz="4" w:space="0" w:color="63A6FF" w:themeColor="accent1" w:themeTint="66"/>
        <w:insideV w:val="single" w:sz="4" w:space="0" w:color="63A6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57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7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link w:val="BodyChar"/>
    <w:qFormat/>
    <w:rsid w:val="004868B9"/>
    <w:pPr>
      <w:suppressAutoHyphens/>
      <w:spacing w:before="200" w:after="200" w:line="264" w:lineRule="auto"/>
    </w:pPr>
    <w:rPr>
      <w:rFonts w:eastAsia="Arial"/>
      <w:color w:val="000000"/>
      <w:szCs w:val="22"/>
      <w:lang w:val="en-GB"/>
    </w:rPr>
  </w:style>
  <w:style w:type="character" w:customStyle="1" w:styleId="BodyChar">
    <w:name w:val="Body Char"/>
    <w:link w:val="Body"/>
    <w:rsid w:val="004868B9"/>
    <w:rPr>
      <w:rFonts w:eastAsia="Arial"/>
      <w:color w:val="000000"/>
      <w:szCs w:val="22"/>
      <w:lang w:val="en-GB"/>
    </w:rPr>
  </w:style>
  <w:style w:type="character" w:customStyle="1" w:styleId="ui-provider">
    <w:name w:val="ui-provider"/>
    <w:basedOn w:val="DefaultParagraphFont"/>
    <w:rsid w:val="00CF166C"/>
  </w:style>
  <w:style w:type="paragraph" w:styleId="BodyText">
    <w:name w:val="Body Text"/>
    <w:basedOn w:val="Normal"/>
    <w:link w:val="BodyTextChar"/>
    <w:uiPriority w:val="1"/>
    <w:semiHidden/>
    <w:qFormat/>
    <w:locked/>
    <w:rsid w:val="00A059AE"/>
  </w:style>
  <w:style w:type="character" w:customStyle="1" w:styleId="BodyTextChar">
    <w:name w:val="Body Text Char"/>
    <w:basedOn w:val="DefaultParagraphFont"/>
    <w:link w:val="BodyText"/>
    <w:uiPriority w:val="1"/>
    <w:semiHidden/>
    <w:rsid w:val="00A059AE"/>
  </w:style>
  <w:style w:type="character" w:styleId="UnresolvedMention">
    <w:name w:val="Unresolved Mention"/>
    <w:basedOn w:val="DefaultParagraphFont"/>
    <w:uiPriority w:val="99"/>
    <w:semiHidden/>
    <w:unhideWhenUsed/>
    <w:rsid w:val="003A1162"/>
    <w:rPr>
      <w:color w:val="605E5C"/>
      <w:shd w:val="clear" w:color="auto" w:fill="E1DFDD"/>
    </w:rPr>
  </w:style>
  <w:style w:type="paragraph" w:customStyle="1" w:styleId="Default">
    <w:name w:val="Default"/>
    <w:rsid w:val="00810F35"/>
    <w:pPr>
      <w:autoSpaceDE w:val="0"/>
      <w:autoSpaceDN w:val="0"/>
      <w:adjustRightInd w:val="0"/>
      <w:spacing w:before="0" w:after="0"/>
    </w:pPr>
    <w:rPr>
      <w:color w:val="000000"/>
      <w:sz w:val="24"/>
      <w:szCs w:val="24"/>
    </w:rPr>
  </w:style>
  <w:style w:type="paragraph" w:customStyle="1" w:styleId="Style1">
    <w:name w:val="Style1"/>
    <w:basedOn w:val="Sub-heading1"/>
    <w:link w:val="Style1Char"/>
    <w:qFormat/>
    <w:rsid w:val="000D48C4"/>
    <w:pPr>
      <w:numPr>
        <w:numId w:val="20"/>
      </w:numPr>
    </w:pPr>
  </w:style>
  <w:style w:type="character" w:customStyle="1" w:styleId="Sub-heading1Char">
    <w:name w:val="Sub-heading 1 Char"/>
    <w:basedOn w:val="Heading1Char"/>
    <w:link w:val="Sub-heading1"/>
    <w:uiPriority w:val="14"/>
    <w:rsid w:val="000D48C4"/>
    <w:rPr>
      <w:rFonts w:ascii="Source Sans Pro" w:hAnsi="Source Sans Pro"/>
      <w:b/>
      <w:bCs/>
      <w:iCs/>
      <w:color w:val="003478" w:themeColor="accent1"/>
      <w:sz w:val="28"/>
      <w:szCs w:val="44"/>
      <w:lang w:val="en-AU"/>
    </w:rPr>
  </w:style>
  <w:style w:type="character" w:customStyle="1" w:styleId="Style1Char">
    <w:name w:val="Style1 Char"/>
    <w:basedOn w:val="Sub-heading1Char"/>
    <w:link w:val="Style1"/>
    <w:rsid w:val="000D48C4"/>
    <w:rPr>
      <w:rFonts w:ascii="Source Sans Pro" w:hAnsi="Source Sans Pro"/>
      <w:b/>
      <w:bCs/>
      <w:iCs/>
      <w:color w:val="003478" w:themeColor="accent1"/>
      <w:sz w:val="28"/>
      <w:szCs w:val="44"/>
      <w:lang w:val="en-AU"/>
    </w:rPr>
  </w:style>
  <w:style w:type="character" w:styleId="FollowedHyperlink">
    <w:name w:val="FollowedHyperlink"/>
    <w:basedOn w:val="DefaultParagraphFont"/>
    <w:semiHidden/>
    <w:unhideWhenUsed/>
    <w:locked/>
    <w:rsid w:val="00EB3FDD"/>
    <w:rPr>
      <w:color w:val="007C9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\Downloads\TMP_PHWP%20ISU%20Mgmt%20Pla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Tetra Tech New">
      <a:dk1>
        <a:srgbClr val="747678"/>
      </a:dk1>
      <a:lt1>
        <a:srgbClr val="FFFFFF"/>
      </a:lt1>
      <a:dk2>
        <a:srgbClr val="000000"/>
      </a:dk2>
      <a:lt2>
        <a:srgbClr val="0065BC"/>
      </a:lt2>
      <a:accent1>
        <a:srgbClr val="003478"/>
      </a:accent1>
      <a:accent2>
        <a:srgbClr val="008542"/>
      </a:accent2>
      <a:accent3>
        <a:srgbClr val="007C92"/>
      </a:accent3>
      <a:accent4>
        <a:srgbClr val="6639B7"/>
      </a:accent4>
      <a:accent5>
        <a:srgbClr val="D0103A"/>
      </a:accent5>
      <a:accent6>
        <a:srgbClr val="C84E00"/>
      </a:accent6>
      <a:hlink>
        <a:srgbClr val="0563C1"/>
      </a:hlink>
      <a:folHlink>
        <a:srgbClr val="007C92"/>
      </a:folHlink>
    </a:clrScheme>
    <a:fontScheme name="Custom 2">
      <a:majorFont>
        <a:latin typeface="Source Sans Pro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Owner Document Type [eg. Marketing and Communications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5234B1216704F9AE59E98A477EF71" ma:contentTypeVersion="4" ma:contentTypeDescription="Create a new document." ma:contentTypeScope="" ma:versionID="b1dc0842238222f741c70a92b71a389d">
  <xsd:schema xmlns:xsd="http://www.w3.org/2001/XMLSchema" xmlns:xs="http://www.w3.org/2001/XMLSchema" xmlns:p="http://schemas.microsoft.com/office/2006/metadata/properties" xmlns:ns3="1c237297-5d45-422c-a6bf-69cfaace616a" targetNamespace="http://schemas.microsoft.com/office/2006/metadata/properties" ma:root="true" ma:fieldsID="2d9d5adeeba7608ee752458f589a1219" ns3:_="">
    <xsd:import namespace="1c237297-5d45-422c-a6bf-69cfaace61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37297-5d45-422c-a6bf-69cfaace6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A81BE7-8F15-490C-8CC3-52530F713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339ED-60C3-43CB-8B5D-2D73BAA61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FC900-9203-4410-BE5D-469B10FC5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37297-5d45-422c-a6bf-69cfaace6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EA07A6-40D4-49E6-97AA-581ECAC1172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TMP_PHWP ISU Mgmt Plan Template (1)</Template>
  <TotalTime>0</TotalTime>
  <Pages>7</Pages>
  <Words>2396</Words>
  <Characters>14185</Characters>
  <Application>Microsoft Office Word</Application>
  <DocSecurity>0</DocSecurity>
  <Lines>329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Proposal Template</vt:lpstr>
    </vt:vector>
  </TitlesOfParts>
  <LinksUpToDate>false</LinksUpToDate>
  <CharactersWithSpaces>16366</CharactersWithSpaces>
  <SharedDoc>false</SharedDoc>
  <HLinks>
    <vt:vector size="510" baseType="variant">
      <vt:variant>
        <vt:i4>3014762</vt:i4>
      </vt:variant>
      <vt:variant>
        <vt:i4>474</vt:i4>
      </vt:variant>
      <vt:variant>
        <vt:i4>0</vt:i4>
      </vt:variant>
      <vt:variant>
        <vt:i4>5</vt:i4>
      </vt:variant>
      <vt:variant>
        <vt:lpwstr>https://www.dfat.gov.au/sites/default/files/dfat-protection-sexual-exploitation-abuse-harassment-child-protection-policies.pdf</vt:lpwstr>
      </vt:variant>
      <vt:variant>
        <vt:lpwstr/>
      </vt:variant>
      <vt:variant>
        <vt:i4>3538976</vt:i4>
      </vt:variant>
      <vt:variant>
        <vt:i4>471</vt:i4>
      </vt:variant>
      <vt:variant>
        <vt:i4>0</vt:i4>
      </vt:variant>
      <vt:variant>
        <vt:i4>5</vt:i4>
      </vt:variant>
      <vt:variant>
        <vt:lpwstr>https://www.dfat.gov.au/publications/development/child-and-adult-safeguards-implementation-handbook</vt:lpwstr>
      </vt:variant>
      <vt:variant>
        <vt:lpwstr/>
      </vt:variant>
      <vt:variant>
        <vt:i4>1310737</vt:i4>
      </vt:variant>
      <vt:variant>
        <vt:i4>468</vt:i4>
      </vt:variant>
      <vt:variant>
        <vt:i4>0</vt:i4>
      </vt:variant>
      <vt:variant>
        <vt:i4>5</vt:i4>
      </vt:variant>
      <vt:variant>
        <vt:lpwstr>https://www.dfat.gov.au/sites/default/files/Infrastructure Activities.pdf</vt:lpwstr>
      </vt:variant>
      <vt:variant>
        <vt:lpwstr/>
      </vt:variant>
      <vt:variant>
        <vt:i4>2293810</vt:i4>
      </vt:variant>
      <vt:variant>
        <vt:i4>465</vt:i4>
      </vt:variant>
      <vt:variant>
        <vt:i4>0</vt:i4>
      </vt:variant>
      <vt:variant>
        <vt:i4>5</vt:i4>
      </vt:variant>
      <vt:variant>
        <vt:lpwstr>https://www.dfat.gov.au/sites/default/files/protection-sexual-exploitation-abuse-harassment-policy.pdf</vt:lpwstr>
      </vt:variant>
      <vt:variant>
        <vt:lpwstr/>
      </vt:variant>
      <vt:variant>
        <vt:i4>3932284</vt:i4>
      </vt:variant>
      <vt:variant>
        <vt:i4>462</vt:i4>
      </vt:variant>
      <vt:variant>
        <vt:i4>0</vt:i4>
      </vt:variant>
      <vt:variant>
        <vt:i4>5</vt:i4>
      </vt:variant>
      <vt:variant>
        <vt:lpwstr>https://www.dfat.gov.au/sites/default/files/child-protection-policy.pdf</vt:lpwstr>
      </vt:variant>
      <vt:variant>
        <vt:lpwstr/>
      </vt:variant>
      <vt:variant>
        <vt:i4>5308424</vt:i4>
      </vt:variant>
      <vt:variant>
        <vt:i4>459</vt:i4>
      </vt:variant>
      <vt:variant>
        <vt:i4>0</vt:i4>
      </vt:variant>
      <vt:variant>
        <vt:i4>5</vt:i4>
      </vt:variant>
      <vt:variant>
        <vt:lpwstr>https://coffeyids.egnyte.com/dl/q43fFMKXqtqw</vt:lpwstr>
      </vt:variant>
      <vt:variant>
        <vt:lpwstr/>
      </vt:variant>
      <vt:variant>
        <vt:i4>6029403</vt:i4>
      </vt:variant>
      <vt:variant>
        <vt:i4>456</vt:i4>
      </vt:variant>
      <vt:variant>
        <vt:i4>0</vt:i4>
      </vt:variant>
      <vt:variant>
        <vt:i4>5</vt:i4>
      </vt:variant>
      <vt:variant>
        <vt:lpwstr>https://coffeyids.egnyte.com/dl/t9DxbGkcgkbg</vt:lpwstr>
      </vt:variant>
      <vt:variant>
        <vt:lpwstr/>
      </vt:variant>
      <vt:variant>
        <vt:i4>1310739</vt:i4>
      </vt:variant>
      <vt:variant>
        <vt:i4>453</vt:i4>
      </vt:variant>
      <vt:variant>
        <vt:i4>0</vt:i4>
      </vt:variant>
      <vt:variant>
        <vt:i4>5</vt:i4>
      </vt:variant>
      <vt:variant>
        <vt:lpwstr>https://coffeyids.egnyte.com/dl/bCMXBHQr8Wpw</vt:lpwstr>
      </vt:variant>
      <vt:variant>
        <vt:lpwstr/>
      </vt:variant>
      <vt:variant>
        <vt:i4>4784203</vt:i4>
      </vt:variant>
      <vt:variant>
        <vt:i4>450</vt:i4>
      </vt:variant>
      <vt:variant>
        <vt:i4>0</vt:i4>
      </vt:variant>
      <vt:variant>
        <vt:i4>5</vt:i4>
      </vt:variant>
      <vt:variant>
        <vt:lpwstr>https://coffeyids.egnyte.com/dl/Cjkmr6wbcKBD</vt:lpwstr>
      </vt:variant>
      <vt:variant>
        <vt:lpwstr/>
      </vt:variant>
      <vt:variant>
        <vt:i4>262227</vt:i4>
      </vt:variant>
      <vt:variant>
        <vt:i4>447</vt:i4>
      </vt:variant>
      <vt:variant>
        <vt:i4>0</vt:i4>
      </vt:variant>
      <vt:variant>
        <vt:i4>5</vt:i4>
      </vt:variant>
      <vt:variant>
        <vt:lpwstr>https://www.dpmc.gov.au/</vt:lpwstr>
      </vt:variant>
      <vt:variant>
        <vt:lpwstr/>
      </vt:variant>
      <vt:variant>
        <vt:i4>2949206</vt:i4>
      </vt:variant>
      <vt:variant>
        <vt:i4>444</vt:i4>
      </vt:variant>
      <vt:variant>
        <vt:i4>0</vt:i4>
      </vt:variant>
      <vt:variant>
        <vt:i4>5</vt:i4>
      </vt:variant>
      <vt:variant>
        <vt:lpwstr>mailto:siteri.bainivalu@tetratech.com</vt:lpwstr>
      </vt:variant>
      <vt:variant>
        <vt:lpwstr/>
      </vt:variant>
      <vt:variant>
        <vt:i4>5898284</vt:i4>
      </vt:variant>
      <vt:variant>
        <vt:i4>441</vt:i4>
      </vt:variant>
      <vt:variant>
        <vt:i4>0</vt:i4>
      </vt:variant>
      <vt:variant>
        <vt:i4>5</vt:i4>
      </vt:variant>
      <vt:variant>
        <vt:lpwstr>mailto:PHWP.Tender@tetratech.com</vt:lpwstr>
      </vt:variant>
      <vt:variant>
        <vt:lpwstr/>
      </vt:variant>
      <vt:variant>
        <vt:i4>1376311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_Toc234335270</vt:lpwstr>
      </vt:variant>
      <vt:variant>
        <vt:i4>1310775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_Toc234335269</vt:lpwstr>
      </vt:variant>
      <vt:variant>
        <vt:i4>1310775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_Toc234335268</vt:lpwstr>
      </vt:variant>
      <vt:variant>
        <vt:i4>1310775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_Toc234335267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_Toc234335266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_Toc234335265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_Toc234335264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_Toc234335263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_Toc234335262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_Toc234335261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_Toc234335260</vt:lpwstr>
      </vt:variant>
      <vt:variant>
        <vt:i4>1507383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_Toc234335259</vt:lpwstr>
      </vt:variant>
      <vt:variant>
        <vt:i4>1507383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_Toc234335258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_Toc234335257</vt:lpwstr>
      </vt:variant>
      <vt:variant>
        <vt:i4>1507383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_Toc234335256</vt:lpwstr>
      </vt:variant>
      <vt:variant>
        <vt:i4>1507383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_Toc234335255</vt:lpwstr>
      </vt:variant>
      <vt:variant>
        <vt:i4>1507383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_Toc234335254</vt:lpwstr>
      </vt:variant>
      <vt:variant>
        <vt:i4>1507383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_Toc234335253</vt:lpwstr>
      </vt:variant>
      <vt:variant>
        <vt:i4>1507383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_Toc234335252</vt:lpwstr>
      </vt:variant>
      <vt:variant>
        <vt:i4>1507383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_Toc234335251</vt:lpwstr>
      </vt:variant>
      <vt:variant>
        <vt:i4>1507383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_Toc234335250</vt:lpwstr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_Toc234335249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_Toc234335248</vt:lpwstr>
      </vt:variant>
      <vt:variant>
        <vt:i4>1441847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_Toc234335247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_Toc234335243</vt:lpwstr>
      </vt:variant>
      <vt:variant>
        <vt:i4>1441847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_Toc234335242</vt:lpwstr>
      </vt:variant>
      <vt:variant>
        <vt:i4>1441847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_Toc234335241</vt:lpwstr>
      </vt:variant>
      <vt:variant>
        <vt:i4>1441847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_Toc234335240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_Toc234335239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_Toc234335237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_Toc234335236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_Toc234335235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_Toc234335234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_Toc234335233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_Toc234335232</vt:lpwstr>
      </vt:variant>
      <vt:variant>
        <vt:i4>1114167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_Toc234335231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_Toc234335229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_Toc234335228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_Toc234335227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_Toc234335226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_Toc234335224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_Toc234335223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_Toc234335222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_Toc234335221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_Toc234335220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_Toc234335218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_Toc234335217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_Toc234335216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_Toc234335214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_Toc234335213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_Toc234335212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_Toc234335211</vt:lpwstr>
      </vt:variant>
      <vt:variant>
        <vt:i4>1179703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_Toc234335208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_Toc234335207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_Toc234335206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_Toc234335205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_Toc234335204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_Toc234335203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_Toc234335202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_Toc234335201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_Toc234335200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_Toc234335199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_Toc234335198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_Toc234335197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_Toc234335196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_Toc234335195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_Toc234335194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_Toc234335193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_Toc234335192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_Toc234335191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_Toc234335190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_Toc234335189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_Toc234335188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Proposal Template</dc:title>
  <dc:subject>Section Name</dc:subject>
  <dc:creator/>
  <cp:keywords/>
  <cp:lastModifiedBy/>
  <cp:revision>1</cp:revision>
  <dcterms:created xsi:type="dcterms:W3CDTF">2026-07-09T22:38:00Z</dcterms:created>
  <dcterms:modified xsi:type="dcterms:W3CDTF">2026-07-09T22:39:00Z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0x010100C945234B1216704F9AE59E98A477EF71</vt:lpwstr>
  </property>
  <property fmtid="{D5CDD505-2E9C-101B-9397-08002B2CF9AE}" pid="3" name="MediaServiceImageTags">
    <vt:lpwstr/>
  </property>
  <property fmtid="{D5CDD505-2E9C-101B-9397-08002B2CF9AE}" pid="4" name="GrammarlyDocumentId">
    <vt:lpwstr>0db60c05ded95f347d238f633b426a9877442e5462dd9bf13206997ec5915741</vt:lpwstr>
  </property>
</Properties>
</file>